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rPr>
        <w:sectPr>
          <w:headerReference r:id="rId3" w:type="default"/>
          <w:footerReference r:id="rId4" w:type="default"/>
          <w:footerReference r:id="rId5" w:type="even"/>
          <w:pgSz w:w="11906" w:h="16838"/>
          <w:pgMar w:top="1440" w:right="1134" w:bottom="1440" w:left="1134" w:header="851" w:footer="992" w:gutter="0"/>
          <w:pgBorders>
            <w:top w:val="none" w:sz="0" w:space="0"/>
            <w:left w:val="none" w:sz="0" w:space="0"/>
            <w:bottom w:val="none" w:sz="0" w:space="0"/>
            <w:right w:val="none" w:sz="0" w:space="0"/>
          </w:pgBorders>
          <w:cols w:space="1701" w:num="1"/>
          <w:docGrid w:linePitch="360" w:charSpace="0"/>
        </w:sectPr>
      </w:pPr>
      <w:bookmarkStart w:id="0" w:name="_Toc522790135"/>
      <w:bookmarkStart w:id="1" w:name="_Toc523404700"/>
      <w:r>
        <w:rPr>
          <w:rFonts w:hint="eastAsia" w:ascii="宋体" w:hAnsi="宋体" w:eastAsia="宋体" w:cs="宋体"/>
          <w:sz w:val="28"/>
          <w:szCs w:val="28"/>
        </w:rPr>
        <w:t>如有建议或意见，请以书面形式并加盖公章、注明联系人、联系方式，于20</w:t>
      </w:r>
      <w:r>
        <w:rPr>
          <w:rFonts w:hint="eastAsia" w:ascii="宋体" w:hAnsi="宋体" w:eastAsia="宋体" w:cs="宋体"/>
          <w:sz w:val="28"/>
          <w:szCs w:val="28"/>
          <w:lang w:val="en-US" w:eastAsia="zh-CN"/>
        </w:rPr>
        <w:t>26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0</w:t>
      </w:r>
      <w:r>
        <w:rPr>
          <w:rFonts w:hint="eastAsia" w:ascii="宋体" w:hAnsi="宋体" w:eastAsia="宋体" w:cs="宋体"/>
          <w:sz w:val="28"/>
          <w:szCs w:val="28"/>
        </w:rPr>
        <w:t>日17:</w:t>
      </w:r>
      <w:r>
        <w:rPr>
          <w:rFonts w:hint="eastAsia" w:ascii="宋体" w:hAnsi="宋体" w:eastAsia="宋体" w:cs="宋体"/>
          <w:sz w:val="28"/>
          <w:szCs w:val="28"/>
          <w:lang w:val="en-US" w:eastAsia="zh-CN"/>
        </w:rPr>
        <w:t>3</w:t>
      </w:r>
      <w:r>
        <w:rPr>
          <w:rFonts w:hint="eastAsia" w:ascii="宋体" w:hAnsi="宋体" w:eastAsia="宋体" w:cs="宋体"/>
          <w:sz w:val="28"/>
          <w:szCs w:val="28"/>
        </w:rPr>
        <w:t>0之前送至</w:t>
      </w:r>
      <w:r>
        <w:rPr>
          <w:rFonts w:hint="eastAsia" w:ascii="宋体" w:hAnsi="宋体" w:eastAsia="宋体" w:cs="宋体"/>
          <w:sz w:val="28"/>
          <w:szCs w:val="28"/>
          <w:lang w:val="en-US" w:eastAsia="zh-CN"/>
        </w:rPr>
        <w:t>采购人</w:t>
      </w:r>
      <w:r>
        <w:rPr>
          <w:rFonts w:hint="eastAsia" w:ascii="宋体" w:hAnsi="宋体" w:eastAsia="宋体" w:cs="宋体"/>
          <w:sz w:val="28"/>
          <w:szCs w:val="28"/>
        </w:rPr>
        <w:t>单位，逾期不受理（如邮寄，20</w:t>
      </w:r>
      <w:r>
        <w:rPr>
          <w:rFonts w:hint="eastAsia" w:ascii="宋体" w:hAnsi="宋体" w:eastAsia="宋体" w:cs="宋体"/>
          <w:sz w:val="28"/>
          <w:szCs w:val="28"/>
          <w:lang w:val="en-US" w:eastAsia="zh-CN"/>
        </w:rPr>
        <w:t>26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bookmarkStart w:id="13" w:name="_GoBack"/>
      <w:bookmarkEnd w:id="13"/>
      <w:r>
        <w:rPr>
          <w:rFonts w:hint="eastAsia" w:ascii="宋体" w:hAnsi="宋体" w:eastAsia="宋体" w:cs="宋体"/>
          <w:sz w:val="28"/>
          <w:szCs w:val="28"/>
          <w:lang w:val="en-US" w:eastAsia="zh-CN"/>
        </w:rPr>
        <w:t>20</w:t>
      </w:r>
      <w:r>
        <w:rPr>
          <w:rFonts w:hint="eastAsia" w:ascii="宋体" w:hAnsi="宋体" w:eastAsia="宋体" w:cs="宋体"/>
          <w:sz w:val="28"/>
          <w:szCs w:val="28"/>
        </w:rPr>
        <w:t>日17:</w:t>
      </w:r>
      <w:r>
        <w:rPr>
          <w:rFonts w:hint="eastAsia" w:ascii="宋体" w:hAnsi="宋体" w:eastAsia="宋体" w:cs="宋体"/>
          <w:sz w:val="28"/>
          <w:szCs w:val="28"/>
          <w:lang w:val="en-US" w:eastAsia="zh-CN"/>
        </w:rPr>
        <w:t>3</w:t>
      </w:r>
      <w:r>
        <w:rPr>
          <w:rFonts w:hint="eastAsia" w:ascii="宋体" w:hAnsi="宋体" w:eastAsia="宋体" w:cs="宋体"/>
          <w:sz w:val="28"/>
          <w:szCs w:val="28"/>
        </w:rPr>
        <w:t>0之后到达</w:t>
      </w:r>
      <w:r>
        <w:rPr>
          <w:rFonts w:hint="eastAsia" w:ascii="宋体" w:hAnsi="宋体" w:eastAsia="宋体" w:cs="宋体"/>
          <w:sz w:val="28"/>
          <w:szCs w:val="28"/>
          <w:lang w:val="en-US" w:eastAsia="zh-CN"/>
        </w:rPr>
        <w:t>采购人</w:t>
      </w:r>
      <w:r>
        <w:rPr>
          <w:rFonts w:hint="eastAsia" w:ascii="宋体" w:hAnsi="宋体" w:eastAsia="宋体" w:cs="宋体"/>
          <w:sz w:val="28"/>
          <w:szCs w:val="28"/>
        </w:rPr>
        <w:t>单位的邮件将不再受理）。</w:t>
      </w:r>
    </w:p>
    <w:p>
      <w:pPr>
        <w:jc w:val="center"/>
        <w:rPr>
          <w:rFonts w:hint="eastAsia" w:ascii="仿宋" w:hAnsi="仿宋" w:eastAsia="仿宋" w:cs="仿宋"/>
          <w:b/>
          <w:bCs/>
          <w:sz w:val="30"/>
          <w:szCs w:val="30"/>
        </w:rPr>
      </w:pPr>
      <w:r>
        <w:rPr>
          <w:rFonts w:hint="eastAsia" w:ascii="仿宋" w:hAnsi="仿宋" w:eastAsia="仿宋" w:cs="仿宋"/>
          <w:b/>
          <w:bCs/>
          <w:sz w:val="30"/>
          <w:szCs w:val="30"/>
        </w:rPr>
        <w:t>采购需求</w:t>
      </w:r>
      <w:bookmarkEnd w:id="0"/>
      <w:bookmarkEnd w:id="1"/>
    </w:p>
    <w:p>
      <w:pPr>
        <w:jc w:val="center"/>
        <w:rPr>
          <w:rFonts w:hint="eastAsia" w:ascii="仿宋" w:hAnsi="仿宋" w:eastAsia="仿宋" w:cs="仿宋"/>
          <w:b/>
          <w:bCs/>
          <w:sz w:val="30"/>
          <w:szCs w:val="30"/>
        </w:rPr>
      </w:pP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rPr>
      </w:pPr>
      <w:bookmarkStart w:id="2" w:name="_Toc523404701"/>
      <w:bookmarkStart w:id="3" w:name="_Toc522790136"/>
      <w:r>
        <w:rPr>
          <w:rFonts w:hint="eastAsia" w:ascii="仿宋" w:hAnsi="仿宋" w:eastAsia="仿宋" w:cs="仿宋"/>
          <w:b/>
          <w:bCs/>
          <w:sz w:val="28"/>
          <w:szCs w:val="28"/>
        </w:rPr>
        <w:t>一、说明</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（一）采购人：</w:t>
      </w:r>
      <w:r>
        <w:rPr>
          <w:rFonts w:hint="eastAsia" w:ascii="仿宋" w:hAnsi="仿宋" w:eastAsia="仿宋" w:cs="仿宋"/>
          <w:sz w:val="28"/>
          <w:szCs w:val="28"/>
          <w:lang w:eastAsia="zh-CN"/>
        </w:rPr>
        <w:t>沛县档案馆</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（二）采购项目名称：</w:t>
      </w:r>
      <w:r>
        <w:rPr>
          <w:rFonts w:hint="eastAsia" w:ascii="仿宋" w:hAnsi="仿宋" w:eastAsia="仿宋" w:cs="仿宋"/>
          <w:sz w:val="28"/>
          <w:szCs w:val="28"/>
          <w:lang w:eastAsia="zh-CN"/>
        </w:rPr>
        <w:t>沛县智慧数字档案馆智能化建设采购</w:t>
      </w:r>
      <w:r>
        <w:rPr>
          <w:rFonts w:hint="eastAsia" w:ascii="仿宋" w:hAnsi="仿宋" w:eastAsia="仿宋" w:cs="仿宋"/>
          <w:sz w:val="28"/>
          <w:szCs w:val="28"/>
        </w:rPr>
        <w:t>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green"/>
          <w:lang w:eastAsia="zh-CN"/>
        </w:rPr>
      </w:pPr>
      <w:r>
        <w:rPr>
          <w:rFonts w:hint="eastAsia" w:ascii="仿宋" w:hAnsi="仿宋" w:eastAsia="仿宋" w:cs="仿宋"/>
          <w:sz w:val="28"/>
          <w:szCs w:val="28"/>
        </w:rPr>
        <w:t>（</w:t>
      </w:r>
      <w:r>
        <w:rPr>
          <w:rFonts w:hint="eastAsia" w:ascii="仿宋" w:hAnsi="仿宋" w:eastAsia="仿宋" w:cs="仿宋"/>
          <w:sz w:val="28"/>
          <w:szCs w:val="28"/>
          <w:highlight w:val="none"/>
        </w:rPr>
        <w:t>三）采购标的：</w:t>
      </w:r>
      <w:r>
        <w:rPr>
          <w:rFonts w:hint="eastAsia" w:ascii="仿宋" w:hAnsi="仿宋" w:eastAsia="仿宋" w:cs="仿宋"/>
          <w:color w:val="auto"/>
          <w:sz w:val="28"/>
          <w:szCs w:val="28"/>
          <w:highlight w:val="none"/>
          <w:lang w:val="en-US" w:eastAsia="zh-CN"/>
        </w:rPr>
        <w:t>采购包1：</w:t>
      </w:r>
      <w:r>
        <w:rPr>
          <w:rFonts w:hint="eastAsia" w:ascii="仿宋" w:hAnsi="仿宋" w:eastAsia="仿宋" w:cs="仿宋"/>
          <w:i w:val="0"/>
          <w:iCs w:val="0"/>
          <w:caps w:val="0"/>
          <w:color w:val="auto"/>
          <w:spacing w:val="0"/>
          <w:sz w:val="28"/>
          <w:szCs w:val="28"/>
          <w:highlight w:val="none"/>
        </w:rPr>
        <w:t>信息系统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采购包2：</w:t>
      </w:r>
      <w:r>
        <w:rPr>
          <w:rFonts w:hint="eastAsia" w:ascii="仿宋" w:hAnsi="仿宋" w:eastAsia="仿宋" w:cs="仿宋"/>
          <w:i w:val="0"/>
          <w:iCs w:val="0"/>
          <w:caps w:val="0"/>
          <w:color w:val="auto"/>
          <w:spacing w:val="0"/>
          <w:sz w:val="28"/>
          <w:szCs w:val="28"/>
          <w:highlight w:val="none"/>
        </w:rPr>
        <w:t>配套基础支撑建设</w:t>
      </w:r>
      <w:r>
        <w:rPr>
          <w:rFonts w:hint="eastAsia" w:ascii="仿宋" w:hAnsi="仿宋" w:eastAsia="仿宋" w:cs="仿宋"/>
          <w:i w:val="0"/>
          <w:iCs w:val="0"/>
          <w:caps w:val="0"/>
          <w:color w:val="auto"/>
          <w:spacing w:val="0"/>
          <w:sz w:val="28"/>
          <w:szCs w:val="28"/>
          <w:highlight w:val="none"/>
          <w:lang w:val="en-US" w:eastAsia="zh-CN"/>
        </w:rPr>
        <w:t>及</w:t>
      </w:r>
      <w:r>
        <w:rPr>
          <w:rFonts w:hint="eastAsia" w:ascii="仿宋" w:hAnsi="仿宋" w:eastAsia="仿宋" w:cs="仿宋"/>
          <w:i w:val="0"/>
          <w:iCs w:val="0"/>
          <w:caps w:val="0"/>
          <w:color w:val="auto"/>
          <w:spacing w:val="0"/>
          <w:sz w:val="28"/>
          <w:szCs w:val="28"/>
          <w:highlight w:val="none"/>
        </w:rPr>
        <w:t>查档大厅设施、专业用房设施等。</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本项目（</w:t>
      </w:r>
      <w:r>
        <w:rPr>
          <w:rFonts w:hint="eastAsia" w:ascii="仿宋" w:hAnsi="仿宋" w:eastAsia="仿宋" w:cs="仿宋"/>
          <w:sz w:val="28"/>
          <w:szCs w:val="28"/>
          <w:lang w:eastAsia="zh-CN"/>
        </w:rPr>
        <w:t>沛县智慧数字档案馆智能化建设采购</w:t>
      </w:r>
      <w:r>
        <w:rPr>
          <w:rFonts w:hint="eastAsia" w:ascii="仿宋" w:hAnsi="仿宋" w:eastAsia="仿宋" w:cs="仿宋"/>
          <w:sz w:val="28"/>
          <w:szCs w:val="28"/>
        </w:rPr>
        <w:t>项目</w:t>
      </w:r>
      <w:r>
        <w:rPr>
          <w:rFonts w:hint="eastAsia" w:ascii="仿宋" w:hAnsi="仿宋" w:eastAsia="仿宋" w:cs="仿宋"/>
          <w:sz w:val="28"/>
          <w:szCs w:val="28"/>
          <w:lang w:val="en-US" w:eastAsia="zh-CN"/>
        </w:rPr>
        <w:t>）</w:t>
      </w:r>
      <w:r>
        <w:rPr>
          <w:rFonts w:hint="eastAsia" w:ascii="仿宋" w:hAnsi="仿宋" w:eastAsia="仿宋" w:cs="仿宋"/>
          <w:sz w:val="28"/>
          <w:szCs w:val="28"/>
        </w:rPr>
        <w:t>对应的中小企业划分标准所属行业为（软件和信息技术服务业）。</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中小企业划分标准所属行业以《关于印发中小企业划型标准规定的通知》（工信部联企业[2011]300号）的规定为准：（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本项目为</w:t>
      </w:r>
      <w:r>
        <w:rPr>
          <w:rFonts w:hint="eastAsia" w:ascii="仿宋" w:hAnsi="仿宋" w:eastAsia="仿宋" w:cs="仿宋"/>
          <w:sz w:val="28"/>
          <w:szCs w:val="28"/>
          <w:lang w:val="en-US" w:eastAsia="zh-CN"/>
        </w:rPr>
        <w:t>非</w:t>
      </w:r>
      <w:r>
        <w:rPr>
          <w:rFonts w:hint="eastAsia" w:ascii="仿宋" w:hAnsi="仿宋" w:eastAsia="仿宋" w:cs="仿宋"/>
          <w:sz w:val="28"/>
          <w:szCs w:val="28"/>
        </w:rPr>
        <w:t>专门面向中小企业采购的项目。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lang w:eastAsia="zh-CN"/>
        </w:rPr>
        <w:t>（</w:t>
      </w: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本项目涉及的硬件产品均采购的为非进口产品。</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bCs/>
          <w:sz w:val="28"/>
          <w:szCs w:val="28"/>
        </w:rPr>
        <w:t>本项目采购预算金额:</w:t>
      </w:r>
      <w:r>
        <w:rPr>
          <w:rFonts w:hint="eastAsia" w:ascii="仿宋" w:hAnsi="仿宋" w:eastAsia="仿宋" w:cs="仿宋"/>
          <w:b/>
          <w:bCs w:val="0"/>
          <w:sz w:val="28"/>
          <w:szCs w:val="28"/>
        </w:rPr>
        <w:t>本项目</w:t>
      </w:r>
      <w:r>
        <w:rPr>
          <w:rFonts w:hint="eastAsia" w:ascii="仿宋" w:hAnsi="仿宋" w:eastAsia="仿宋" w:cs="仿宋"/>
          <w:b/>
          <w:bCs w:val="0"/>
          <w:sz w:val="28"/>
          <w:szCs w:val="28"/>
          <w:lang w:val="en-US" w:eastAsia="zh-CN"/>
        </w:rPr>
        <w:t>采购包1</w:t>
      </w:r>
      <w:r>
        <w:rPr>
          <w:rFonts w:hint="eastAsia" w:ascii="仿宋" w:hAnsi="仿宋" w:eastAsia="仿宋" w:cs="仿宋"/>
          <w:b/>
          <w:bCs w:val="0"/>
          <w:sz w:val="28"/>
          <w:szCs w:val="28"/>
        </w:rPr>
        <w:t>不接受超过</w:t>
      </w:r>
      <w:r>
        <w:rPr>
          <w:rFonts w:hint="eastAsia" w:ascii="仿宋" w:hAnsi="仿宋" w:eastAsia="仿宋" w:cs="仿宋"/>
          <w:b/>
          <w:bCs w:val="0"/>
          <w:sz w:val="28"/>
          <w:szCs w:val="28"/>
          <w:lang w:val="en-US" w:eastAsia="zh-CN"/>
        </w:rPr>
        <w:t>243</w:t>
      </w:r>
      <w:r>
        <w:rPr>
          <w:rFonts w:hint="eastAsia" w:ascii="仿宋" w:hAnsi="仿宋" w:eastAsia="仿宋" w:cs="仿宋"/>
          <w:b/>
          <w:bCs w:val="0"/>
          <w:sz w:val="28"/>
          <w:szCs w:val="28"/>
        </w:rPr>
        <w:t>万元人民币的投标报价</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本项目</w:t>
      </w:r>
      <w:r>
        <w:rPr>
          <w:rFonts w:hint="eastAsia" w:ascii="仿宋" w:hAnsi="仿宋" w:eastAsia="仿宋" w:cs="仿宋"/>
          <w:b/>
          <w:bCs w:val="0"/>
          <w:sz w:val="28"/>
          <w:szCs w:val="28"/>
          <w:lang w:val="en-US" w:eastAsia="zh-CN"/>
        </w:rPr>
        <w:t>采购包2</w:t>
      </w:r>
      <w:r>
        <w:rPr>
          <w:rFonts w:hint="eastAsia" w:ascii="仿宋" w:hAnsi="仿宋" w:eastAsia="仿宋" w:cs="仿宋"/>
          <w:b/>
          <w:bCs w:val="0"/>
          <w:sz w:val="28"/>
          <w:szCs w:val="28"/>
        </w:rPr>
        <w:t>不接受超过</w:t>
      </w:r>
      <w:r>
        <w:rPr>
          <w:rFonts w:hint="eastAsia" w:ascii="仿宋" w:hAnsi="仿宋" w:eastAsia="仿宋" w:cs="仿宋"/>
          <w:b/>
          <w:bCs w:val="0"/>
          <w:sz w:val="28"/>
          <w:szCs w:val="28"/>
          <w:lang w:val="en-US" w:eastAsia="zh-CN"/>
        </w:rPr>
        <w:t>138</w:t>
      </w:r>
      <w:r>
        <w:rPr>
          <w:rFonts w:hint="eastAsia" w:ascii="仿宋" w:hAnsi="仿宋" w:eastAsia="仿宋" w:cs="仿宋"/>
          <w:b/>
          <w:bCs w:val="0"/>
          <w:sz w:val="28"/>
          <w:szCs w:val="28"/>
        </w:rPr>
        <w:t>万元人民币的投标报价。</w:t>
      </w:r>
      <w:r>
        <w:rPr>
          <w:rFonts w:hint="eastAsia" w:ascii="仿宋" w:hAnsi="仿宋" w:eastAsia="仿宋" w:cs="仿宋"/>
          <w:sz w:val="28"/>
          <w:szCs w:val="28"/>
        </w:rPr>
        <w:t>投标报价包括：为本项目服务产生的人工费、税费等一切费用。</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rPr>
        <w:t>二、项目</w:t>
      </w:r>
      <w:r>
        <w:rPr>
          <w:rFonts w:hint="eastAsia" w:ascii="仿宋" w:hAnsi="仿宋" w:eastAsia="仿宋" w:cs="仿宋"/>
          <w:b/>
          <w:bCs/>
          <w:sz w:val="28"/>
          <w:szCs w:val="28"/>
          <w:lang w:val="en-US" w:eastAsia="zh-CN"/>
        </w:rPr>
        <w:t>建设依据规范</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档案工作标准、信息安全标准、信息化建设标准以及各地方标准，本项目的建设也将在这些标准的指导下进行，参照的现有标准包括但不限于：</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1.《中华人民共和国档案法》（2020年6月20日）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2.《中华人民共和国档案法实施办法》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3.《机关文件材料归档范围和文书档案保管期限规定》（国家档案局8号令）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4.《各级各类档案馆收集档案范围的规定》（国家档案局 9 号令）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5.《机关档案管理规定》（国家档案局13号令）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6.《电子文件管理暂行办法》（中办、国办，厅字〔2009〕39号）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7.《电子档案移交与接收办法》（国家档案局，档发〔2012〕7号）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8.《计算机软件文档编制规范》（GB/T8567-2006）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9.《档案分类标引规则》（GB/T15418-2009）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10.《文书类电子文件元数据方案》（DA/T46-2009）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11.《版式电子文件长期保存格式需求》（DA/T47-2009）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12.《全宗卷规范》（DA/T12-2012）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13.《全宗指南编制规范》（DA/T14-2012）</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14.《归档文件整理规则》（DA/T 22-2015）</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15.《电子文件归档与电子档案管理规范》（GB/T 18894-2016）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16.《基于XML的电子文件封装规范》（DA/T48-2016）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17.《电子文件存储与交换格式文书类版式文档》（GB/T 33190-2016）</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18.《国家信息安全技术、网络安全等级保护基本要求》（GB/T 22239一2019）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19.《政务服务事项电子文件归档规范》（DA/T 85—2019）</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20.《中华人民共和国保守国家秘密法》（2010年4月29日修正）</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21.《中华人民共和国保守国家秘密法实施条例》2014年1月17日，国务院令第646号）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22.《中华人民共和国电子签名法》（2019年4月23日修正）</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23.《中华人民共和国计算机信息系统安全保护条例》（1994年2月18日国务院令第147号发布）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24.《中华人民共和国计算机信息网络国际联网管理暂行规定》（国务院，1997年5月20日修正）</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25.《国家信息化领导小组关于我国电子政务建设指导意见》（中办发［2002］17号）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26.《国家电子政务总体框架》（国家信息化领导小组，国信〔2006〕2号）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27.《电子政务保密管理指南》</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28.《信息安全等级保护管理办法》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kern w:val="44"/>
          <w:sz w:val="28"/>
          <w:szCs w:val="28"/>
        </w:rPr>
      </w:pPr>
      <w:r>
        <w:rPr>
          <w:rFonts w:hint="eastAsia" w:ascii="仿宋" w:hAnsi="仿宋" w:eastAsia="仿宋" w:cs="仿宋"/>
          <w:kern w:val="44"/>
          <w:sz w:val="28"/>
          <w:szCs w:val="28"/>
        </w:rPr>
        <w:t>29.《档案信息系统安全等级保护定级工作指南》</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val="en-US" w:eastAsia="zh-CN"/>
        </w:rPr>
        <w:t>采购包1</w:t>
      </w:r>
      <w:r>
        <w:rPr>
          <w:rFonts w:hint="eastAsia" w:ascii="仿宋" w:hAnsi="仿宋" w:eastAsia="仿宋" w:cs="仿宋"/>
          <w:b/>
          <w:bCs/>
          <w:sz w:val="28"/>
          <w:szCs w:val="28"/>
        </w:rPr>
        <w:t>项目要求</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1、采购清单</w:t>
      </w:r>
    </w:p>
    <w:tbl>
      <w:tblPr>
        <w:tblStyle w:val="42"/>
        <w:tblW w:w="43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4458"/>
        <w:gridCol w:w="1474"/>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序号</w:t>
            </w:r>
          </w:p>
        </w:tc>
        <w:tc>
          <w:tcPr>
            <w:tcW w:w="4459" w:type="dxa"/>
            <w:vAlign w:val="center"/>
          </w:tcPr>
          <w:p>
            <w:pPr>
              <w:rPr>
                <w:rFonts w:hint="eastAsia" w:ascii="仿宋" w:hAnsi="仿宋" w:eastAsia="仿宋" w:cs="仿宋"/>
                <w:sz w:val="24"/>
                <w:szCs w:val="24"/>
              </w:rPr>
            </w:pPr>
            <w:r>
              <w:rPr>
                <w:rFonts w:hint="eastAsia" w:ascii="仿宋" w:hAnsi="仿宋" w:eastAsia="仿宋" w:cs="仿宋"/>
                <w:sz w:val="24"/>
                <w:szCs w:val="24"/>
              </w:rPr>
              <w:t>系统名称</w:t>
            </w:r>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数量</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2" w:type="dxa"/>
            <w:gridSpan w:val="4"/>
            <w:vAlign w:val="center"/>
          </w:tcPr>
          <w:p>
            <w:pPr>
              <w:rPr>
                <w:rFonts w:hint="eastAsia" w:ascii="仿宋" w:hAnsi="仿宋" w:eastAsia="仿宋" w:cs="仿宋"/>
                <w:sz w:val="24"/>
                <w:szCs w:val="24"/>
              </w:rPr>
            </w:pPr>
            <w:r>
              <w:rPr>
                <w:rFonts w:hint="eastAsia" w:ascii="仿宋" w:hAnsi="仿宋" w:eastAsia="仿宋" w:cs="仿宋"/>
                <w:sz w:val="24"/>
                <w:szCs w:val="24"/>
              </w:rPr>
              <w:t>一、局域网建设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4459" w:type="dxa"/>
            <w:vAlign w:val="center"/>
          </w:tcPr>
          <w:p>
            <w:pPr>
              <w:rPr>
                <w:rFonts w:hint="eastAsia" w:ascii="仿宋" w:hAnsi="仿宋" w:eastAsia="仿宋" w:cs="仿宋"/>
                <w:sz w:val="24"/>
                <w:szCs w:val="24"/>
              </w:rPr>
            </w:pPr>
            <w:r>
              <w:rPr>
                <w:rFonts w:hint="eastAsia" w:ascii="仿宋" w:hAnsi="仿宋" w:eastAsia="仿宋" w:cs="仿宋"/>
                <w:sz w:val="24"/>
                <w:szCs w:val="24"/>
              </w:rPr>
              <w:t>档案智慧云平台</w:t>
            </w:r>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2</w:t>
            </w:r>
          </w:p>
        </w:tc>
        <w:tc>
          <w:tcPr>
            <w:tcW w:w="4459" w:type="dxa"/>
            <w:vAlign w:val="center"/>
          </w:tcPr>
          <w:p>
            <w:pPr>
              <w:rPr>
                <w:rFonts w:hint="eastAsia" w:ascii="仿宋" w:hAnsi="仿宋" w:eastAsia="仿宋" w:cs="仿宋"/>
                <w:sz w:val="24"/>
                <w:szCs w:val="24"/>
              </w:rPr>
            </w:pPr>
            <w:r>
              <w:rPr>
                <w:rFonts w:hint="eastAsia" w:ascii="仿宋" w:hAnsi="仿宋" w:eastAsia="仿宋" w:cs="仿宋"/>
                <w:sz w:val="24"/>
                <w:szCs w:val="24"/>
              </w:rPr>
              <w:t>馆藏档案管理子系统</w:t>
            </w:r>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3</w:t>
            </w:r>
          </w:p>
        </w:tc>
        <w:tc>
          <w:tcPr>
            <w:tcW w:w="4459" w:type="dxa"/>
            <w:vAlign w:val="center"/>
          </w:tcPr>
          <w:p>
            <w:pPr>
              <w:rPr>
                <w:rFonts w:hint="eastAsia" w:ascii="仿宋" w:hAnsi="仿宋" w:eastAsia="仿宋" w:cs="仿宋"/>
                <w:sz w:val="24"/>
                <w:szCs w:val="24"/>
              </w:rPr>
            </w:pPr>
            <w:r>
              <w:rPr>
                <w:rFonts w:hint="eastAsia" w:ascii="仿宋" w:hAnsi="仿宋" w:eastAsia="仿宋" w:cs="仿宋"/>
                <w:sz w:val="24"/>
                <w:szCs w:val="24"/>
              </w:rPr>
              <w:t>电子阅览室子系统</w:t>
            </w:r>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4</w:t>
            </w:r>
          </w:p>
        </w:tc>
        <w:tc>
          <w:tcPr>
            <w:tcW w:w="4459" w:type="dxa"/>
            <w:vAlign w:val="center"/>
          </w:tcPr>
          <w:p>
            <w:pPr>
              <w:rPr>
                <w:rFonts w:hint="eastAsia" w:ascii="仿宋" w:hAnsi="仿宋" w:eastAsia="仿宋" w:cs="仿宋"/>
                <w:sz w:val="24"/>
                <w:szCs w:val="24"/>
              </w:rPr>
            </w:pPr>
            <w:bookmarkStart w:id="4" w:name="_Hlk189845232"/>
            <w:r>
              <w:rPr>
                <w:rFonts w:hint="eastAsia" w:ascii="仿宋" w:hAnsi="仿宋" w:eastAsia="仿宋" w:cs="仿宋"/>
                <w:sz w:val="24"/>
                <w:szCs w:val="24"/>
              </w:rPr>
              <w:t>查档接待子系统</w:t>
            </w:r>
            <w:bookmarkEnd w:id="4"/>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5</w:t>
            </w:r>
          </w:p>
        </w:tc>
        <w:tc>
          <w:tcPr>
            <w:tcW w:w="4459" w:type="dxa"/>
            <w:vAlign w:val="center"/>
          </w:tcPr>
          <w:p>
            <w:pPr>
              <w:rPr>
                <w:rFonts w:hint="eastAsia" w:ascii="仿宋" w:hAnsi="仿宋" w:eastAsia="仿宋" w:cs="仿宋"/>
                <w:sz w:val="24"/>
                <w:szCs w:val="24"/>
              </w:rPr>
            </w:pPr>
            <w:r>
              <w:rPr>
                <w:rFonts w:hint="eastAsia" w:ascii="仿宋" w:hAnsi="仿宋" w:eastAsia="仿宋" w:cs="仿宋"/>
                <w:sz w:val="24"/>
                <w:szCs w:val="24"/>
              </w:rPr>
              <w:t>数据智能可视化子系统</w:t>
            </w:r>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6</w:t>
            </w:r>
          </w:p>
        </w:tc>
        <w:tc>
          <w:tcPr>
            <w:tcW w:w="4459" w:type="dxa"/>
            <w:vAlign w:val="center"/>
          </w:tcPr>
          <w:p>
            <w:pPr>
              <w:rPr>
                <w:rFonts w:hint="eastAsia" w:ascii="仿宋" w:hAnsi="仿宋" w:eastAsia="仿宋" w:cs="仿宋"/>
                <w:sz w:val="24"/>
                <w:szCs w:val="24"/>
              </w:rPr>
            </w:pPr>
            <w:r>
              <w:rPr>
                <w:rFonts w:hint="eastAsia" w:ascii="仿宋" w:hAnsi="仿宋" w:eastAsia="仿宋" w:cs="仿宋"/>
                <w:sz w:val="24"/>
                <w:szCs w:val="24"/>
              </w:rPr>
              <w:t>数据四性检测子系统</w:t>
            </w:r>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7</w:t>
            </w:r>
          </w:p>
        </w:tc>
        <w:tc>
          <w:tcPr>
            <w:tcW w:w="4459" w:type="dxa"/>
            <w:vAlign w:val="center"/>
          </w:tcPr>
          <w:p>
            <w:pPr>
              <w:rPr>
                <w:rFonts w:hint="eastAsia" w:ascii="仿宋" w:hAnsi="仿宋" w:eastAsia="仿宋" w:cs="仿宋"/>
                <w:sz w:val="24"/>
                <w:szCs w:val="24"/>
              </w:rPr>
            </w:pPr>
            <w:r>
              <w:rPr>
                <w:rFonts w:hint="eastAsia" w:ascii="仿宋" w:hAnsi="仿宋" w:eastAsia="仿宋" w:cs="仿宋"/>
                <w:sz w:val="24"/>
                <w:szCs w:val="24"/>
              </w:rPr>
              <w:t>自助查询机查询子系统</w:t>
            </w:r>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8</w:t>
            </w:r>
          </w:p>
        </w:tc>
        <w:tc>
          <w:tcPr>
            <w:tcW w:w="4459" w:type="dxa"/>
            <w:vAlign w:val="center"/>
          </w:tcPr>
          <w:p>
            <w:pPr>
              <w:rPr>
                <w:rFonts w:hint="eastAsia" w:ascii="仿宋" w:hAnsi="仿宋" w:eastAsia="仿宋" w:cs="仿宋"/>
                <w:sz w:val="24"/>
                <w:szCs w:val="24"/>
              </w:rPr>
            </w:pPr>
            <w:r>
              <w:rPr>
                <w:rFonts w:hint="eastAsia" w:ascii="仿宋" w:hAnsi="仿宋" w:eastAsia="仿宋" w:cs="仿宋"/>
                <w:sz w:val="24"/>
                <w:szCs w:val="24"/>
              </w:rPr>
              <w:t>智能划控鉴定子系统</w:t>
            </w:r>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9</w:t>
            </w:r>
          </w:p>
        </w:tc>
        <w:tc>
          <w:tcPr>
            <w:tcW w:w="4459" w:type="dxa"/>
            <w:vAlign w:val="center"/>
          </w:tcPr>
          <w:p>
            <w:pPr>
              <w:rPr>
                <w:rFonts w:hint="eastAsia" w:ascii="仿宋" w:hAnsi="仿宋" w:eastAsia="仿宋" w:cs="仿宋"/>
                <w:sz w:val="24"/>
                <w:szCs w:val="24"/>
              </w:rPr>
            </w:pPr>
            <w:r>
              <w:rPr>
                <w:rFonts w:hint="eastAsia" w:ascii="仿宋" w:hAnsi="仿宋" w:eastAsia="仿宋" w:cs="仿宋"/>
                <w:sz w:val="24"/>
                <w:szCs w:val="24"/>
              </w:rPr>
              <w:t>数据安全监控系统</w:t>
            </w:r>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2" w:type="dxa"/>
            <w:gridSpan w:val="4"/>
            <w:vAlign w:val="center"/>
          </w:tcPr>
          <w:p>
            <w:pPr>
              <w:rPr>
                <w:rFonts w:hint="eastAsia" w:ascii="仿宋" w:hAnsi="仿宋" w:eastAsia="仿宋" w:cs="仿宋"/>
                <w:sz w:val="24"/>
                <w:szCs w:val="24"/>
              </w:rPr>
            </w:pPr>
            <w:r>
              <w:rPr>
                <w:rFonts w:hint="eastAsia" w:ascii="仿宋" w:hAnsi="仿宋" w:eastAsia="仿宋" w:cs="仿宋"/>
                <w:sz w:val="24"/>
                <w:szCs w:val="24"/>
              </w:rPr>
              <w:t>二、政务网建设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5"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4459" w:type="dxa"/>
            <w:vAlign w:val="center"/>
          </w:tcPr>
          <w:p>
            <w:pPr>
              <w:rPr>
                <w:rFonts w:hint="eastAsia" w:ascii="仿宋" w:hAnsi="仿宋" w:eastAsia="仿宋" w:cs="仿宋"/>
                <w:sz w:val="24"/>
                <w:szCs w:val="24"/>
              </w:rPr>
            </w:pPr>
            <w:bookmarkStart w:id="5" w:name="_Hlk189845849"/>
            <w:r>
              <w:rPr>
                <w:rFonts w:hint="eastAsia" w:ascii="仿宋" w:hAnsi="仿宋" w:eastAsia="仿宋" w:cs="仿宋"/>
                <w:sz w:val="24"/>
                <w:szCs w:val="24"/>
              </w:rPr>
              <w:t>全域一体化数字档案室管理系统</w:t>
            </w:r>
            <w:bookmarkEnd w:id="5"/>
          </w:p>
        </w:tc>
        <w:tc>
          <w:tcPr>
            <w:tcW w:w="1474" w:type="dxa"/>
            <w:vAlign w:val="center"/>
          </w:tcPr>
          <w:p>
            <w:pPr>
              <w:rPr>
                <w:rFonts w:hint="eastAsia" w:ascii="仿宋" w:hAnsi="仿宋" w:eastAsia="仿宋" w:cs="仿宋"/>
                <w:sz w:val="24"/>
                <w:szCs w:val="24"/>
              </w:rPr>
            </w:pPr>
            <w:r>
              <w:rPr>
                <w:rFonts w:hint="eastAsia" w:ascii="仿宋" w:hAnsi="仿宋" w:eastAsia="仿宋" w:cs="仿宋"/>
                <w:sz w:val="24"/>
                <w:szCs w:val="24"/>
              </w:rPr>
              <w:t>1</w:t>
            </w:r>
          </w:p>
        </w:tc>
        <w:tc>
          <w:tcPr>
            <w:tcW w:w="1664" w:type="dxa"/>
            <w:vAlign w:val="center"/>
          </w:tcPr>
          <w:p>
            <w:pPr>
              <w:rPr>
                <w:rFonts w:hint="eastAsia" w:ascii="仿宋" w:hAnsi="仿宋" w:eastAsia="仿宋" w:cs="仿宋"/>
                <w:sz w:val="24"/>
                <w:szCs w:val="24"/>
              </w:rPr>
            </w:pPr>
            <w:r>
              <w:rPr>
                <w:rFonts w:hint="eastAsia" w:ascii="仿宋" w:hAnsi="仿宋" w:eastAsia="仿宋" w:cs="仿宋"/>
                <w:sz w:val="24"/>
                <w:szCs w:val="24"/>
              </w:rPr>
              <w:t>套</w:t>
            </w:r>
          </w:p>
        </w:tc>
      </w:tr>
    </w:tbl>
    <w:p>
      <w:pPr>
        <w:rPr>
          <w:rFonts w:hint="eastAsia" w:ascii="仿宋" w:hAnsi="仿宋" w:eastAsia="仿宋" w:cs="仿宋"/>
          <w:sz w:val="28"/>
          <w:szCs w:val="28"/>
        </w:rPr>
      </w:pP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2、详细参数指标</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2.1 档案智慧云平台</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云平台架构设计采用先进的云架构，标准化平台建设，包括：4A认证审计等基本功能，并提供标准接口协议，可弹性对接第三方应用自由扩展平台功能。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（1）先进性、可扩展性：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平台建设采用目前主流的技术和架构，所提供的技术在近期内具先进性，并与当前或未来的新技术具有兼容性，系统具有不同级别的安全运行管理措施。同时把握信息技术的发展和应用方向，在系统建设过程中具有前瞻性，做到可扩展，可升级，以顺应未来的发展。</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所有产品(包括软、硬件)的选型及配置都要充分考虑到整体系统的可扩展性，使系统不仅能够满足目前档案馆档案业务的实际需要，还能够保证随着档案业务和数据量的增长，具有相应的适应性和扩展能力。</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（2）开放性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遵循国际标准，支持多种网络协议，提供开放的数据接口，实现系统模块之间数据互连。支持各种硬件平台、不同操作系统和数据库管理系统。对外提供标准Restful接口，第三方应用程序可轻松接入平台，避免重复开发同一功能模块，有效降低使用人员学习成本，一站式登录体验所有功能模块。</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在网络、主机、数据库和软件开发等方面选择基于国际开放标准的系统，保证系统之间的连通性和互操作性，能够兼容不同厂家的产品，具有开放性。</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(3)易用性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平台设计面向最终用户，保证易操作、易理解、易控制，平台所出现的问题能够及时预报并迅速解决。</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(4)标准化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标准化是指应用系统的功能建设和系统管理都要按标准的方式进行。标准化可以有效地减少系统建设和维护的工作量。标准化包含多方面的内容，有模块标准化、管理标准化、应用功能标准化、业务流程标准化等。整个系统的开发，硬件、软件的配置也应尽可能的做到统一化和标准化。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(5)稳定性</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平台运行稳定可靠，支持7X24小时不间断工作，保证平台灵活性与性能之间的平衡。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(6)适配性</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平台及平台支撑技术环境应全面适配国产化。</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★投标人针对本项目软件采用的档案智慧云平台，应符合信创认证测试证书，投标时提供省级及以上信创测试中心颁发的测试通过证书。</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投标人针对本项目软件采用的档案智慧云平台，应至少包括档案查询、档案编研、划控鉴定、全宗卷管理、网上展厅、档案统计（类别统计、原件统计、全宗卷统计、查询统计、身份证统计）、档案管理（新增条目、辅助录入、档案编目、导入导出、查询利用）、馆室一体化（登记移交、数据发布、共享查阅）、身份认证、回收站等功能。投标时提供省级及以上第三方检测机构出具的软件产品功能检测报告。</w:t>
      </w:r>
    </w:p>
    <w:p>
      <w:pPr>
        <w:pStyle w:val="238"/>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（7）平台智能中心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平台具备智能中心模块功能，集成包括AI人工智能网络模型、各类算法、语音识别等，能够对平台内的相关应用系统、功能进行智能化、智慧化应用支撑，特别是对档案开放、销毁等鉴定功能、智慧编研功能、查询功能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2.2馆藏档案管理子系统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档案查询：支持目录检索、全文检索等功能。支持跨档案类型、跨字段、跨数据库的条目及全文一体化查询检索；在查询检索时系统提供跨档案类型检索、数据库检索、目录检索、全文检索、检索结果标注定位。跨库检索是在多个档案库之间进行进行检索，输入要检索的信息，自动在选择的库中进行检索。系统通过全文检索和目录检索的有机结合，在一个输入框内输入关键字就可以快速查找到想要的内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（2）档案收集：主要是接收来自不同立档单位、不同方式的各类档案数据并入库管理，主要功能包括：</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历史数据导入：档案馆保存的历史档案数据经过分析处理，一次性导入当前系统数据库中。</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数字化成果接收：负责接收来自数字化扫描、音视频转换、音视频采集、光盘处理等数字化加工产生的各种数字化成果。</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数据录入维护：支持馆藏历史档案的案卷级和文件级数据的录入，提供信息的录入、修改、删除功能；支持电子文件（包括扫描影像文件、超大型文件）上传；支持文本型和图片型文件的在线标准OFD和PDF格式转换；提供界面的数据类型、长度等有效性控制，防止错误数据产生；提供档案录入模板的自定义，增加系统的适应性。</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档案整理：档案整理是整个档案工作的重要组成部分，是一个独立的工作环节，是贯彻档案工作基本原则、维护档案的完整和安全的重要环节。档案整理工作质量的高低，对提高档案管理水平具有重大影响。对接收到的档案数字资源进行编目组卷、数据挂接、著录修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编目组卷：对接收的档案，档案管理员可以进行方便的档案信息补入和组卷整理，可以实现对接收到的档案重新组卷、拆卷和卷内顺序调整，对案卷信息和卷内信息的补充，支持档案馆编档号的自动形成，并根据相关规则提供各种方式的辅助整理功能，自动生成和打印输入各种目录报表（案卷目录、备考表等）。系统同时支持一文一件归档整理，可以对归档文件进行撤件和调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批量数据挂接：系统提供数字化副本、电子档案与目录数据的自动批量挂接，挂接规则可以灵活设置，系统根据设置规则进行挂接校验，如果有误，自动形成挂接错误说明，挂接成功则系统自动记录每份文件数字化副本的页数、特种载体文件的时长、大小等摘要信息。</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批量修改：可以对多个档案目录进行批量修改，提供多种修改方式。</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自动索引：经过整理编目的档案目录及智慧档案资源自动建立索引，从而使检索更易。</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数据打包：系统提供数据打包功能，打包格式符合国家有关电子文件封装的规定，能脱离馆藏系统独立运行。</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（4）档案保管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多级流程在线审批：支持创建多级的审批流程，如2人审批流程，5人审批流程等，当某一事项需要审批时可以选择已经预制的规则，简洁易用。</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自定义档案类型：根据档案室需求可灵活制定档案类型，自定义字段名称、校验规则等。同时提供默认的模板以供选择。</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统计功能：提供对馆藏数据按全宗、年代、门类、载体，以及档案的类型、数量、大小、原文数量、利用率等分类统计，支持统计结果图形化显示。提供用户自定义统计项目，自定义报表功能，支持历史时间段各种档案类别利用情况统计及同比、环比分析。提供查档用户服务评价及评价情况统计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档案利用：对馆藏各类档案资源的利用业务进行全过程管理，在线检索、借阅、复制，提高档案利用工作效率，提升档案利用服务水平。具有登记管理、调卷管理、档案阅览、自助查档、纠错管理、还卷管理、查询统计、服务信息发布、内部利用等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档案检索：支持跨库检索和全文检索两种方式。跨库检索是在多个档案库之间进行进行检索，输入要检索的信息，自动在选择的库中进行检索。系统通过全文检索和目录检索的有机结合，在一个输入框内输入关键字就可以快速查找到想要的内容，便捷高效。并保留传统的检索方式以供有相应习惯的查档人员使用。</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调卷、还卷管理：提供档案利用时实体调卷、还卷管理，调卷时记录调卷档案的状态（在库、调卷）、调卷时间、还卷时间等。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档案纠错：系统对查阅过程中发现的档案目录和全文错误信息提交纠错库，由管理员进行纠错处理或退回临时库整改。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（6）自动生成档号：系统在打印或远程打印的档案文件上，自动添加在全国档案馆中唯一的代码及档号，可根据该档号溯源到该档案来自沛县档案馆的馆藏，作为档案的“原始证明性”最基本的保障。</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（7）自动添加水印功能：添加“沛县档案馆”字样的水印，增加信任度；水印的内容也可在系统内自定义设置，可以是文本，也可以是图形。</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（8）电子签章：针对PDF等电子文件加盖电子签章，通过证书加密以确保安全和仿冒。所有加盖了电子签章的文件均可通过识别签章里的证书来辨别真伪。</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（9）数据导入导出：系统支持数据批量导入/导出功能，提供业务数据和管理数据统一的导入导出入口。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10）审计功能：系统提供操作日志、登陆日志、数据导入导出日志、安全日志的记录、审计、导出功能。审计：提供对各类日志查看、检索、统计功能。导出：将各类日志数据导出成其他格式的文件，如XLS和XML等文件格式。记录分析行为习惯，对其进行深度挖掘分析、智能推荐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（11）档案设置</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档案类型设置：提供档案类型功能维护，可进行档案类型创建、档案类型修改、档案类型删除、档案类型绑定保管期限、档案类型复制、档案类型导入/导出、设置是否常用档案门类、设置需要进行一体化检索的档案门类、设置档案门类的应用规则，可以自定义设置系统中需要的档案类型。提供档案类型创建、自定义字段创建（如全宗、档号、密级、年度、文号等字段）、档案类型支持复制功能可直接应用到模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统计报表设置：可生成年报和统计报表，可在前端档案统计模块中进行展示，也可自定义需统计的数据项，例如选择哪些数据库表及字段可在统计定义中被使用并对数据进行分析。</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参数设置：在参数设置功能模块中，对涉及到的系统参数和业务参数进行设置和管理，包括：流程参数设置、界面提示设置、安全设置等。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投标人针对本项目软件采用的档案管理系统，应至少包括添加用户、参数设置、查询利用、回收站、文件上传、档案著录、报表打印、查看日志等功能。投标时提供省级及以上第三方检测机构出具的软件产品功能检测报告。</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2.3电子阅览室子系统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（1）授权档案查询</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查档用户在电子阅览室系统中通过接待利用进行了登记，并取得了电子档案的查阅权限后，可查看授权档案、提出打印申请、指定打印的页数。</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（2）查询结果受理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结果展示：检索结果应以列表形式清晰展示，并支持按相关度、时间等方式排序。</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在线预览：支持对文本、图像及符合格式的常见办公文件（如PDF、DOC、XLS等）在线预览，无需下载。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bCs/>
          <w:sz w:val="28"/>
          <w:szCs w:val="28"/>
        </w:rPr>
      </w:pPr>
      <w:r>
        <w:rPr>
          <w:rFonts w:hint="eastAsia" w:ascii="仿宋" w:hAnsi="仿宋" w:eastAsia="仿宋" w:cs="仿宋"/>
          <w:sz w:val="28"/>
          <w:szCs w:val="28"/>
        </w:rPr>
        <w:t>（3）</w:t>
      </w:r>
      <w:r>
        <w:rPr>
          <w:rFonts w:hint="eastAsia" w:ascii="仿宋" w:hAnsi="仿宋" w:eastAsia="仿宋" w:cs="仿宋"/>
          <w:b/>
          <w:bCs/>
          <w:sz w:val="28"/>
          <w:szCs w:val="28"/>
        </w:rPr>
        <w:t>分级授权阅览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权限精细化管理：系统需支持基于用户角色（如普通公众、研究人员、馆内职员）和档案属性（如密级、开放范围、知识产权状态）的精细化授权策略。确保用户只能查阅其被明确授权的内容。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敏感信息遮蔽：对于包含个人隐私、商业秘密等未开放部分内容的档案，系统应能自动或手动对敏感字段、区域进行技术性遮蔽，并在阅览界面有明确提示。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bCs/>
          <w:sz w:val="28"/>
          <w:szCs w:val="28"/>
        </w:rPr>
      </w:pPr>
      <w:r>
        <w:rPr>
          <w:rFonts w:hint="eastAsia" w:ascii="仿宋" w:hAnsi="仿宋" w:eastAsia="仿宋" w:cs="仿宋"/>
          <w:sz w:val="28"/>
          <w:szCs w:val="28"/>
        </w:rPr>
        <w:t>（4）</w:t>
      </w:r>
      <w:r>
        <w:rPr>
          <w:rFonts w:hint="eastAsia" w:ascii="仿宋" w:hAnsi="仿宋" w:eastAsia="仿宋" w:cs="仿宋"/>
          <w:b/>
          <w:bCs/>
          <w:sz w:val="28"/>
          <w:szCs w:val="28"/>
        </w:rPr>
        <w:t>利用登记与追溯</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自动登记：系统需自动记录每一次档案利用的用户信息、利用时间、检索词、阅览的档案ID等，形成完整的利用日志。</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数字水印与防扩散：在档案预览、打印或授权下载环节，系统应能自动添加不可见的或可见的动态水印（包含用户ID、时间等信息），防止电子档案的非法复制与传播。</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防篡改机制：确保利用过程中的电子档案内容不被截屏、复制、编辑或非法下载。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b/>
          <w:bCs/>
          <w:sz w:val="28"/>
          <w:szCs w:val="28"/>
        </w:rPr>
      </w:pPr>
      <w:r>
        <w:rPr>
          <w:rFonts w:hint="eastAsia" w:ascii="仿宋" w:hAnsi="仿宋" w:eastAsia="仿宋" w:cs="仿宋"/>
          <w:sz w:val="28"/>
          <w:szCs w:val="28"/>
        </w:rPr>
        <w:t>（5）</w:t>
      </w:r>
      <w:r>
        <w:rPr>
          <w:rFonts w:hint="eastAsia" w:ascii="仿宋" w:hAnsi="仿宋" w:eastAsia="仿宋" w:cs="仿宋"/>
          <w:b/>
          <w:bCs/>
          <w:sz w:val="28"/>
          <w:szCs w:val="28"/>
        </w:rPr>
        <w:t>受控打印</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申请与审批：用户提交打印申请，需经管理员在系统后台审核通过后方可执行打印，并记录完整的审批流水。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数量与范围限制：支持对单次、单日打印页数进行限制，并可设定允许打印的档案范围。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打印效果：打印输出件应保持清晰，并按规定格式在页眉或页脚处输出打印单位、时间、档案档号及水印信息。</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2.4查档接待子系统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查档接待子系统主要为来馆利用者和业务人员提供档案利用服务。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（1）查档登记</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具备利用服务接待管理功能（支持多任务接待登记，解决窗口排队问题），记录档案查阅利用服务情况，登记利用者的个人信息，包括姓名、单位、证件、利用目的、查档内容等，集成多功能采集设备自动采集查档者身份证信息、证件材料扫描上传及人像采集，同时结合服务评价器接口对查阅服务情况进行评价统计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（2）档案检索</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支持跨库目录检索和全文检索两种方式，跨库目录检索是在多个档案库之间进行检索，输入要检索的信息，自动在选择的库中进行检索；系统提供供应商自主研发的全文搜索引擎，提供类模糊查找和精确查找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系统提供一站式检索方式，可根据一个或多个关键字一次性对所有数据进行检索，检索结果可以为精确结果也可以为模糊匹配结果；</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最终检索结果可以按条件排序（比如按档案形成年度、形成单位、文号等）；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最终检索出来打开全文时可以指定根据搜索关键词定位到页或者全文关键词提亮功能。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全文打印界面支持单页、多页、选页打印。打印页面自动适应纸张大小（A4纸为主）。</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（3）利用审批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系统具有查档利用提交领导审批功能，可对数字档案和实体档案进行借档审批处理，对所有审批信息都保留完整记录。</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（4）预约查档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利用者可以提前通过电话进行查档预约。窗口服务人员负责记录预约情况，同时在规定的时间内准备好相关查阅档案，以便利用者查阅。该功能提供预约查档的登记、受理、审核、反馈、自动提醒、执行、统计、打印等功能，并自动做好查档途径的自动记录。</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（5）查档管理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系统对查档记录进行分类存储管理，对档案利用审批过程状态进行留痕记录。</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（6）打印输出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系统具有对检索结果档案打印输出功能，可应用PDF或OFD技术对打印输出的文件添加水印等功能。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（7）档案纠错</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系统对查阅过程中发现的档案目录和全文错误信息提交纠错库，由管理员进行纠错处理或退回管理库整改，系统自动记录纠错前和纠错后的数据情况。</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2.5数据可视化子系统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bookmarkStart w:id="6" w:name="_Toc170001948"/>
      <w:r>
        <w:rPr>
          <w:rFonts w:hint="eastAsia" w:ascii="仿宋" w:hAnsi="仿宋" w:eastAsia="仿宋" w:cs="仿宋"/>
          <w:sz w:val="28"/>
          <w:szCs w:val="28"/>
        </w:rPr>
        <w:t>（1）数据接收规则</w:t>
      </w:r>
      <w:bookmarkEnd w:id="6"/>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将安全管控平台部署在局域网端，在另一端设置定时任务，预先制定好数据规则，通过文件形式单向定时传输数据。</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bookmarkStart w:id="7" w:name="_Toc170001949"/>
      <w:r>
        <w:rPr>
          <w:rFonts w:hint="eastAsia" w:ascii="仿宋" w:hAnsi="仿宋" w:eastAsia="仿宋" w:cs="仿宋"/>
          <w:sz w:val="28"/>
          <w:szCs w:val="28"/>
        </w:rPr>
        <w:t>（2）数据采集</w:t>
      </w:r>
      <w:bookmarkEnd w:id="7"/>
      <w:r>
        <w:rPr>
          <w:rFonts w:hint="eastAsia" w:ascii="仿宋" w:hAnsi="仿宋" w:eastAsia="仿宋" w:cs="仿宋"/>
          <w:sz w:val="28"/>
          <w:szCs w:val="28"/>
        </w:rPr>
        <w:t xml:space="preserve">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根据可视化展现平台的需要，数据采集范围包括：</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预留标准化接口，每5分钟采集一次，并在可视化平台界面上使用折线图、柱状图等方式实时展示。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预留标准化接口，支持通过访问业务系统数据库的统计图，采集各个业务系统的数据运行情况，包括馆藏数据、累计进馆数据、昨日进馆数据、累计查询次数、昨日查询次数、开放鉴定条目数、馆内人员查档利用率等。每天00:00采集一次，并在可视化平台界面上使用折线图、柱状图、饼图等方式实时展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bookmarkStart w:id="8" w:name="_Toc170001950"/>
      <w:r>
        <w:rPr>
          <w:rFonts w:hint="eastAsia" w:ascii="仿宋" w:hAnsi="仿宋" w:eastAsia="仿宋" w:cs="仿宋"/>
          <w:sz w:val="28"/>
          <w:szCs w:val="28"/>
        </w:rPr>
        <w:t>（3）可视化展示</w:t>
      </w:r>
      <w:bookmarkEnd w:id="8"/>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提供多种图表类型，涵盖柱形图、条形图、折线图与面积图、饼图与漏斗图、数据地图等。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bookmarkStart w:id="9" w:name="_Toc170001951"/>
      <w:r>
        <w:rPr>
          <w:rFonts w:hint="eastAsia" w:ascii="仿宋" w:hAnsi="仿宋" w:eastAsia="仿宋" w:cs="仿宋"/>
          <w:sz w:val="28"/>
          <w:szCs w:val="28"/>
        </w:rPr>
        <w:t>（4）系统管理</w:t>
      </w:r>
      <w:bookmarkEnd w:id="9"/>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系统提供包括用户管理、权限管理、日志管理等功能。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2.6数据四性检测子系统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针对电子文件及其元数据进行检测，确保元数据满足长期保存的需求。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准确性检测：电子档案元数据及相关的目录信息及电子文件归档和电子档案管理过程中真实记录和反映电子档案的内容、文件管理属性和技术信息属性。主要包括：目录信息准确性检测、目录和电子档案内容准确性检测、电子档案封闭包准确性检测。电子签章、数字摘要等信息是否真空有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完整性检测：电子档案元数据及相关目录信息内容的完整、工作齐全、包括电子档案总数量检测，目录完整性检测、电子档案内容完整性检测、电子封闭包完整性检测，必填项是否正确、字段类型是否正确、结构是否完整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可用性检测：电子档案的目录数据及原文信息能否被正常检索利用，主要包括目录数据的可用性检测、电子档案内容可用性检测、电子档案内容环境检测，元数据和电子文件关联是否正确等。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安全性检测：主要包括目录数据安全检测、电子档案病毒检测、软件系统安全漏洞检测等。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2.7自助查询机查询子系统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自助查档分为自助查档和授权查档，查阅者在权限范围内查看档案目录和全文信息，提供全文打印申请及审批功能。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bookmarkStart w:id="10" w:name="_Toc170001953"/>
      <w:r>
        <w:rPr>
          <w:rFonts w:hint="eastAsia" w:ascii="仿宋" w:hAnsi="仿宋" w:eastAsia="仿宋" w:cs="仿宋"/>
          <w:sz w:val="28"/>
          <w:szCs w:val="28"/>
        </w:rPr>
        <w:t>（1）自助查档</w:t>
      </w:r>
      <w:bookmarkEnd w:id="10"/>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利用第二代身份证识别技术与数字档案资源相结合，实现档案全程自动化查阅。市民只需将身份证放到指定区域，系统自动读取身份证信息，与其个人相关民生档案资源进行比对，把查询结果反馈到桌面，查询结果一目了然，最大限度的简化查询过程。档案浏览时可在线提出打印申请，并可设置打印范围，由档案馆窗口接待人员进行审批并打印。</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bookmarkStart w:id="11" w:name="_Toc170001954"/>
      <w:r>
        <w:rPr>
          <w:rFonts w:hint="eastAsia" w:ascii="仿宋" w:hAnsi="仿宋" w:eastAsia="仿宋" w:cs="仿宋"/>
          <w:sz w:val="28"/>
          <w:szCs w:val="28"/>
        </w:rPr>
        <w:t>（2）授权查档</w:t>
      </w:r>
      <w:bookmarkEnd w:id="11"/>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查档者如因工作原因需查阅非公开的档案，可由窗口接待人员进行代查，并将查询的档案，通过授权的方式授权到智能查档服务系统的前台客户端，供查档者进行查阅。查档者通过身份证或用户名、密码方式登录智能查档服务系统的前台客户端，在线查看窗口接待人员所授予的档案目录和全文。</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bookmarkStart w:id="12" w:name="_Toc170001955"/>
      <w:r>
        <w:rPr>
          <w:rFonts w:hint="eastAsia" w:ascii="仿宋" w:hAnsi="仿宋" w:eastAsia="仿宋" w:cs="仿宋"/>
          <w:sz w:val="28"/>
          <w:szCs w:val="28"/>
        </w:rPr>
        <w:t>（3）查档管理</w:t>
      </w:r>
      <w:bookmarkEnd w:id="12"/>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系统对自助查档授权查档记录进行分类存储管理，对利用过程进行跟踪监控。</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2.8智能自动划控鉴定子系统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提供档案划控和档案鉴定功能，档案划控鉴定是对档案的划控和密级的联合鉴定。系统支持划控鉴定任务分配功能，可将单位全宗卷按需分配给相应的工作人员进行划控鉴定工作。档案鉴定包括：开放鉴定、处置鉴定、密级鉴定、保管期限鉴定、档案销毁鉴定等鉴定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（1）档案划控支持智能提醒功能，系统将待划控鉴定的档案自动提取出来，方便鉴定人员操作。</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（2）档案划控支持任务分配功能，在待划控鉴定的档案较多时，管理员可以将任务根据档号、全宗号、目录号或年度分配给相关工作人员，可在分配任务时设置完成时间。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（3）开放鉴定：对非涉密档案提供开放鉴定功能，根据开放程度可分为：开放、控制。其中控制类可根据查档条件细分。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处置鉴定：对保管期限到期的归档电子文件进行鉴定，需考虑其价值因素和所依存的软硬件环境因素进行处置鉴定，鉴定结果有：移交、续存、销毁。对续存的档案要保留原保管期限，鉴定为销毁的加入待销毁列表。</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（5）密级鉴定：对文件的查阅范围进行确定，让具有相关文件查阅权限的人在系统中进行电子文件的浏览。密级鉴定是对文件所属密级进行改变。如果确认不再涉密，可以进行解密。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2.9数据安全监控子系统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数据入库：对检测双方确认后的数据上传至服务器，进行安全监控。入库的过程中会对数据进行四性检测以及预挂接检测。有问题的数据会生成报表，以便针对有问题的数据进行处理。入库文件传输支持多种协议，包括FTP、FTPS、SSH、SCP等，数据传输过程中采用Md5校验码及hash加密算法，保证数据在传输过程中安全可靠不会被非法篡改或源数据流丢失。</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（2）数据打包：对零散的文件进行规范性的汇总打包，支持将包含大量文件的文件夹进行无损打包，便于大数据管理。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（3）数据加密：采用密钥同时需提供多种多重加密技术，结合公钥私钥，对数据进行加密（根据数据的情况可以选择是否加密），防止数据被窃取查看，保护备份数据的安全。</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（4）数据安全监管：数据安全监管平台是整个数据安全实时监控中心的核心，存放了数据安全实时监控中心全部的备份数据及部分在线数据，承担了备份数据长期安全保管的职责。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实时数据监测：自动对数据进行检测校验，支持全盘和自定义在线检测，系统能实时对数据的异常变动（如篡改、删除等）进行监测，发现异常马上报警。支持自定义监控周期进行数据自动检测，支持每月、每周、每天等各时段来制定系统工作周期和检测计划。系统支持自动判断备份数据的有效及可用性，对所有数据进行检测，避免因数据异常不能及时发现而带来的更严重后果。系统对目标数据实时监测，一旦发现数据出现异常（如：损坏、非法篡改、非权限删除、替换、病毒入侵等），在3秒内预警，并将相应信息发送到指定管理员的手机上，系统界面红色闪烁提示。异常情况发生后，系统1秒内实时保全目标数据，并自动进行恢复。</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（6）异常预警：监测到数据异常后能提供多种方式的即时报警功能。系统提供有图形化的报警、短信报警等多种即时报警功能。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实时数据监控：始终保持与原始数据一致的两份数据镜像。通过登记备份数据原始参数的日志信息，结合三角动态的数据安全监控技术，系统能实时保证有两份与原始数据一致的有效数据。检测到数据异常时，第一时间进行数据保全，重新建立起与原数据一致的原始数据，使异常数据得到控制，并实现自动修复。</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实时数据恢复：系统监测到数据异常后马上启动异常报警及保全修复机制，通过数据实时监控系统功能中已保全的数据来恢复异常数据，恢复完成后系统会自动检测恢复的数据是否和原始备份的状态保持一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数据恢复利用：当应用系统数据出现灾害时通过数据仓库管理中心办理数据调取恢复。系统提供快速搜索定位工具，让数据调取恢复更便捷。数据调取时系统自动进行数据一致性检测，保证用户恢复数据的完整性。对已加密的数据，需结合密钥先进行数据解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涉密信息自动检测：依据自行设置的敏感字段信息判定是否为涉密文件，如判定为涉密文件，系统自行对该文件进行加密并移送至保密区，且同步将预警信息发送至管理员手机上。实现包括但不限于：TXT、xml、JPG、OFD、TIFF、pdf、PNG等格式的文件、影像图片层进行涉密信息识别检测（在用户未进行处理前，系统自行将文件进行数据加密处理），最大限度的保障涉密及敏感信息文件的异常外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（11）统计分析：系统提供数据管理信息统计分析、数据检测信息统计分析、数据预警信息统计分析、数据入库信息统计分析等，并且提供自定义报表打印输出。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仓库管理：对各个存储上数据及核心硬件设备进行监控，实时了解各个存储的状况（存储剩余容量、已用容量、CPU及硬盘的工作状况等）及相应存储上的数据状态（包含数据检测信息统计分析、数据预警信息统计分析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w:t>
      </w:r>
      <w:r>
        <w:rPr>
          <w:rFonts w:hint="eastAsia" w:ascii="仿宋" w:hAnsi="仿宋" w:eastAsia="仿宋" w:cs="仿宋"/>
          <w:sz w:val="28"/>
          <w:szCs w:val="28"/>
          <w:u w:val="single"/>
        </w:rPr>
        <w:t>投标人针对本项目软件采用的数据安全监控系统，应至少包括安全监控（即时扫描、自定义扫描）、登记入库、数据管理、报表统计（数据统计、报表导出、条件筛选）、预警设置、文件加密（文件加密、文件解密）、日志管理实施库房、信息发送、设置（单位结构设置、用户管理、参数设置）等功能。投标时提供省级及以上第三方检测机构出具的软件产品功能检测报告。</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w:t>
      </w:r>
      <w:r>
        <w:rPr>
          <w:rFonts w:hint="eastAsia" w:ascii="仿宋" w:hAnsi="仿宋" w:eastAsia="仿宋" w:cs="仿宋"/>
          <w:sz w:val="28"/>
          <w:szCs w:val="28"/>
          <w:u w:val="single"/>
        </w:rPr>
        <w:t>投标人针对本项目软件采用的数据安全监控系统，应至少包括数据实时同步、数据下载、数据实时监控、数据实时恢复、数据扫描、记录入库数据元数据信息、定时计划、硬件信息获取、异常预警等功能。投标时提供国家公安部计算机信息系统安全产品质量监督检验中心颁发的系统检测报告。</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2.10全域一体化数字档案室管理系统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档案查询：支持目录检索、全文检索等功能。支持跨档案类型、跨字段、跨数据库的条目及全文一体化查询检索；在查询检索时系统提供跨档案类型检索、数据库检索、目录检索、全文检索、检索结果标注定位。跨库检索是在多个档案库之间进行进行检索，输入要检索的信息，自动在选择的库中进行检索。系统通过全文检索和目录检索的有机结合，在一个输入框内输入关键字就可以快速查找到想要的内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（2）档案收集：主要是接收来自不同立档单位、不同方式的各类档案数据并入库管理，主要功能包括：</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历史数据导入：档案馆保存的历史档案数据经过分析处理，一次性导入当前系统数据库中。</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数字化成果接收：负责接收来自数字化扫描、音视频转换、音视频采集、光盘处理等数字化加工产生的各种数字化成果。</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数据录入维护：支持馆藏历史档案的案卷级和文件级数据的录入，提供信息的录入、修改、删除功能；支持电子文件（包括扫描影像文件、超大型文件）上传；支持文本型和图片型文件的在线标准OFD和PDF格式转换；提供界面的数据类型、长度等有效性控制，防止错误数据产生；提供档案录入模板的自定义，增加系统的适应性。</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档案整理：档案整理是整个档案工作的重要组成部分，是一个独立的工作环节，是贯彻档案工作基本原则、维护档案的完整和安全的重要环节。档案整理工作质量的高低，对提高档案管理水平具有重大影响。应具有档案门类管理、智慧档案编目、档案统计、档案鉴定、全宗卷管理、库房管理等功能。对接收到的档案数字资源进行编目组卷、数据挂接、著录修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编目组卷：对接收的档案，档案管理员可以进行方便的档案信息补入和组卷整理，可以实现对接收到的档案重新组卷、拆卷和卷内顺序调整，对案卷信息和卷内信息的补充，支持档案馆编档号的自动形成，并根据相关规则提供各种方式的辅助整理功能，自动生成和打印输入各种目录报表（案卷目录、备考表等）。系统同时支持一文一件归档整理，可以对归档文件进行撤件和调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批量数据挂接：系统提供数字化副本、电子档案与目录数据的自动批量挂接，挂接规则可以灵活设置，系统根据设置规则进行挂接校验，如果有误，自动形成挂接错误说明，挂接成功则系统自动记录每份文件数字化副本的页数、特种载体文件的时长、大小等摘要信息。</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批量修改：可以对多个档案目录进行批量修改，提供多种修改方式。</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自动索引：经过整理编目的档案目录及智慧档案资源自动建立索引，从而使检索更易。</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数据打包：系统提供数据打包功能，打包格式符合国家有关电子文件封装的规定，能脱离馆藏系统独立运行。</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（4）档案保管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多级流程在线审批：支持创建多级的审批流程，如2人审批流程，5人审批流程等，当某一事项需要审批时可以选择已经预制的规则，简洁易用。</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自定义档案类型：根据档案室需求可灵活制定档案类型，自定义字段名称、校验规则等。同时提供默认的模板以供选择。</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统计功能：提供对馆藏数据按全宗、年代、门类、载体，以及档案的类型、数量、大小、原文数量、利用率等分类统计，支持统计结果图形化显示。提供用户自定义统计项目，自定义报表功能，支持历史时间段各种档案类别利用情况统计及同比、环比分析。提供查档用户服务评价及评价情况统计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档案利用：对馆藏各类档案资源的利用业务进行全过程管理，在线检索、借阅、复制，提高档案利用工作效率，提升档案利用服务水平。具有登记管理、调卷管理、档案阅览、自助查档、纠错管理、还卷管理、查询统计、服务信息发布、内部利用等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查档登记：具备利用服务接待管理功能（支持多任务接待登记，解决窗口排队问题），记录档案查阅利用服务情况，登记利用者的个人信息，包括姓名、单位、证件、利用目的、查档内容等。提供利用者信息快速登记功能，例如：通过二代身份证阅读器，同时结合服务评价器接口，对查档服务情况进行评价统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档案检索：支持跨库检索和全文检索两种方式。跨库检索是在多个档案库之间进行进行检索，输入要检索的信息，自动在选择的库中进行检索。系统通过全文检索和目录检索的有机结合，在一个输入框内输入关键字就可以快速查找到想要的内容，便捷高效。并保留传统的检索方式以供有相应习惯的查档人员使用。</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调卷、还卷管理：提供档案利用时实体调卷、还卷管理，调卷时记录调卷档案的状态（在库、调卷）、调卷时间、还卷时间等。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档案纠错：系统对查阅过程中发现的档案目录和全文错误信息提交纠错库，由管理员进行纠错处理或退回临时库整改。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（6）自动生成档号：系统在打印或远程打印的档案文件上，自动添加在全国档案馆中唯一的代码及档号，可根据该档号溯源到该档案来自沛县档案馆的馆藏，作为档案的“原始证明性”最基本的保障。</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（7）自动添加水印功能：添加“沛县档案馆”字样的水印，增加信任度；水印的内容也可在系统内自定义设置，可以是文本，也可以是图形。</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（8）电子签章：针对OFD、PDF等电子文件加盖电子签章，通过证书加密以确保安全和仿冒。所有加盖了电子签章的文件均可通过识别签章里的证书来辨别真伪。</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9）公告与在线交流：当单位有新的通知或者共享文件需要发布时，系统支持通过公告、在线交流的方式发布。支持群聊和一对一聊天，可以传送文字、表情、图像、文件等格式。公告支持图文混排，及HTML格式排版，均可添加附件。下载专区：提供各类资料的下载专区功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（10）业务监管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业务指导：可在线对档案室用户进行业务指导，包括档案收集、整理情况等，基层单位可以在线申请业务指导。</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在线年检：档案馆管理人员可在线创建、发布年检通知。立档单位档案管理员对档案馆下发的年检通知进行接收、查阅、填报相关材料，档案馆管理人员可在线查看各单位年检内容、数据，在线进行数据审核及交流。</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工作监管：系统能对基层单位档案室进行统一管理，能实时了解每一个基层单位的基本情况、室藏档案基本情况、档案员基本信息、档案日常管理情况、实体档案和数字档案量的情况、档案保管情况等信息。</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（11）数据导入导出：系统支持数据批量导入/导出功能，提供业务数据和管理数据统一的导入导出入口。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12）审计功能：系统提供操作日志、登陆日志、数据导入导出日志、安全日志的记录、审计、导出功能。审计：提供对各类日志查看、检索、统计功能。导出：将各类日志数据导出成其他格式的文件，如XLS和XML等文件格式。记录分析行为习惯，对其进行深度挖掘分析、智能推荐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（13）档案设置</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档案类型设置：提供档案类型功能维护，可进行档案类型创建、档案类型修改、档案类型删除、档案类型绑定保管期限、档案类型复制、档案类型导入/导出、设置是否常用档案门类、设置需要进行一体化检索的档案门类、设置档案门类的应用规则，可以自定义设置系统中需要的档案类型。提供档案类型创建、自定义字段创建（如全宗、档号、密级、年度、文号等字段）、档案类型支持复制功能可直接应用到模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统计报表设置：可生成年报和统计报表，可在前端档案统计模块中进行展示，也可自定义需统计的数据项，例如选择哪些数据库表及字段可在统计定义中被使用并对数据进行分析。</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参数设置：在参数设置功能模块中，对涉及到的系统参数和业务参数进行设置和管理，包括：流程参数设置、界面提示设置、安全设置等。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、数据梳理和数据迁移</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乙方负责对沛县档案馆馆内的所有数据，依据“三、项目建设依据规范”和江苏省档案局/馆、徐州市档案局/馆的相关标准要求进行标准化梳理，根据不同的档案类型、数据格式、问题等进行全面梳理，同时出具详细、全面的标准化质量检测报告，检测报告内容包括：原文与条目的匹配度、是否存在缺漏页、分辨率是否合格、原文数据是否可读、原文数据是否完整、条目数据是否符合规范、字段是否齐全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针对老系统内的数据进行数据迁移，迁移前的数据应进行上述质量检测并出具检测报告，检测标准同上。迁移数据同时还需要包括：老系统的日志、查档人次信息、查档人身份信息、查档人查询信息、系统使用信息、使用人信息、以往的统计信息、业务处理信息等老旧系统内的全部数据信息，需全部进行数据迁移。</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、档案数字化加工系统</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人向甲方免费提供一套完整的、成熟的档案数字化加工系统，系统支持标准流程化操作，包括：账号登录、系统参数设置、用户管理、流程管理、任务分配、扫描、质检、录入、还卷入库、数据合并、数据总检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（1）用户管理：对系统的使用者进行新增、删除、修改等操作，信息包括登录名、密码、共享文件路径、角色类型等。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（2）角色管理：管理员可以根据实际情况为用户分配权限需求，限制用户在系统中的使用范围。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（3）系统设置：管理员可以在系统设置里设置相关参数，所有参数均按照档案馆规则设有默认值，原则上不需要手动设置。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（4）案卷扫描：支持主流twain协议的扫描仪驱动，支持连扫，可设置扫描文件类型，支持漏扫、补扫等功能，可查看详细操作日志，并支持扫描后自动纠正，进一步提高图像质检工作效率。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（5）图像质检：支持对图形的基本操作，内置人工智能算法，对图像的印章加深、自动纠正等操作有对应的算法支撑。同时也包含图像裁剪、拖动、旋转、复制、粘贴、回退、重置等常规操作。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（6）目录著录：引入AI人工智能自然语言纠错系统，可对目录快速、准确识别，并自动填入对应项。针对非常规档案，支持通过拖拽选区的方式进行识别。</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（7）数据合并：扫描后的成果数据，根据著录目录进行数据合并，支持针对包括：JPEG、TIFF等格式进行合并。</w:t>
      </w:r>
    </w:p>
    <w:p>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（8）数据总检：支持按比例抽取批次内的数据进行筛查，同时支持导入本地文件内的数据进行质量总检。此模块同时内置图像质检的功能，方便总检人员对图像进行微调。</w:t>
      </w:r>
    </w:p>
    <w:p>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（9）工作量统计功能：支持各权限用户产量按时间段进行统计和汇总。</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leftChars="0" w:right="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5、项目实施要求</w:t>
      </w:r>
    </w:p>
    <w:p>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b/>
          <w:bCs/>
          <w:sz w:val="28"/>
          <w:szCs w:val="28"/>
        </w:rPr>
        <w:t>合同履行期限</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right="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合同履行期限</w:t>
      </w:r>
      <w:r>
        <w:rPr>
          <w:rFonts w:hint="eastAsia" w:ascii="仿宋" w:hAnsi="仿宋" w:eastAsia="仿宋" w:cs="仿宋"/>
          <w:sz w:val="28"/>
          <w:szCs w:val="28"/>
        </w:rPr>
        <w:t>：合同签订后，应于2026年6月底前完成并通过验收。</w:t>
      </w:r>
    </w:p>
    <w:p>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项目组织要求：</w:t>
      </w:r>
    </w:p>
    <w:p>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提供具体的项目组织模式和组织架构，包括项目人员保证、质量计划、沟通协调计划等。确保在项目调研、项目建设、项目实施、维保服务和培训等各个阶段的稳定性，保障现场实施和技术保障。</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right="0"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验收要求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1.项目验收之前，各应用系统要通过沛县档案馆组织的各项测试；</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2.对沛县档案馆提出的各项整改内容要积极响应，达到验收要求后，乙方方可向甲方提出项目验收申请。</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3.项目验收时，乙方向甲方的交付物包括应用系统需求规格说明书、用户手册、操作手册相关成果说明。交付物必须齐全完整并符合《计算机软件文档编制规范》（GB/T8567-2006）。</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售后服务要求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1.项目验收交付使用后提供3年的免费维护服务。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2.维护服务包括所建项目内容的产品、技术、模块、部件等的维修、维护、更新和现场服务。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3.服务响应时间：7×24小时，接到电话后4小时内响应，12小时内上门服务。一般问题在12小时内解决，严重问题及时提出合理的解决方案和服务承诺。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4.在系统维护期间内，每三个月维护人员对用户单位进行实地定期维护，了解用户在使用软件过程中遇到的问题和改进建议。定期维护计划包括以下主要内容：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（1）检查软件运行状况</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维护人员应定期向用户通报软件的最新情况，包括系统更新情况、用户反馈问题解决情况等，使用户及时了解软件的当前状况。</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（2）问题的收集与反馈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将用户提出的问题进行收集并分类，逐条落实后，向用户反馈问题处理情况。</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（3）系统运行的各项指标</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对系统运行情况进行详细的记录和分析，根据分析结果对系统进行相应调整。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培训要求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乙方应制定详细的系统培训方案，培训方案应包括培训目的、培训时间安排、培训教材、培训师资情况、培训组织方式等主要内容，培训材料由乙方负责解决。</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乙方承诺向甲方提供不少于3次的免费培训服务。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培训对象：沛县档案馆全体人员，沛县直各立档单位及各镇（街）、有关村（居）档案人员。</w:t>
      </w:r>
    </w:p>
    <w:p>
      <w:pPr>
        <w:keepNext w:val="0"/>
        <w:keepLines w:val="0"/>
        <w:pageBreakBefore w:val="0"/>
        <w:widowControl w:val="0"/>
        <w:numPr>
          <w:ilvl w:val="0"/>
          <w:numId w:val="1"/>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60" w:lineRule="exact"/>
        <w:ind w:left="0" w:leftChars="0" w:right="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采购包2项目要求</w:t>
      </w:r>
    </w:p>
    <w:p>
      <w:pPr>
        <w:spacing w:line="520" w:lineRule="exact"/>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1、采购清单</w:t>
      </w:r>
    </w:p>
    <w:tbl>
      <w:tblPr>
        <w:tblStyle w:val="42"/>
        <w:tblW w:w="0" w:type="auto"/>
        <w:jc w:val="center"/>
        <w:tblLayout w:type="autofit"/>
        <w:tblCellMar>
          <w:top w:w="0" w:type="dxa"/>
          <w:left w:w="108" w:type="dxa"/>
          <w:bottom w:w="0" w:type="dxa"/>
          <w:right w:w="108" w:type="dxa"/>
        </w:tblCellMar>
      </w:tblPr>
      <w:tblGrid>
        <w:gridCol w:w="465"/>
        <w:gridCol w:w="762"/>
        <w:gridCol w:w="7695"/>
        <w:gridCol w:w="466"/>
        <w:gridCol w:w="466"/>
      </w:tblGrid>
      <w:tr>
        <w:tblPrEx>
          <w:tblCellMar>
            <w:top w:w="0" w:type="dxa"/>
            <w:left w:w="108" w:type="dxa"/>
            <w:bottom w:w="0" w:type="dxa"/>
            <w:right w:w="108" w:type="dxa"/>
          </w:tblCellMar>
        </w:tblPrEx>
        <w:trPr>
          <w:trHeight w:val="560" w:hRule="atLeast"/>
          <w:jc w:val="center"/>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一、信息系统及配套基础支撑建设部分</w:t>
            </w:r>
          </w:p>
        </w:tc>
      </w:tr>
      <w:tr>
        <w:tblPrEx>
          <w:tblCellMar>
            <w:top w:w="0" w:type="dxa"/>
            <w:left w:w="108" w:type="dxa"/>
            <w:bottom w:w="0" w:type="dxa"/>
            <w:right w:w="108" w:type="dxa"/>
          </w:tblCellMar>
        </w:tblPrEx>
        <w:trPr>
          <w:trHeight w:val="540" w:hRule="atLeast"/>
          <w:jc w:val="center"/>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1、局域网部分</w:t>
            </w:r>
          </w:p>
        </w:tc>
      </w:tr>
      <w:tr>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模块名称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功能简述/参数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rPr>
          <w:trHeight w:val="672"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业务应用工作站</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bCs/>
                <w:color w:val="auto"/>
                <w:kern w:val="0"/>
                <w:szCs w:val="21"/>
                <w:highlight w:val="none"/>
                <w:lang w:bidi="ar"/>
              </w:rPr>
            </w:pPr>
            <w:r>
              <w:rPr>
                <w:rFonts w:hint="eastAsia" w:ascii="仿宋" w:hAnsi="仿宋" w:eastAsia="仿宋" w:cs="仿宋"/>
                <w:color w:val="auto"/>
                <w:kern w:val="0"/>
                <w:szCs w:val="21"/>
                <w:highlight w:val="none"/>
                <w:lang w:bidi="ar"/>
              </w:rPr>
              <w:t>2U机架式；48核及以上；8*32G DDR4-3200 ECC RDIMM；8*8T 7.2k rpm SATA硬盘；2*480G读密集型SATA SSD硬盘；1*RAID卡支持RAID0,1,5,6,10,50,60，2G缓存及以上3*USB3.0接口；4*1G电口灵活千兆网卡；2*800W及以上交流电源。</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rPr>
          <w:trHeight w:val="343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自助查档一体式</w:t>
            </w:r>
            <w:r>
              <w:rPr>
                <w:rFonts w:hint="eastAsia" w:ascii="仿宋" w:hAnsi="仿宋" w:eastAsia="仿宋" w:cs="仿宋"/>
                <w:color w:val="auto"/>
                <w:kern w:val="0"/>
                <w:szCs w:val="21"/>
                <w:highlight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用于查询服务大厅，自助式档案查询。立式触屏档案查询机，要求自带主机（主机配置要求：处理器：国产处理器，主频≥2.8GHz、核心≥8个、线程数≥16；主板：与处理器相匹配芯片组主板；内存：≥8GB DDR4 内存，≥4个内存扩展槽；硬盘：≥1TB，支持3.5寸机械硬盘拓展；显卡：国产品牌独立显卡，≥2GB显存，网卡：集成千兆网卡；操作系统：统信桌面操作系统；板式文件：OFD和PDF板式软件；保修服务：二年整机NBD上门免费保修服务；），23寸触屏显示器，1套身份证读卡器，1套活体人脸识别模块，带1台国产A4幅面黑白彩色打印机。</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自助查询设备软件，要满足沛县档案馆档案智慧云平台建设需求，系统功能应至少包括档案查询、档案统计（查询统计、身份证统计）、档案管理（新增条目、查询利用）、身份认证、回收站等功能。投标时提供省级及以上第三方检测机构出具的软件产品功能检测报告。^</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3</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查档用户信息采集套件</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1.A4高清高拍仪采用伸缩杆设计，可扫描文档，票据，证件，实物等；</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2.500万像素主摄像头和200万像素副摄像头，USB供电。</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3.集成二代身份证阅读器，可应用于识别证件信息。</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rPr>
          <w:trHeight w:val="11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4</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服务评价器</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基本Android嵌入式系统， 支持定时开关机。常规评价内容有“ 满意”、“ 一般”、“不满意”3个评价按键,评价项目可定制；支持工作人员相片,工号,姓名显示,支持图片,视频,文字等信息发布显示。可以根据客户需求进行定制软件及显示风格</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rPr>
          <w:trHeight w:val="4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Cs w:val="21"/>
                <w:highlight w:val="none"/>
              </w:rPr>
            </w:pPr>
          </w:p>
        </w:tc>
      </w:tr>
      <w:tr>
        <w:tblPrEx>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消息发送器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 xml:space="preserve">四核,Cortex A7,1.2G,RK3128、RAM≥1GB、内存≥16GB、操作系统不低于Android 5.1、触摸屏    10点电容式触摸、LCD 屏    10.1"高清IPS屏、分辨率≥1280*800、屏幕比例16：9 </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bl>
    <w:p>
      <w:pPr>
        <w:rPr>
          <w:rFonts w:hint="eastAsia" w:ascii="仿宋" w:hAnsi="仿宋" w:eastAsia="仿宋" w:cs="仿宋"/>
          <w:color w:val="auto"/>
          <w:highlight w:val="none"/>
        </w:rPr>
      </w:pPr>
    </w:p>
    <w:tbl>
      <w:tblPr>
        <w:tblStyle w:val="42"/>
        <w:tblW w:w="0" w:type="auto"/>
        <w:tblInd w:w="0" w:type="dxa"/>
        <w:tblLayout w:type="fixed"/>
        <w:tblCellMar>
          <w:top w:w="0" w:type="dxa"/>
          <w:left w:w="108" w:type="dxa"/>
          <w:bottom w:w="0" w:type="dxa"/>
          <w:right w:w="108" w:type="dxa"/>
        </w:tblCellMar>
      </w:tblPr>
      <w:tblGrid>
        <w:gridCol w:w="638"/>
        <w:gridCol w:w="841"/>
        <w:gridCol w:w="7207"/>
        <w:gridCol w:w="638"/>
        <w:gridCol w:w="638"/>
      </w:tblGrid>
      <w:tr>
        <w:tblPrEx>
          <w:tblCellMar>
            <w:top w:w="0" w:type="dxa"/>
            <w:left w:w="108" w:type="dxa"/>
            <w:bottom w:w="0" w:type="dxa"/>
            <w:right w:w="108" w:type="dxa"/>
          </w:tblCellMar>
        </w:tblPrEx>
        <w:tc>
          <w:tcPr>
            <w:tcW w:w="9962"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kern w:val="0"/>
                <w:sz w:val="30"/>
                <w:szCs w:val="30"/>
                <w:highlight w:val="none"/>
                <w:lang w:bidi="ar"/>
              </w:rPr>
              <w:t>二、查档大厅设施装修部分</w:t>
            </w:r>
          </w:p>
        </w:tc>
      </w:tr>
      <w:tr>
        <w:tblPrEx>
          <w:tblCellMar>
            <w:top w:w="0" w:type="dxa"/>
            <w:left w:w="108" w:type="dxa"/>
            <w:bottom w:w="0" w:type="dxa"/>
            <w:right w:w="108" w:type="dxa"/>
          </w:tblCellMar>
        </w:tblPrEx>
        <w:tc>
          <w:tcPr>
            <w:tcW w:w="9962" w:type="dxa"/>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1、 电子阅览室</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设备名称</w:t>
            </w:r>
          </w:p>
        </w:tc>
        <w:tc>
          <w:tcPr>
            <w:tcW w:w="72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性能要求</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一体档案数字化处理台式工作站</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1、处理器：国产处理器，主频≥3.0GHz、核心≥8个、线程数≥16；</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2、主板：与处理器相匹配芯片组主板；</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3、内存：≥16GB DDR4 内存，≥4个内存扩展槽；</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4、硬盘：≥1TB，支持3.5寸机械硬盘拓展；</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5、国产品牌独立显卡，≥2GB显存，≥VGA + HDMI视频输出接口；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6、音频：集成声卡，≥5个音频接口（前2后3）；</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7、网卡：集成千兆网卡；</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8、主板扩展：≥4个PCIe，其中PCIe x16≥2个；</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9、I/O扩展：主板原生≥11个USB，其中USB3.2 Gen1≥9个；1个串口；1个RJ-45千兆网口；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10、键盘鼠标：USB接口防泼溅键盘、光电鼠标；</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11、电源：≥200W电源；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12、机箱：体积≤11L机箱，可选可拆洗防尘网；</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13、流式软件：符合信创国产化的WPS office;</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r>
              <w:rPr>
                <w:rFonts w:hint="eastAsia" w:ascii="仿宋" w:hAnsi="仿宋" w:eastAsia="仿宋" w:cs="仿宋"/>
                <w:color w:val="auto"/>
                <w:kern w:val="0"/>
                <w:szCs w:val="21"/>
                <w:highlight w:val="none"/>
                <w:lang w:bidi="ar"/>
              </w:rPr>
              <w:t>板式软件：符合信创国产化的 OFD板式软件;</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r>
              <w:rPr>
                <w:rFonts w:hint="eastAsia" w:ascii="仿宋" w:hAnsi="仿宋" w:eastAsia="仿宋" w:cs="仿宋"/>
                <w:color w:val="auto"/>
                <w:kern w:val="0"/>
                <w:szCs w:val="21"/>
                <w:highlight w:val="none"/>
                <w:lang w:bidi="ar"/>
              </w:rPr>
              <w:t>防病毒软件：终端安全管理系统，网络版防病毒产品（增强级）；</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16、操作系统：国产统信桌面操作系统或麒麟桌面操作系统；</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17、显示器：≥23.8英寸液晶显示器，分辨率≥1920x1080、最大刷新率≥100Hz，亮度≥300 cd/m²，静态对比度≥1000:1，VGA + HDMI+ DP接口带原厂HDMI 线缆、支持VESA壁挂，内置电源；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18、保修服务：二年整机NBD上门免费保修服务；</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软件终身可用。</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2</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档案电子阅览专用套件</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颗粒板，甲醛释放量≤0.01mg/m³，总挥发性有机化合物（TVOC）未检出，苯未检出，甲苯未检出，二甲苯未检出，防霉菌等级（黑曲霉）达到0级或1级，经过防腐、防虫等化学处理，符合GB/T4897-2015《刨花板》；GB/T35601-2017《绿色产品评价人造板和木质地板》；GB18584-2001《室内装饰装修材料木家具中有害物质限量》；HJ 571-2010《环境标志产品技术要求 人造板及其制品》；JC/T 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2、饰面：采用优质三聚氰胺浸渍纸饰面，甲醛释放量≤0.1mg/L，耐热性达到1级，挥发物含量5～9%，具有耐磨，抗刻划，耐高温，易清洁，耐酸碱等优点，符合LY/T1831-2009《人造板饰面专用装饰纸》、GB 18584-2001《室内装饰装修材料木家具中有害物质限量》标准。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3、封边：采用优质封边条，甲醛释放量≤0.01mg/m³，厚度及其偏差检测合格，塑料封边条理化性能检测合格，符合QB/T 4463-2013《家具用封边条技术要求》标准。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4、热熔胶：采用优质热熔胶，苯未检出，溶剂型胶粘剂VOC含量限量≤5g/L，黏合强度大，稳定性强，符合GB18583-2008《室内装饰装修材料胶粘剂中有害物质限量》、HJ2541-2016《环境标志产品技术要求胶粘剂》、GB 33372-2020《胶粘剂挥发性有机化合物限量》标准。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6、阻尼导轨：采用优质阻尼导轨，抽屉导轨组件底部变形检测合格；抽屉导轨组件结构强度检测合格；耐久性检测≥20万次，功能无损；符合QB/T 2454-2013《家具五金抽屉导轨》标准。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7、阻尼门铰：采用优质阻尼门铰，耐久性检测≥20万次，功能无损坏；符合QB/T 2189-2013《家具五金 杯状暗铰链》标准。（原木色）</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组</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档案电子阅览专用</w:t>
            </w:r>
            <w:r>
              <w:rPr>
                <w:rFonts w:hint="eastAsia" w:ascii="仿宋" w:hAnsi="仿宋" w:eastAsia="仿宋" w:cs="仿宋"/>
                <w:color w:val="auto"/>
                <w:kern w:val="0"/>
                <w:szCs w:val="21"/>
                <w:highlight w:val="none"/>
                <w:lang w:val="en-US" w:eastAsia="zh-CN" w:bidi="ar"/>
              </w:rPr>
              <w:t>配套</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1、面料：采用优质阻燃网布，甲醛释放量≤0.01mg/m³，可分解致癌芳香胺染料未检出，通过模拟火柴火焰抗引燃特性试验，耐磨性强，透气性好，经防污处理，符合GB 18401-2010《国家纺织产品基本安全技术规范》；GB17927.2-2011《软体家具床垫和沙发抗引燃特性的评定第2部分:模拟火柴火焰》；HJ2546-2016 《环境标志产品技术要求纺织产品》；GB/T35611-2017《绿色产品评价纺织产品》标准。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2、海绵：采用高弹阻燃海绵，甲醛释放量≤0.01mg/㎡h，TVOC未检出，通过模拟火柴火焰抗引燃特性试验，恒定负荷反复压陷疲劳性能≤20%，软硬适中，回弹性好，表面涂有防止老化变形的保护膜，符合GB/T 10802-2006《通用软质聚醚型聚氨酯泡沫塑料》；GB 17927.2-2011《软体家具 床垫和沙发抗引燃特性的评定第2部分:模拟火柴火焰》；QB/T 2280-2016《办公家具 办公椅》标准。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 xml:space="preserve">3、背、座木板：加厚高压E0级环保多层板甲醛释放量≤0.025mg/m³，抗压性能（无破损、断裂、豁裂，不脱胶，无异常声响）检验合格，根据人体工程学原理高频热压成型设计，具有防水、耐污、不易开裂性能，四周倒圆角防撞处理，符合GB/T 22350-2017《成型胶合板》、GB 18580-2017《室内装饰装修材料 人造板及其制品中甲醛释放限量》标准。                                                                                                              </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组</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叫号系统</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15键多功能键盘、直流5V、液晶显示屏采用122 X 32点阵液晶显示模组，支持中英文显示，字迹清晰。显示等待人数和排队号码、支持窗口登录模式，叫号器上电后就可以直接叫号，不用输入工号和密码。支持工号登录模式，叫号器上电后输入工号和密码才能叫号。内置液晶背光灯，有等待人数时，液晶背光灯亮起，没有等待人数时，液晶背光灯灭。内置蜂鸣器，服务取票时，蜂鸣器发出“嘀”的响声，提醒工作人员有服务取票。支持顺呼、重呼、特呼、暂停、评价提示、转移、业务设置、查询等相关叫号功能。</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5</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收纳箱</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冷轧钢板，金属喷漆（塑）涂层(硬度、冲击强度、耐腐蚀、附着力）均检测合格，化学成分(碳、硅、锰、硫）均检测合格，力学性能（抗拉强度、断后伸长率）检测合格，中性盐雾试验（NSS）连续喷雾≥500h，镀（涂）层对基体的保护等级达到10级，镀（涂）层本身耐腐蚀等级达到10级；符合QB/T 3826-1999《轻工产品金属镀层和化学处理层的耐腐蚀试验方法中性盐雾试验（NSS）法》；GB/T11253-2019《碳素结构钢冷轧钢板及钢带》标准。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2、涂层：喷涂层采用优质塑粉，硬度（擦伤）≥2H，多溴联苯未检出，多溴二苯醚未检出，耐霉菌性等级（黑曲霉）达到0级或1级，符合HG/T2006-2006《热固性粉末涂料》；GB/T1741-2020《漆膜耐霉菌性测定法》标准。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3、阻尼导轨：采用优质阻尼导轨，抽屉导轨组件底部变形检测合格；抽屉导轨组件结构强度检测合格；耐久性检测≥20万次，功能无损；符合QB/T 2454-2013《家具五金抽屉导轨》标准。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4、阻尼门铰：采用优质阻尼门铰，耐久性检测≥20万次，功能无损坏；符合QB/T 2189-2013《家具五金 杯状暗铰链》标准。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5、钢制锁：采用优质钢制锁，弹子锁、叶片锁使用寿命检测≥10万次，锁正常使用；符合QB/T 1621-2015《家具锁》标准。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四周折弯，增强板材的抗弯性和承重性能，折弯后托板截面高度为15mm，每层承重为≥30Kg。分上下两部分，门内有活动托板，上部为金属框架玻璃门，门内有活动托板。文件柜托板高度可调，坚固耐用，性能优良，可存放大量书籍不变形</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组</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c>
          <w:tcPr>
            <w:tcW w:w="9962" w:type="dxa"/>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2、 现行文件查阅区</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设备名称</w:t>
            </w:r>
          </w:p>
        </w:tc>
        <w:tc>
          <w:tcPr>
            <w:tcW w:w="72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性能要求</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现行文件</w:t>
            </w:r>
            <w:r>
              <w:rPr>
                <w:rFonts w:hint="eastAsia" w:ascii="仿宋" w:hAnsi="仿宋" w:eastAsia="仿宋" w:cs="仿宋"/>
                <w:color w:val="auto"/>
                <w:kern w:val="0"/>
                <w:szCs w:val="21"/>
                <w:highlight w:val="none"/>
                <w:lang w:val="en-US" w:eastAsia="zh-CN" w:bidi="ar"/>
              </w:rPr>
              <w:t>配套</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颗粒板，甲醛释放量≤0.01mg/m³，总挥发性有机化合物（TVOC）未检出，苯未检出，甲苯未检出，二甲苯未检出，防霉菌等级（黑曲霉）达到0级或1级，经过防腐、防虫等化学处理，符合GB/T4897-2015《刨花板》；GB/T35601-2017《绿色产品评价人造板和木质地板》；GB18584-2001《室内装饰装修材料木家具中有害物质限量》；HJ 571-2010《环境标志产品技术要求 人造板及其制品》；JC/T 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2、饰面：采用优质三聚氰胺浸渍纸饰面，甲醛释放量≤0.1mg/L，耐热性达到1级，挥发物含量5～9%，具有耐磨，抗刻划，耐高温，易清洁，耐酸碱等优点，符合LY/T1831-2009《人造板饰面专用装饰纸》、GB 18584-2001《室内装饰装修材料木家具中有害物质限量》标准。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3、封边：采用优质封边条，甲醛释放量≤0.01mg/m³，厚度及其偏差检测合格，塑料封边条理化性能检测合格，符合QB/T 4463-2013《家具用封边条技术要求》标准。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4、热熔胶：采用优质热熔胶，苯未检出，溶剂型胶粘剂VOC含量限量≤5g/L，黏合强度大，稳定性强，符合GB18583-2008《室内装饰装修材料胶粘剂中有害物质限量》、HJ2541-2016《环境标志产品技术要求胶粘剂》、GB 33372-2020《胶粘剂挥发性有机化合物限量》标准。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6、阻尼门铰：采用优质阻尼门铰，耐久性检测≥20万次，功能无损坏；符合QB/T 2189-2013《家具五金 杯状暗铰链》标准。</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2</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档案电子阅览专用</w:t>
            </w:r>
            <w:r>
              <w:rPr>
                <w:rFonts w:hint="eastAsia" w:ascii="仿宋" w:hAnsi="仿宋" w:eastAsia="仿宋" w:cs="仿宋"/>
                <w:color w:val="auto"/>
                <w:kern w:val="0"/>
                <w:szCs w:val="21"/>
                <w:highlight w:val="none"/>
                <w:lang w:val="en-US" w:eastAsia="zh-CN" w:bidi="ar"/>
              </w:rPr>
              <w:t>配套</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1、面料：采用优质阻燃网布，甲醛释放量≤0.01mg/m³，可分解致癌芳香胺染料未检出，通过模拟火柴火焰抗引燃特性试验，耐磨性强，透气性好，经防污处理，符合GB 18401-2010《国家纺织产品基本安全技术规范》；GB17927.2-2011《软体家具床垫和沙发抗引燃特性的评定第2部分:模拟火柴火焰》；HJ2546-2016 《环境标志产品技术要求纺织产品》；GB/T35611-2017《绿色产品评价纺织产品》标准。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2、海绵：采用高弹阻燃海绵，甲醛释放量≤0.01mg/㎡h，TVOC未检出，通过模拟火柴火焰抗引燃特性试验，恒定负荷反复压陷疲劳性能≤20%，软硬适中，回弹性好，表面涂有防止老化变形的保护膜，符合GB/T 10802-2006《通用软质聚醚型聚氨酯泡沫塑料》；GB 17927.2-2011《软体家具 床垫和沙发抗引燃特性的评定第2部分:模拟火柴火焰》；QB/T 2280-2016《办公家具 办公椅》标准。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 xml:space="preserve">3、背、座木板：加厚高压E0级环保多层板甲醛释放量≤0.025mg/m³，抗压性能（无破损、断裂、豁裂，不脱胶，无异常声响）检验合格，根据人体工程学原理高频热压成型设计，具有防水、耐污、不易开裂性能，四周倒圆角防撞处理，符合GB/T 22350-2017《成型胶合板》、GB 18580-2017《室内装饰装修材料 人造板及其制品中甲醛释放限量》标准。 </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组</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c>
          <w:tcPr>
            <w:tcW w:w="9962" w:type="dxa"/>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3、 查询台装修及配套</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设备名称</w:t>
            </w:r>
          </w:p>
        </w:tc>
        <w:tc>
          <w:tcPr>
            <w:tcW w:w="720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性能要求</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查询服务台装修</w:t>
            </w:r>
          </w:p>
        </w:tc>
        <w:tc>
          <w:tcPr>
            <w:tcW w:w="720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12.5m（长）*1.1m（宽），石英石（坡口、倒角等）</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m2</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22.5</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2</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档案资料数字化输出</w:t>
            </w:r>
            <w:r>
              <w:rPr>
                <w:rFonts w:hint="eastAsia" w:ascii="仿宋" w:hAnsi="仿宋" w:eastAsia="仿宋" w:cs="仿宋"/>
                <w:color w:val="auto"/>
                <w:szCs w:val="21"/>
                <w:highlight w:val="none"/>
                <w:lang w:val="en-US" w:eastAsia="zh-CN"/>
              </w:rPr>
              <w:t>系统</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打印复印扫描【全部自动双面】，属性：彩色激光；打印尺寸≥A3/A4；打印速度≥28页/分钟；扫描速度≥120面/分钟；输稿器容量≥100页；连接方式: USB+网线；纸盒容量≥520页纸盒+520页纸盒＋100页多功能纸盒；功率≥600瓦；内存≥6GB；硬盘≥500GB硬盘；尺寸≥566×646×848毫米；保修≥2年硬件上门保修。</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3</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档案数字化处理台式工作站</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1、处理器：国产处理器，主频≥3.0GHz、核心≥8个、线程数≥16；</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2、主板：与处理器相匹配芯片组主板；</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3、内存：≥16GB DDR4 内存，≥4个内存扩展槽；</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4、硬盘：≥1TB，支持3.5寸机械硬盘拓展；</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5、国产品牌独立显卡，≥2GB显存，≥VGA + HDMI视频输出接口；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6、音频：集成声卡，≥5个音频接口（前2后3）；</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7、网卡：集成千兆网卡；</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8、主板扩展：≥4个PCIe，其中PCIe x16≥2个；</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9、I/O扩展：主板原生≥11个USB，其中USB3.2 Gen1≥9个；1个串口；1个RJ-45千兆网口；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10、键盘鼠标：USB接口防泼溅键盘、光电鼠标；</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11、电源：≥200W电源；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12、机箱：体积≤11L机箱，可选可拆洗防尘网；</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13、流式软件：符合信创国产化的WPS office;</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r>
              <w:rPr>
                <w:rFonts w:hint="eastAsia" w:ascii="仿宋" w:hAnsi="仿宋" w:eastAsia="仿宋" w:cs="仿宋"/>
                <w:color w:val="auto"/>
                <w:kern w:val="0"/>
                <w:szCs w:val="21"/>
                <w:highlight w:val="none"/>
                <w:lang w:bidi="ar"/>
              </w:rPr>
              <w:t>板式软件：符合信创国产化的 OFD板式软件;</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r>
              <w:rPr>
                <w:rFonts w:hint="eastAsia" w:ascii="仿宋" w:hAnsi="仿宋" w:eastAsia="仿宋" w:cs="仿宋"/>
                <w:color w:val="auto"/>
                <w:kern w:val="0"/>
                <w:szCs w:val="21"/>
                <w:highlight w:val="none"/>
                <w:lang w:bidi="ar"/>
              </w:rPr>
              <w:t>防病毒软件：终端安全管理系统，网络版防病毒产品（增强级）；</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16、操作系统：国产统信桌面操作系统或麒麟桌面操作系统；</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17、显示器：≥23.8英寸液晶显示器，分辨率≥1920x1080、最大刷新率≥100Hz，亮度≥300 cd/m²，静态对比度≥1000:1，VGA + HDMI+ DP接口带原厂HDMI 线缆、支持VESA壁挂，内置电源；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18、保修服务：二年整机NBD上门免费保修服务；</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软件终身可用。</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r>
      <w:tr>
        <w:tblPrEx>
          <w:tblCellMar>
            <w:top w:w="0" w:type="dxa"/>
            <w:left w:w="108" w:type="dxa"/>
            <w:bottom w:w="0" w:type="dxa"/>
            <w:right w:w="108" w:type="dxa"/>
          </w:tblCellMar>
        </w:tblPrEx>
        <w:tc>
          <w:tcPr>
            <w:tcW w:w="9962" w:type="dxa"/>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4、 休息区</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设备名称</w:t>
            </w:r>
          </w:p>
        </w:tc>
        <w:tc>
          <w:tcPr>
            <w:tcW w:w="720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性能要求</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休息区1</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中密度纤维板，甲醛释放量≤0.01mg/m³，总挥发性有机化合物（TVOC）未检出，苯未检出，甲苯未检出，二甲苯未检出，防霉菌等级（黑曲霉）达到0级或1级，经过防腐、防虫等化学处理，符合GB/T 11718-2021《中密度纤维板》；GB/T35601-2017《绿色产品评价人造板和木质地板》；GB18584-2001《室内装饰装修材料木家具中有害物质限量》；HJ571-2010《环境标志产品技术要求人造板及其制品》；JC/T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2、饰面：采用优质环保木皮饰面，甲醛释放量≤0.1mg/L，总挥发性有机化合物（TVOC）未检出，耐磨性好，纹理清晰自然，符合GB/T 13010-2020 《木材工业用单板》；GB18584-2001《室内装饰装修材料木家具中有害物质限量》；GB/T 35601-2017《绿色产品评价人造板和木质地板》标准。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涂料：采用优质环保水性底漆、水性面漆，VOC含量未检出，甲醛含量未检出，苯系物总和含量［限苯、甲苯、二甲苯(含乙苯)］未检出，耐霉菌性等级（绿色木霉）达到0级或1级，涂层平整，无颗粒，颜色均匀，符合GB18581-2020《木器涂料中有害物质限量》；HJ 2537-2014《环境标志产品技术要求 水性涂料》；GB/T 23999-2009《室内装饰装修用水性木器涂料》；GB/T 1741-2020《漆膜耐霉菌性测定法》；GB/T 35602-2017《绿色产品评价 涂料》标准。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4、胶粘剂：采用优质白乳胶，游离甲醛未检出，苯未检出，甲苯+二甲苯未检出，水基型胶粘剂VOC含量限量未检出，粘接强度高，耐老化，符合HJ 2541-2016《环境标志产品技术要求 胶粘剂》；GB 18583-2008《室内装饰装修材料 胶粘剂中有害物质限量》；GB 33372-2020《胶粘剂挥发性有机化合物限量》标准。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r>
      <w:tr>
        <w:tblPrEx>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2</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休息区2</w:t>
            </w:r>
          </w:p>
        </w:tc>
        <w:tc>
          <w:tcPr>
            <w:tcW w:w="7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椅座材料：内刚外PU,内材选用优质1.8mm冷扎钢板，用模具冲孔；根据人体工学弯曲成型，表面采用静电粉末喷涂处理，经久耐用，增加钢板封边，增强了椅座的强度；表面采用进口高回弹永不变形pu材料灌注加压成型（座面规格：高42.5cm，宽52cm）；</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（2）座底支承横管：选用方型冷扎钢管，具有良好的承载能力；</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（3）椅脚：选用带螺杆胶脚垫，可便于调节座椅整体的水平稳定性，增强了与地面的摩擦力，消除了与地面接触时产生的噪音；</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（4）扶手：铝合金压铸成型；每个座位都带扶手；</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（5）连接件：钢制螺帽，螺丝，表面镀镍；</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（6）其它：座面及椅背为PU材质；</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组</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r>
    </w:tbl>
    <w:p>
      <w:pPr>
        <w:rPr>
          <w:rFonts w:hint="eastAsia" w:ascii="仿宋" w:hAnsi="仿宋" w:eastAsia="仿宋" w:cs="仿宋"/>
          <w:color w:val="auto"/>
          <w:highlight w:val="none"/>
        </w:rPr>
      </w:pPr>
    </w:p>
    <w:tbl>
      <w:tblPr>
        <w:tblStyle w:val="42"/>
        <w:tblW w:w="9962" w:type="dxa"/>
        <w:tblInd w:w="0" w:type="dxa"/>
        <w:tblLayout w:type="fixed"/>
        <w:tblCellMar>
          <w:top w:w="0" w:type="dxa"/>
          <w:left w:w="108" w:type="dxa"/>
          <w:bottom w:w="0" w:type="dxa"/>
          <w:right w:w="108" w:type="dxa"/>
        </w:tblCellMar>
      </w:tblPr>
      <w:tblGrid>
        <w:gridCol w:w="614"/>
        <w:gridCol w:w="841"/>
        <w:gridCol w:w="7189"/>
        <w:gridCol w:w="614"/>
        <w:gridCol w:w="704"/>
      </w:tblGrid>
      <w:tr>
        <w:tblPrEx>
          <w:tblCellMar>
            <w:top w:w="0" w:type="dxa"/>
            <w:left w:w="108" w:type="dxa"/>
            <w:bottom w:w="0" w:type="dxa"/>
            <w:right w:w="108" w:type="dxa"/>
          </w:tblCellMar>
        </w:tblPrEx>
        <w:tc>
          <w:tcPr>
            <w:tcW w:w="9962"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三、专业用房设施部分</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设备名称</w:t>
            </w:r>
          </w:p>
        </w:tc>
        <w:tc>
          <w:tcPr>
            <w:tcW w:w="71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参数要求</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光纤交换</w:t>
            </w:r>
            <w:r>
              <w:rPr>
                <w:rFonts w:hint="eastAsia" w:ascii="仿宋" w:hAnsi="仿宋" w:eastAsia="仿宋" w:cs="仿宋"/>
                <w:color w:val="auto"/>
                <w:kern w:val="0"/>
                <w:szCs w:val="21"/>
                <w:highlight w:val="none"/>
                <w:lang w:val="en-US" w:eastAsia="zh-CN" w:bidi="ar"/>
              </w:rPr>
              <w:t>器</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1、48端口16Gb光纤交换机，12端口激活，配12个16GbpsSFP，配置双电源，机架套件，提供原厂实施服务及原厂三年质保；安装方式：支持壁挂安装，IP55室内外使用；</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2、工作温度：-10℃至55℃,&lt;90℃RH；</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3、系统：嵌入式LINUX；</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4、内存：≥1GB,数据存储≥8GB：</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5、显示屏：8寸触摸屏，分辨率不低于1280*800；</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6、摄像头：双目200万、宽动态摄像头；</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7、支持刷IC卡，刷身份证.。</w:t>
            </w:r>
            <w:r>
              <w:rPr>
                <w:rFonts w:hint="eastAsia" w:ascii="仿宋" w:hAnsi="仿宋" w:eastAsia="仿宋" w:cs="仿宋"/>
                <w:b/>
                <w:bCs/>
                <w:color w:val="auto"/>
                <w:kern w:val="0"/>
                <w:szCs w:val="21"/>
                <w:highlight w:val="none"/>
                <w:lang w:bidi="ar"/>
              </w:rPr>
              <w:t>局域网</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2</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接入交换</w:t>
            </w:r>
            <w:r>
              <w:rPr>
                <w:rFonts w:hint="eastAsia" w:ascii="仿宋" w:hAnsi="仿宋" w:eastAsia="仿宋" w:cs="仿宋"/>
                <w:color w:val="auto"/>
                <w:kern w:val="0"/>
                <w:szCs w:val="21"/>
                <w:highlight w:val="none"/>
                <w:lang w:val="en-US" w:eastAsia="zh-CN" w:bidi="ar"/>
              </w:rPr>
              <w:t>器</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交换能力：交换容量≥336Gbps,三层包转发率≥126Mpps；固定接口配置要求：≥24个10/100/1000 RJ45 电口，≥4个1G SFP 端口；二层功能：最大MAC地址≥16K，支持4K VLAN，支持STP/RSTP/MSTP，支持本地镜像及远程镜像；三层功能：IPv4 路由表≥1K；支持IPv4静态路由，配置要求：完整主机，满配原厂千兆多模光模块；提供三年原厂维保。</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3</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防火墙</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≥10个千兆电口，8个千兆光口，2个万兆光口，网络层吞吐量4G，并发连接数200万，提供三年原厂质保。</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4</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光纤交换</w:t>
            </w:r>
            <w:r>
              <w:rPr>
                <w:rFonts w:hint="eastAsia" w:ascii="仿宋" w:hAnsi="仿宋" w:eastAsia="仿宋" w:cs="仿宋"/>
                <w:color w:val="auto"/>
                <w:kern w:val="0"/>
                <w:szCs w:val="21"/>
                <w:highlight w:val="none"/>
                <w:lang w:val="en-US" w:eastAsia="zh-CN" w:bidi="ar"/>
              </w:rPr>
              <w:t>系统</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1、48端口16Gb光纤交换</w:t>
            </w:r>
            <w:r>
              <w:rPr>
                <w:rFonts w:hint="eastAsia" w:ascii="仿宋" w:hAnsi="仿宋" w:eastAsia="仿宋" w:cs="仿宋"/>
                <w:color w:val="auto"/>
                <w:kern w:val="0"/>
                <w:szCs w:val="21"/>
                <w:highlight w:val="none"/>
                <w:lang w:val="en-US" w:eastAsia="zh-CN" w:bidi="ar"/>
              </w:rPr>
              <w:t>系统</w:t>
            </w:r>
            <w:r>
              <w:rPr>
                <w:rFonts w:hint="eastAsia" w:ascii="仿宋" w:hAnsi="仿宋" w:eastAsia="仿宋" w:cs="仿宋"/>
                <w:color w:val="auto"/>
                <w:kern w:val="0"/>
                <w:szCs w:val="21"/>
                <w:highlight w:val="none"/>
                <w:lang w:bidi="ar"/>
              </w:rPr>
              <w:t>，12端口激活，配12个16GbpsSFP，配置双电源，机架套件，提供原厂实施服务及原厂三年质保；安装方式：支持壁挂安装，IP55室内外使用；</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2、工作温度：-10℃至55℃,&lt;90℃RH；</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3、系统：嵌入式LINUX；</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4、内存：≥1GB,数据存储≥8GB：</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5、显示屏：8寸触摸屏，分辨率不低于1280*800；</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6、摄像头：双目200万、宽动态摄像头；</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7、支持刷IC卡，刷身份证.</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r>
      <w:tr>
        <w:tblPrEx>
          <w:tblCellMar>
            <w:top w:w="0" w:type="dxa"/>
            <w:left w:w="108" w:type="dxa"/>
            <w:bottom w:w="0" w:type="dxa"/>
            <w:right w:w="108" w:type="dxa"/>
          </w:tblCellMar>
        </w:tblPrEx>
        <w:tc>
          <w:tcPr>
            <w:tcW w:w="9962" w:type="dxa"/>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1、档案数字化室</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设备名称</w:t>
            </w:r>
          </w:p>
        </w:tc>
        <w:tc>
          <w:tcPr>
            <w:tcW w:w="71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参数要求</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档案数字化处理台式工作站</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1、处理器：国产处理器，主频≥3.0GHz、核心≥8个、线程数≥16；</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2、主板：与处理器相匹配芯片组主板；</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3、内存：≥16GB DDR4 内存，≥4个内存扩展槽；</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4、硬盘：≥2TB，支持3.5寸机械硬盘拓展；</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5、国产品牌独立显卡，≥2GB显存，≥VGA + HDMI视频输出接口；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6、音频：集成声卡，≥5个音频接口（前2后3）；</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7、网卡：集成千兆网卡；</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8、主板扩展：≥4个PCIe，其中PCIe x16≥2个；</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9、I/O扩展：主板原生≥11个USB，其中USB3.2 Gen1≥9个；1个串口；1个RJ-45千兆网口；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10、键盘鼠标：USB接口防泼溅键盘、光电鼠标；</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11、电源：≥200W电源；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12、机箱：体积≤11L机箱，可选可拆洗防尘网；</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13、流式软件：符合信创国产化的WPS office;</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r>
              <w:rPr>
                <w:rFonts w:hint="eastAsia" w:ascii="仿宋" w:hAnsi="仿宋" w:eastAsia="仿宋" w:cs="仿宋"/>
                <w:color w:val="auto"/>
                <w:kern w:val="0"/>
                <w:szCs w:val="21"/>
                <w:highlight w:val="none"/>
                <w:lang w:bidi="ar"/>
              </w:rPr>
              <w:t>板式软件：符合信创国产化的 OFD板式软件;</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r>
              <w:rPr>
                <w:rFonts w:hint="eastAsia" w:ascii="仿宋" w:hAnsi="仿宋" w:eastAsia="仿宋" w:cs="仿宋"/>
                <w:color w:val="auto"/>
                <w:kern w:val="0"/>
                <w:szCs w:val="21"/>
                <w:highlight w:val="none"/>
                <w:lang w:bidi="ar"/>
              </w:rPr>
              <w:t>防病毒软件：终端安全管理系统，网络版防病毒产品（增强级）；</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16、操作系统：国产统信桌面操作系统或麒麟桌面操作系统；</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17、显示器：≥23.8英寸液晶显示器，分辨率≥1920x1080、最大刷新率≥100Hz，亮度≥300 cd/m²，静态对比度≥1000:1，VGA + HDMI+ DP接口带原厂HDMI 线缆、支持VESA壁挂，内置电源；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18、保修服务：二年整机NBD上门免费保修服务；</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kern w:val="0"/>
                <w:szCs w:val="21"/>
                <w:highlight w:val="none"/>
                <w:lang w:val="en-US" w:eastAsia="zh-CN" w:bidi="ar"/>
              </w:rPr>
            </w:pPr>
            <w:r>
              <w:rPr>
                <w:rFonts w:hint="eastAsia" w:ascii="仿宋" w:hAnsi="仿宋" w:eastAsia="仿宋" w:cs="仿宋"/>
                <w:b/>
                <w:bCs/>
                <w:color w:val="auto"/>
                <w:kern w:val="0"/>
                <w:szCs w:val="21"/>
                <w:highlight w:val="none"/>
                <w:lang w:val="en-US" w:eastAsia="zh-CN" w:bidi="ar"/>
              </w:rPr>
              <w:t>2</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档案数字化处理便携式工作站</w:t>
            </w:r>
          </w:p>
        </w:tc>
        <w:tc>
          <w:tcPr>
            <w:tcW w:w="7189" w:type="dxa"/>
            <w:tcBorders>
              <w:top w:val="single" w:color="000000" w:sz="4" w:space="0"/>
              <w:left w:val="single" w:color="000000" w:sz="4" w:space="0"/>
              <w:bottom w:val="single" w:color="000000" w:sz="4" w:space="0"/>
              <w:right w:val="single" w:color="000000" w:sz="4" w:space="0"/>
            </w:tcBorders>
            <w:vAlign w:val="center"/>
          </w:tcPr>
          <w:p>
            <w:pPr>
              <w:pStyle w:val="61"/>
              <w:widowControl/>
              <w:numPr>
                <w:ilvl w:val="0"/>
                <w:numId w:val="2"/>
              </w:numPr>
              <w:ind w:firstLineChars="0"/>
              <w:jc w:val="left"/>
              <w:textAlignment w:val="center"/>
              <w:rPr>
                <w:rFonts w:hint="eastAsia" w:ascii="仿宋" w:hAnsi="仿宋" w:eastAsia="仿宋" w:cs="仿宋"/>
                <w:b w:val="0"/>
                <w:bCs w:val="0"/>
                <w:color w:val="auto"/>
                <w:kern w:val="0"/>
                <w:szCs w:val="21"/>
                <w:highlight w:val="none"/>
                <w:lang w:bidi="ar"/>
              </w:rPr>
            </w:pPr>
            <w:r>
              <w:rPr>
                <w:rFonts w:hint="eastAsia" w:ascii="仿宋" w:hAnsi="仿宋" w:eastAsia="仿宋" w:cs="仿宋"/>
                <w:b w:val="0"/>
                <w:bCs w:val="0"/>
                <w:color w:val="auto"/>
                <w:kern w:val="0"/>
                <w:szCs w:val="21"/>
                <w:highlight w:val="none"/>
                <w:lang w:bidi="ar"/>
              </w:rPr>
              <w:t>CPU：国产处理器，≥8核12线程，ARM架构；</w:t>
            </w:r>
          </w:p>
          <w:p>
            <w:pPr>
              <w:pStyle w:val="61"/>
              <w:widowControl/>
              <w:numPr>
                <w:ilvl w:val="0"/>
                <w:numId w:val="2"/>
              </w:numPr>
              <w:ind w:firstLineChars="0"/>
              <w:jc w:val="left"/>
              <w:textAlignment w:val="center"/>
              <w:rPr>
                <w:rFonts w:hint="eastAsia" w:ascii="仿宋" w:hAnsi="仿宋" w:eastAsia="仿宋" w:cs="仿宋"/>
                <w:b w:val="0"/>
                <w:bCs w:val="0"/>
                <w:color w:val="auto"/>
                <w:kern w:val="0"/>
                <w:szCs w:val="21"/>
                <w:highlight w:val="none"/>
                <w:lang w:bidi="ar"/>
              </w:rPr>
            </w:pPr>
            <w:r>
              <w:rPr>
                <w:rFonts w:hint="eastAsia" w:ascii="仿宋" w:hAnsi="仿宋" w:eastAsia="仿宋" w:cs="仿宋"/>
                <w:b w:val="0"/>
                <w:bCs w:val="0"/>
                <w:color w:val="auto"/>
                <w:kern w:val="0"/>
                <w:szCs w:val="21"/>
                <w:highlight w:val="none"/>
                <w:lang w:bidi="ar"/>
              </w:rPr>
              <w:t>内存≥16GB LPDDR5；</w:t>
            </w:r>
          </w:p>
          <w:p>
            <w:pPr>
              <w:pStyle w:val="61"/>
              <w:widowControl/>
              <w:numPr>
                <w:ilvl w:val="0"/>
                <w:numId w:val="2"/>
              </w:numPr>
              <w:ind w:firstLineChars="0"/>
              <w:jc w:val="left"/>
              <w:textAlignment w:val="center"/>
              <w:rPr>
                <w:rFonts w:hint="eastAsia" w:ascii="仿宋" w:hAnsi="仿宋" w:eastAsia="仿宋" w:cs="仿宋"/>
                <w:b w:val="0"/>
                <w:bCs w:val="0"/>
                <w:color w:val="auto"/>
                <w:kern w:val="0"/>
                <w:szCs w:val="21"/>
                <w:highlight w:val="none"/>
                <w:lang w:bidi="ar"/>
              </w:rPr>
            </w:pPr>
            <w:r>
              <w:rPr>
                <w:rFonts w:hint="eastAsia" w:ascii="仿宋" w:hAnsi="仿宋" w:eastAsia="仿宋" w:cs="仿宋"/>
                <w:b w:val="0"/>
                <w:bCs w:val="0"/>
                <w:color w:val="auto"/>
                <w:kern w:val="0"/>
                <w:szCs w:val="21"/>
                <w:highlight w:val="none"/>
                <w:lang w:bidi="ar"/>
              </w:rPr>
              <w:t>硬盘≥512GB板载固态；</w:t>
            </w:r>
          </w:p>
          <w:p>
            <w:pPr>
              <w:pStyle w:val="61"/>
              <w:widowControl/>
              <w:numPr>
                <w:ilvl w:val="0"/>
                <w:numId w:val="2"/>
              </w:numPr>
              <w:ind w:firstLineChars="0"/>
              <w:jc w:val="left"/>
              <w:textAlignment w:val="center"/>
              <w:rPr>
                <w:rFonts w:hint="eastAsia" w:ascii="仿宋" w:hAnsi="仿宋" w:eastAsia="仿宋" w:cs="仿宋"/>
                <w:b w:val="0"/>
                <w:bCs w:val="0"/>
                <w:color w:val="auto"/>
                <w:kern w:val="0"/>
                <w:szCs w:val="21"/>
                <w:highlight w:val="none"/>
                <w:lang w:bidi="ar"/>
              </w:rPr>
            </w:pPr>
            <w:r>
              <w:rPr>
                <w:rFonts w:hint="eastAsia" w:ascii="仿宋" w:hAnsi="仿宋" w:eastAsia="仿宋" w:cs="仿宋"/>
                <w:b w:val="0"/>
                <w:bCs w:val="0"/>
                <w:color w:val="auto"/>
                <w:kern w:val="0"/>
                <w:szCs w:val="21"/>
                <w:highlight w:val="none"/>
                <w:lang w:bidi="ar"/>
              </w:rPr>
              <w:t>屏幕≥14.2英寸OLED，分辨率2880×1920，支持120Hz刷新；</w:t>
            </w:r>
          </w:p>
          <w:p>
            <w:pPr>
              <w:pStyle w:val="61"/>
              <w:widowControl/>
              <w:numPr>
                <w:ilvl w:val="0"/>
                <w:numId w:val="2"/>
              </w:numPr>
              <w:ind w:firstLineChars="0"/>
              <w:jc w:val="left"/>
              <w:textAlignment w:val="center"/>
              <w:rPr>
                <w:rFonts w:hint="eastAsia" w:ascii="仿宋" w:hAnsi="仿宋" w:eastAsia="仿宋" w:cs="仿宋"/>
                <w:b w:val="0"/>
                <w:bCs w:val="0"/>
                <w:color w:val="auto"/>
                <w:kern w:val="0"/>
                <w:szCs w:val="21"/>
                <w:highlight w:val="none"/>
                <w:lang w:bidi="ar"/>
              </w:rPr>
            </w:pPr>
            <w:r>
              <w:rPr>
                <w:rFonts w:hint="eastAsia" w:ascii="仿宋" w:hAnsi="仿宋" w:eastAsia="仿宋" w:cs="仿宋"/>
                <w:b w:val="0"/>
                <w:bCs w:val="0"/>
                <w:color w:val="auto"/>
                <w:kern w:val="0"/>
                <w:szCs w:val="21"/>
                <w:highlight w:val="none"/>
                <w:lang w:bidi="ar"/>
              </w:rPr>
              <w:t>电池≥70Wh；</w:t>
            </w:r>
          </w:p>
          <w:p>
            <w:pPr>
              <w:pStyle w:val="61"/>
              <w:widowControl/>
              <w:numPr>
                <w:ilvl w:val="0"/>
                <w:numId w:val="2"/>
              </w:numPr>
              <w:ind w:firstLineChars="0"/>
              <w:jc w:val="left"/>
              <w:textAlignment w:val="center"/>
              <w:rPr>
                <w:rFonts w:hint="eastAsia" w:ascii="仿宋" w:hAnsi="仿宋" w:eastAsia="仿宋" w:cs="仿宋"/>
                <w:b w:val="0"/>
                <w:bCs w:val="0"/>
                <w:color w:val="auto"/>
                <w:kern w:val="0"/>
                <w:szCs w:val="21"/>
                <w:highlight w:val="none"/>
                <w:lang w:bidi="ar"/>
              </w:rPr>
            </w:pPr>
            <w:r>
              <w:rPr>
                <w:rFonts w:hint="eastAsia" w:ascii="仿宋" w:hAnsi="仿宋" w:eastAsia="仿宋" w:cs="仿宋"/>
                <w:b w:val="0"/>
                <w:bCs w:val="0"/>
                <w:color w:val="auto"/>
                <w:kern w:val="0"/>
                <w:szCs w:val="21"/>
                <w:highlight w:val="none"/>
                <w:lang w:bidi="ar"/>
              </w:rPr>
              <w:t>操作系统：国产统信或麒麟正式版操作系统；</w:t>
            </w:r>
          </w:p>
          <w:p>
            <w:pPr>
              <w:pStyle w:val="61"/>
              <w:widowControl/>
              <w:numPr>
                <w:ilvl w:val="0"/>
                <w:numId w:val="2"/>
              </w:numPr>
              <w:ind w:firstLineChars="0"/>
              <w:jc w:val="left"/>
              <w:textAlignment w:val="center"/>
              <w:rPr>
                <w:rFonts w:hint="eastAsia" w:ascii="仿宋" w:hAnsi="仿宋" w:eastAsia="仿宋" w:cs="仿宋"/>
                <w:b w:val="0"/>
                <w:bCs w:val="0"/>
                <w:color w:val="auto"/>
                <w:kern w:val="0"/>
                <w:szCs w:val="21"/>
                <w:highlight w:val="none"/>
                <w:lang w:bidi="ar"/>
              </w:rPr>
            </w:pPr>
            <w:r>
              <w:rPr>
                <w:rFonts w:hint="eastAsia" w:ascii="仿宋" w:hAnsi="仿宋" w:eastAsia="仿宋" w:cs="仿宋"/>
                <w:b w:val="0"/>
                <w:bCs w:val="0"/>
                <w:color w:val="auto"/>
                <w:kern w:val="0"/>
                <w:szCs w:val="21"/>
                <w:highlight w:val="none"/>
                <w:lang w:bidi="ar"/>
              </w:rPr>
              <w:t>流式软件：符合信创国产化的WPS office;</w:t>
            </w:r>
          </w:p>
          <w:p>
            <w:pPr>
              <w:pStyle w:val="61"/>
              <w:widowControl/>
              <w:numPr>
                <w:ilvl w:val="0"/>
                <w:numId w:val="2"/>
              </w:numPr>
              <w:ind w:firstLineChars="0"/>
              <w:jc w:val="left"/>
              <w:textAlignment w:val="center"/>
              <w:rPr>
                <w:rFonts w:hint="eastAsia" w:ascii="仿宋" w:hAnsi="仿宋" w:eastAsia="仿宋" w:cs="仿宋"/>
                <w:b w:val="0"/>
                <w:bCs w:val="0"/>
                <w:color w:val="auto"/>
                <w:kern w:val="0"/>
                <w:szCs w:val="21"/>
                <w:highlight w:val="none"/>
                <w:lang w:bidi="ar"/>
              </w:rPr>
            </w:pPr>
            <w:r>
              <w:rPr>
                <w:rFonts w:hint="eastAsia" w:ascii="仿宋" w:hAnsi="仿宋" w:eastAsia="仿宋" w:cs="仿宋"/>
                <w:b w:val="0"/>
                <w:bCs w:val="0"/>
                <w:color w:val="auto"/>
                <w:kern w:val="0"/>
                <w:szCs w:val="21"/>
                <w:highlight w:val="none"/>
                <w:lang w:bidi="ar"/>
              </w:rPr>
              <w:t>板式软件：符合信创国产化的 OFD板式软件;</w:t>
            </w:r>
          </w:p>
          <w:p>
            <w:pPr>
              <w:pStyle w:val="61"/>
              <w:widowControl/>
              <w:numPr>
                <w:ilvl w:val="0"/>
                <w:numId w:val="2"/>
              </w:numPr>
              <w:ind w:firstLineChars="0"/>
              <w:jc w:val="left"/>
              <w:textAlignment w:val="center"/>
              <w:rPr>
                <w:rFonts w:hint="eastAsia" w:ascii="仿宋" w:hAnsi="仿宋" w:eastAsia="仿宋" w:cs="仿宋"/>
                <w:b w:val="0"/>
                <w:bCs w:val="0"/>
                <w:color w:val="auto"/>
                <w:kern w:val="0"/>
                <w:szCs w:val="21"/>
                <w:highlight w:val="none"/>
                <w:lang w:bidi="ar"/>
              </w:rPr>
            </w:pPr>
            <w:r>
              <w:rPr>
                <w:rFonts w:hint="eastAsia" w:ascii="仿宋" w:hAnsi="仿宋" w:eastAsia="仿宋" w:cs="仿宋"/>
                <w:b w:val="0"/>
                <w:bCs w:val="0"/>
                <w:color w:val="auto"/>
                <w:kern w:val="0"/>
                <w:szCs w:val="21"/>
                <w:highlight w:val="none"/>
                <w:lang w:bidi="ar"/>
              </w:rPr>
              <w:t>防病毒软件：终端安全管理系统，网络版防病毒产品（增强级）；</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b w:val="0"/>
                <w:bCs w:val="0"/>
                <w:color w:val="auto"/>
                <w:szCs w:val="21"/>
                <w:highlight w:val="none"/>
              </w:rPr>
              <w:t>软件终身可用。</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套</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2</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2</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档案资料</w:t>
            </w:r>
            <w:r>
              <w:rPr>
                <w:rFonts w:hint="eastAsia" w:ascii="仿宋" w:hAnsi="仿宋" w:eastAsia="仿宋" w:cs="仿宋"/>
                <w:color w:val="auto"/>
                <w:kern w:val="0"/>
                <w:szCs w:val="21"/>
                <w:highlight w:val="none"/>
                <w:lang w:val="en-US" w:eastAsia="zh-CN" w:bidi="ar"/>
              </w:rPr>
              <w:t>系统</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幅面≥A4;属性：黑白彩色激光;功能：双面打印、双面复印、双面扫描、传真；输稿器容量≥50页；打印速度≥黑白25页/分钟、彩色25页/分钟。</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3</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数据交换</w:t>
            </w:r>
            <w:r>
              <w:rPr>
                <w:rFonts w:hint="eastAsia" w:ascii="仿宋" w:hAnsi="仿宋" w:eastAsia="仿宋" w:cs="仿宋"/>
                <w:color w:val="auto"/>
                <w:kern w:val="0"/>
                <w:szCs w:val="21"/>
                <w:highlight w:val="none"/>
                <w:lang w:val="en-US" w:eastAsia="zh-CN" w:bidi="ar"/>
              </w:rPr>
              <w:t>系统</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提供不低于24个口。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支持IEEE 802.3、IEEE 802.3u、IEEE 802.3x。</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支持6 KV防浪涌。线速转发。存储转发交换方式。</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坚固式高强度金属外壳。</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无风扇设计，高可靠性。</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室外宽温设计（-40~75℃）。</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4</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统一</w:t>
            </w:r>
            <w:r>
              <w:rPr>
                <w:rFonts w:hint="eastAsia" w:ascii="仿宋" w:hAnsi="仿宋" w:eastAsia="仿宋" w:cs="仿宋"/>
                <w:color w:val="auto"/>
                <w:kern w:val="0"/>
                <w:szCs w:val="21"/>
                <w:highlight w:val="none"/>
                <w:lang w:val="en-US" w:eastAsia="zh-CN" w:bidi="ar"/>
              </w:rPr>
              <w:t>收纳箱</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冷轧钢板，金属喷漆（塑）涂层(硬度、冲击强度、耐腐蚀、附着力）均检测合格，化学成分(碳、硅、锰、硫）均检测合格，力学性能（抗拉强度、断后伸长率）检测合格，中性盐雾试验（NSS）连续喷雾≥500h，镀（涂）层对基体的保护等级达到10级，镀（涂）层本身耐腐蚀等级达到10级；符合QB/T 3826-1999《轻工产品金属镀层和化学处理层的耐腐蚀试验方法中性盐雾试验（NSS）法》；GB/T11253-2019《碳素结构钢冷轧钢板及钢带》标准。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2、涂层：喷涂层采用优质塑粉，硬度（擦伤）≥2H，多溴联苯未检出，多溴二苯醚未检出，耐霉菌性等级（黑曲霉）达到0级或1级，符合HG/T2006-2006《热固性粉末涂料》；GB/T1741-2020《漆膜耐霉菌性测定法》标准。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3、阻尼导轨：采用优质阻尼导轨，抽屉导轨组件底部变形检测合格；抽屉导轨组件结构强度检测合格；耐久性检测≥20万次，功能无损；符合QB/T 2454-2013《家具五金抽屉导轨》标准。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4、阻尼门铰：采用优质阻尼门铰，耐久性检测≥20万次，功能无损坏；符合QB/T 2189-2013《家具五金 杯状暗铰链》标准。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5、钢制锁：采用优质钢制锁，弹子锁、叶片锁使用寿命检测≥10万次，锁正常使用；符合QB/T 1621-2015《家具锁》标准。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四周折弯，增强板材的抗弯性和承重性能，折弯后托板截面高度为15mm，每层承重为≥30Kg。分上下两部分，门内有活动托板，上部为金属框架玻璃门，门内有活动托板。文件柜托板高度可调，坚固耐用，性能优良，可存放大量书籍不变形。</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5</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档案数字化采集</w:t>
            </w:r>
            <w:r>
              <w:rPr>
                <w:rFonts w:hint="eastAsia" w:ascii="仿宋" w:hAnsi="仿宋" w:eastAsia="仿宋" w:cs="仿宋"/>
                <w:color w:val="auto"/>
                <w:kern w:val="0"/>
                <w:szCs w:val="21"/>
                <w:highlight w:val="none"/>
                <w:lang w:val="en-US" w:eastAsia="zh-CN" w:bidi="ar"/>
              </w:rPr>
              <w:t>系统</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类型</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：平板式；最大幅面</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≥A3；扫描元件</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：CCD；光学分辨率</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≥600</w:t>
            </w:r>
            <w:r>
              <w:rPr>
                <w:rStyle w:val="244"/>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1200dpi；扫描速度</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：彩色≥2.48秒，灰度≥1.65秒，黑白≥1.65秒；光源</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：冷阴极荧光灯；色彩</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：彩色输入48位，输出24位；灰阶输入16位，输出8位；黑白：1位</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6</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档案原件高清扫描录入设备</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最大幅面</w:t>
            </w:r>
            <w:r>
              <w:rPr>
                <w:rStyle w:val="243"/>
                <w:rFonts w:hint="eastAsia" w:ascii="仿宋" w:hAnsi="仿宋" w:eastAsia="仿宋" w:cs="仿宋"/>
                <w:color w:val="auto"/>
                <w:highlight w:val="none"/>
                <w:lang w:bidi="ar"/>
              </w:rPr>
              <w:t>≥A4，最大297</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432mm，最小48</w:t>
            </w:r>
            <w:r>
              <w:rPr>
                <w:rStyle w:val="242"/>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70mm；扫描原件：CCD；光学分辨率≥600</w:t>
            </w:r>
            <w:r>
              <w:rPr>
                <w:rStyle w:val="244"/>
                <w:rFonts w:hint="eastAsia" w:ascii="仿宋" w:hAnsi="仿宋" w:eastAsia="仿宋" w:cs="仿宋"/>
                <w:color w:val="auto"/>
                <w:highlight w:val="none"/>
                <w:lang w:bidi="ar"/>
              </w:rPr>
              <w:t>×</w:t>
            </w:r>
            <w:r>
              <w:rPr>
                <w:rStyle w:val="243"/>
                <w:rFonts w:hint="eastAsia" w:ascii="仿宋" w:hAnsi="仿宋" w:eastAsia="仿宋" w:cs="仿宋"/>
                <w:color w:val="auto"/>
                <w:highlight w:val="none"/>
                <w:lang w:bidi="ar"/>
              </w:rPr>
              <w:t>1200dpi；扫描速度：80页/分钟；支持24位真彩色、自动进纸、连续扫描。</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c>
          <w:tcPr>
            <w:tcW w:w="9962" w:type="dxa"/>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2、档案整理室</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设备名称</w:t>
            </w:r>
          </w:p>
        </w:tc>
        <w:tc>
          <w:tcPr>
            <w:tcW w:w="71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参数要求</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整理台(2400*1200)</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颗粒板，甲醛释放量≤0.01mg/m³，总挥发性有机化合物（TVOC）未检出，苯未检出，甲苯未检出，二甲苯未检出，防霉菌等级（黑曲霉）达到0级或1级，经过防腐、防虫等化学处理，符合GB/T4897-2015《刨花板》；GB/T35601-2017《绿色产品评价人造板和木质地板》；GB18584-2001《室内装饰装修材料木家具中有害物质限量》；HJ 571-2010《环境标志产品技术要求 人造板及其制品》；JC/T 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2、饰面：采用优质三聚氰胺浸渍纸饰面，甲醛释放量≤0.1mg/L，耐热性达到1级，挥发物含量5～9%，具有耐磨，抗刻划，耐高温，易清洁，耐酸碱等优点，符合LY/T1831-2009《人造板饰面专用装饰纸》、GB 18584-2001《室内装饰装修材料木家具中有害物质限量》标准。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3、封边：采用优质封边条，甲醛释放量≤0.01mg/m³，厚度及其偏差检测合格，塑料封边条理化性能检测合格，符合QB/T 4463-2013《家具用封边条技术要求》标准。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4、热熔胶：采用优质热熔胶，苯未检出，溶剂型胶粘剂VOC含量限量≤5g/L，黏合强度大，稳定性强，符合GB18583-2008《室内装饰装修材料胶粘剂中有害物质限量》、HJ2541-2016《环境标志产品技术要求胶粘剂》、GB 33372-2020《胶粘剂挥发性有机化合物限量》标准。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档案数字化处理台式工作站</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1、处理器：国产处理器，主频≥3.0GHz、核心≥8个、线程数≥16；</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2、主板：与处理器相匹配芯片组主板；</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3、内存：≥16GB DDR4 内存，≥4个内存扩展槽；</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4、硬盘：≥2TB，支持3.5寸机械硬盘拓展；</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5、国产品牌独立显卡，≥2GB显存，≥VGA + HDMI视频输出接口；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6、音频：集成声卡，≥5个音频接口（前2后3）；</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7、网卡：集成千兆网卡；</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8、主板扩展：≥4个PCIe，其中PCIe x16≥2个；</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9、I/O扩展：主板原生≥11个USB，其中USB3.2 Gen1≥9个；1个串口；1个RJ-45千兆网口；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10、键盘鼠标：USB接口防泼溅键盘、光电鼠标；</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11、电源：≥200W电源；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12、机箱：体积≤11L机箱，可选可拆洗防尘网；</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13、流式软件：符合信创国产化的WPS office;</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r>
              <w:rPr>
                <w:rFonts w:hint="eastAsia" w:ascii="仿宋" w:hAnsi="仿宋" w:eastAsia="仿宋" w:cs="仿宋"/>
                <w:color w:val="auto"/>
                <w:kern w:val="0"/>
                <w:szCs w:val="21"/>
                <w:highlight w:val="none"/>
                <w:lang w:bidi="ar"/>
              </w:rPr>
              <w:t>板式软件：符合信创国产化的 OFD板式软件;</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szCs w:val="21"/>
                <w:highlight w:val="none"/>
              </w:rPr>
              <w:t>15、</w:t>
            </w:r>
            <w:r>
              <w:rPr>
                <w:rFonts w:hint="eastAsia" w:ascii="仿宋" w:hAnsi="仿宋" w:eastAsia="仿宋" w:cs="仿宋"/>
                <w:color w:val="auto"/>
                <w:kern w:val="0"/>
                <w:szCs w:val="21"/>
                <w:highlight w:val="none"/>
                <w:lang w:bidi="ar"/>
              </w:rPr>
              <w:t>防病毒软件：终端安全管理系统，网络版防病毒产品（增强级）；</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16、操作系统：国产统信桌面操作系统或麒麟桌面操作系统；</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17、光驱：8*DVD和24*CD双层记录写入；</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17、显示器：≥23.8英寸液晶显示器，分辨率≥1920x1080、最大刷新率≥100Hz，亮度≥300 cd/m²，静态对比度≥1000:1，VGA + HDMI+ DP接口带原厂HDMI 线缆、支持VESA壁挂，内置电源；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18、保修服务：二年整机NBD上门免费保修服务；</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软件终身可用。</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档案架</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颗粒板，甲醛释放量≤0.01mg/m³，总挥发性有机化合物（TVOC）未检出，苯未检出，甲苯未检出，二甲苯未检出，防霉菌等级（黑曲霉）达到0级或1级，经过防腐、防虫等化学处理，符合GB/T4897-2015《刨花板》；GB/T35601-2017《绿色产品评价人造板和木质地板》；GB18584-2001《室内装饰装修材料木家具中有害物质限量》；HJ 571-2010《环境标志产品技术要求 人造板及其制品》；JC/T 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2、饰面：采用优质三聚氰胺浸渍纸饰面，甲醛释放量≤0.1mg/L，耐热性达到1级，挥发物含量5～9%，具有耐磨，抗刻划，耐高温，易清洁，耐酸碱等优点，符合LY/T1831-2009《人造板饰面专用装饰纸》、GB 18584-2001《室内装饰装修材料木家具中有害物质限量》标准。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3、封边：采用优质封边条，甲醛释放量≤0.01mg/m³，厚度及其偏差检测合格，塑料封边条理化性能检测合格，符合QB/T 4463-2013《家具用封边条技术要求》标准。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4、热熔胶：采用优质热熔胶，苯未检出，溶剂型胶粘剂VOC含量限量≤5g/L，黏合强度大，稳定性强，符合GB18583-2008《室内装饰装修材料胶粘剂中有害物质限量》、HJ2541-2016《环境标志产品技术要求胶粘剂》、GB 33372-2020《胶粘剂挥发性有机化合物限量》标准。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c>
          <w:tcPr>
            <w:tcW w:w="9962" w:type="dxa"/>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3、档案消毒室+脱硫室</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设备名称</w:t>
            </w:r>
          </w:p>
        </w:tc>
        <w:tc>
          <w:tcPr>
            <w:tcW w:w="71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参数要求</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档案架</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颗粒板，甲醛释放量≤0.01mg/m³，总挥发性有机化合物（TVOC）未检出，苯未检出，甲苯未检出，二甲苯未检出，防霉菌等级（黑曲霉）达到0级或1级，经过防腐、防虫等化学处理，符合GB/T4897-2015《刨花板》；GB/T35601-2017《绿色产品评价人造板和木质地板》；GB18584-2001《室内装饰装修材料木家具中有害物质限量》；HJ 571-2010《环境标志产品技术要求 人造板及其制品》；JC/T 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2、饰面：采用优质三聚氰胺浸渍纸饰面，甲醛释放量≤0.1mg/L，耐热性达到1级，挥发物含量5～9%，具有耐磨，抗刻划，耐高温，易清洁，耐酸碱等优点，符合LY/T1831-2009《人造板饰面专用装饰纸》、GB 18584-2001《室内装饰装修材料木家具中有害物质限量》标准。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3、封边：采用优质封边条，甲醛释放量≤0.01mg/m³，厚度及其偏差检测合格，塑料封边条理化性能检测合格，符合QB/T 4463-2013《家具用封边条技术要求》标准。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4、热熔胶：采用优质热熔胶，苯未检出，溶剂型胶粘剂VOC含量限量≤5g/L，黏合强度大，稳定性强，符合GB18583-2008《室内装饰装修材料胶粘剂中有害物质限量》、HJ2541-2016《环境标志产品技术要求胶粘剂》、GB 33372-2020《胶粘剂挥发性有机化合物限量》标准。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r>
      <w:tr>
        <w:tblPrEx>
          <w:tblCellMar>
            <w:top w:w="0" w:type="dxa"/>
            <w:left w:w="108" w:type="dxa"/>
            <w:bottom w:w="0" w:type="dxa"/>
            <w:right w:w="108" w:type="dxa"/>
          </w:tblCellMar>
        </w:tblPrEx>
        <w:trPr>
          <w:trHeight w:val="192" w:hRule="atLeast"/>
        </w:trPr>
        <w:tc>
          <w:tcPr>
            <w:tcW w:w="9962" w:type="dxa"/>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4、档案修复修裱室</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设备名称</w:t>
            </w:r>
          </w:p>
        </w:tc>
        <w:tc>
          <w:tcPr>
            <w:tcW w:w="71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参数要求</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装饰墙</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细木工板饰面</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m2</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8.64</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洗手盆</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成品不锈钢一体双盆、改造给水管道</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项</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整理台</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颗粒板，甲醛释放量≤0.01mg/m³，总挥发性有机化合物（TVOC）未检出，苯未检出，甲苯未检出，二甲苯未检出，防霉菌等级（黑曲霉）达到0级或1级，经过防腐、防虫等化学处理，符合GB/T4897-2015《刨花板》；GB/T35601-2017《绿色产品评价人造板和木质地板》；GB18584-2001《室内装饰装修材料木家具中有害物质限量》；HJ 571-2010《环境标志产品技术要求 人造板及其制品》；JC/T 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2、饰面：采用优质三聚氰胺浸渍纸饰面，甲醛释放量≤0.1mg/L，耐热性达到1级，挥发物含量5～9%，具有耐磨，抗刻划，耐高温，易清洁，耐酸碱等优点，符合LY/T1831-2009《人造板饰面专用装饰纸》、GB 18584-2001《室内装饰装修材料木家具中有害物质限量》标准。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3、封边：采用优质封边条，甲醛释放量≤0.01mg/m³，厚度及其偏差检测合格，塑料封边条理化性能检测合格，符合QB/T 4463-2013《家具用封边条技术要求》标准。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4、热熔胶：采用优质热熔胶，苯未检出，溶剂型胶粘剂VOC含量限量≤5g/L，黏合强度大，稳定性强，符合GB18583-2008《室内装饰装修材料胶粘剂中有害物质限量》、HJ2541-2016《环境标志产品技术要求胶粘剂》、GB 33372-2020《胶粘剂挥发性有机化合物限量》标准。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p>
        </w:tc>
        <w:tc>
          <w:tcPr>
            <w:tcW w:w="6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w:t>
            </w:r>
          </w:p>
        </w:tc>
        <w:tc>
          <w:tcPr>
            <w:tcW w:w="8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大漆装裱台</w:t>
            </w:r>
          </w:p>
        </w:tc>
        <w:tc>
          <w:tcPr>
            <w:tcW w:w="71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大红，2.4米（长）*1.2米（宽）*0.8米（高）</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采用传统工艺，纯手工精心制作，台面宽大、坚固耐用、不开裂、耐水浸、耐酸碱腐蚀。</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实木；大红色；主框架采用木艺结构，台面使用猪血、灰料、麻坯等材料，经“披麻挂灰”的传统工艺，纯手工制作；</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特性：平整光滑、坚固耐用、抗腐蚀、耐水浸，可保证长期使用不变形、不开裂；台面厚度：10cm，书画柜数量：2个；</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柜门拉手：中式仿古铜质拉手；台面与柜体可分离，配备放置卷轴、纸张的隔板。</w:t>
            </w:r>
          </w:p>
        </w:tc>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台</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bl>
    <w:tbl>
      <w:tblPr>
        <w:tblStyle w:val="42"/>
        <w:tblpPr w:leftFromText="180" w:rightFromText="180" w:vertAnchor="text" w:horzAnchor="page" w:tblpX="1125" w:tblpY="41"/>
        <w:tblOverlap w:val="never"/>
        <w:tblW w:w="9977" w:type="dxa"/>
        <w:tblInd w:w="0" w:type="dxa"/>
        <w:tblLayout w:type="fixed"/>
        <w:tblCellMar>
          <w:top w:w="0" w:type="dxa"/>
          <w:left w:w="108" w:type="dxa"/>
          <w:bottom w:w="0" w:type="dxa"/>
          <w:right w:w="108" w:type="dxa"/>
        </w:tblCellMar>
      </w:tblPr>
      <w:tblGrid>
        <w:gridCol w:w="622"/>
        <w:gridCol w:w="887"/>
        <w:gridCol w:w="7118"/>
        <w:gridCol w:w="627"/>
        <w:gridCol w:w="723"/>
      </w:tblGrid>
      <w:tr>
        <w:tblPrEx>
          <w:tblCellMar>
            <w:top w:w="0" w:type="dxa"/>
            <w:left w:w="108" w:type="dxa"/>
            <w:bottom w:w="0" w:type="dxa"/>
            <w:right w:w="108" w:type="dxa"/>
          </w:tblCellMar>
        </w:tblPrEx>
        <w:trPr>
          <w:trHeight w:val="640" w:hRule="atLeast"/>
        </w:trPr>
        <w:tc>
          <w:tcPr>
            <w:tcW w:w="9977" w:type="dxa"/>
            <w:gridSpan w:val="5"/>
            <w:tcBorders>
              <w:top w:val="single" w:color="000000" w:sz="4" w:space="0"/>
              <w:left w:val="single" w:color="000000" w:sz="4" w:space="0"/>
              <w:bottom w:val="single" w:color="000000" w:sz="4" w:space="0"/>
              <w:right w:val="single" w:color="000000" w:sz="4" w:space="0"/>
            </w:tcBorders>
            <w:shd w:val="clear" w:color="auto" w:fill="EEECE1" w:themeFill="background2"/>
            <w:noWrap/>
            <w:vAlign w:val="center"/>
          </w:tcPr>
          <w:p>
            <w:pPr>
              <w:widowControl/>
              <w:jc w:val="center"/>
              <w:textAlignment w:val="center"/>
              <w:rPr>
                <w:rFonts w:hint="eastAsia" w:ascii="仿宋" w:hAnsi="仿宋" w:eastAsia="仿宋" w:cs="仿宋"/>
                <w:b/>
                <w:bCs/>
                <w:color w:val="FF0000"/>
                <w:kern w:val="0"/>
                <w:szCs w:val="21"/>
                <w:highlight w:val="none"/>
                <w:lang w:val="en-US" w:eastAsia="zh-CN" w:bidi="ar"/>
              </w:rPr>
            </w:pPr>
            <w:r>
              <w:rPr>
                <w:rFonts w:hint="eastAsia" w:ascii="仿宋" w:hAnsi="仿宋" w:eastAsia="仿宋" w:cs="仿宋"/>
                <w:b/>
                <w:bCs/>
                <w:sz w:val="28"/>
                <w:szCs w:val="28"/>
                <w:highlight w:val="none"/>
                <w:lang w:val="en-US" w:eastAsia="zh-CN"/>
              </w:rPr>
              <w:t>5、档案消毒柜</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项目名称</w:t>
            </w:r>
          </w:p>
        </w:tc>
        <w:tc>
          <w:tcPr>
            <w:tcW w:w="71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详细说明</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单位</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数量</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档案消毒</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1.本机采用臭氧+紫外线消毒的原理进行设计生产。</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2.档案文件图书消毒柜是一种用于档案文件,图书资料消毒的专用设备。；</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3.产品规格：1780*720*1200mm，档案数量4cm约180盒</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4.额定电压：220v 50hz；</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5.额定功率：180W，</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6.臭氧发生量：1800mg/h；</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7.总容量：1000L；</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8.采用PLC自动控制技术，能杀灭沾染在档案文件,图书资料的大肠杆菌,金黄色葡萄球菌,肝炎病菌,霉菌及各种害虫,用户根据档案图书等受污染程度，可选择不同的的控制时间，消毒效率高，无死角,无污染,寿命长等特点，适用于档案，图书，文件等不可高温消毒的物品的表面消毒。</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9.工作时间：90-120min可调；</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10.消毒无死角，效果一致性好；不需要辅助材料，只要空气和电源，即可发挥效能；</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11.采用耐潮抗湿、防高湿、多重保护电源，安全可靠；手推式消毒车带万向轮，可自由滑动，使用寿命长。</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12.柜体采用1.2MM厚的冷轧钢板制作。</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13.消毒仓为推车式入仓，使用方便。</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个</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2</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机房与总控室钢化玻璃隔断</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1、骨架、边框材料种类、规格：铝合金</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2、隔板材料品种、规格、颜色：12mm厚钢化玻璃隔断</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m2</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25</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3</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甲级钢质防火门</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1、成品钢质甲级防火门</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2、含闭门器、顺序器、门锁等五金配件及门缝灌浆、油漆等所有工作</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3、耐火极限满足消防验收规范要求</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m2</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4</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机房气体灭火装置</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1、类型：柜式七氟丙烷气体灭火装置单瓶组</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2、型号、规格：GQQ100/2.5 含100公斤药剂</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3、泄压口640*430、放气指示灯各一个</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5</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办公室隔墙</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1、骨架、边框材料种类、规格：轻钢龙骨隔墙</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2、隔板材料品种、规格、颜色：双面细木工板基层，厚18mm</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3、嵌缝、塞口材料品种：双面石膏板饰面，厚12mm</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m2</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136</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6</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档案电子阅览专用</w:t>
            </w:r>
            <w:r>
              <w:rPr>
                <w:rFonts w:hint="eastAsia" w:ascii="仿宋" w:hAnsi="仿宋" w:eastAsia="仿宋" w:cs="仿宋"/>
                <w:color w:val="auto"/>
                <w:kern w:val="0"/>
                <w:szCs w:val="21"/>
                <w:highlight w:val="none"/>
                <w:lang w:val="en-US" w:eastAsia="zh-CN" w:bidi="ar"/>
              </w:rPr>
              <w:t>配套</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颗粒板，甲醛释放量≤0.01mg/m³，总挥发性有机化合物（TVOC）未检出，苯未检出，甲苯未检出，二甲苯未检出，防霉菌等级（黑曲霉）达到0级或1级，经过防腐、防虫等化学处理，符合GB/T4897-2015《刨花板》；GB/T35601-2017《绿色产品评价人造板和木质地板》；GB18584-2001《室内装饰装修材料木家具中有害物质限量》；HJ 571-2010《环境标志产品技术要求 人造板及其制品》；JC/T 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2、饰面：采用优质三聚氰胺浸渍纸饰面，甲醛释放量≤0.1mg/L，耐热性达到1级，挥发物含量5～9%，具有耐磨，抗刻划，耐高温，易清洁，耐酸碱等优点，符合LY/T1831-2009《人造板饰面专用装饰纸》、GB 18584-2001《室内装饰装修材料木家具中有害物质限量》标准。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3、封边：采用优质封边条，甲醛释放量≤0.01mg/m³，厚度及其偏差检测合格，塑料封边条理化性能检测合格，符合QB/T 4463-2013《家具用封边条技术要求》标准。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4、热熔胶：采用优质热熔胶，苯未检出，溶剂型胶粘剂VOC含量限量≤5g/L，黏合强度大，稳定性强，符合GB18583-2008《室内装饰装修材料胶粘剂中有害物质限量》、HJ2541-2016《环境标志产品技术要求胶粘剂》、GB 33372-2020《胶粘剂挥发性有机化合物限量》标准。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6、阻尼导轨：采用优质阻尼导轨，抽屉导轨组件底部变形检测合格；抽屉导轨组件结构强度检测合格；耐久性检测≥20万次，功能无损；符合QB/T 2454-2013《家具五金抽屉导轨》标准。</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7</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档案电子阅览专用</w:t>
            </w:r>
            <w:r>
              <w:rPr>
                <w:rFonts w:hint="eastAsia" w:ascii="仿宋" w:hAnsi="仿宋" w:eastAsia="仿宋" w:cs="仿宋"/>
                <w:color w:val="auto"/>
                <w:kern w:val="0"/>
                <w:szCs w:val="21"/>
                <w:highlight w:val="none"/>
                <w:lang w:val="en-US" w:eastAsia="zh-CN" w:bidi="ar"/>
              </w:rPr>
              <w:t>配套</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颗粒板，甲醛释放量≤0.01mg/m³，总挥发性有机化合物（TVOC）未检出，苯未检出，甲苯未检出，二甲苯未检出，防霉菌等级（黑曲霉）达到0级或1级，经过防腐、防虫等化学处理，符合GB/T4897-2015《刨花板》；GB/T35601-2017《绿色产品评价人造板和木质地板》；GB18584-2001《室内装饰装修材料木家具中有害物质限量》；HJ 571-2010《环境标志产品技术要求 人造板及其制品》；JC/T 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2、饰面：采用优质三聚氰胺浸渍纸饰面，甲醛释放量≤0.1mg/L，耐热性达到1级，挥发物含量5～9%，具有耐磨，抗刻划，耐高温，易清洁，耐酸碱等优点，符合LY/T1831-2009《人造板饰面专用装饰纸》、GB 18584-2001《室内装饰装修材料木家具中有害物质限量》标准。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3、封边：采用优质封边条，甲醛释放量≤0.01mg/m³，厚度及其偏差检测合格，塑料封边条理化性能检测合格，符合QB/T 4463-2013《家具用封边条技术要求》标准。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4、热熔胶：采用优质热熔胶，苯未检出，溶剂型胶粘剂VOC含量限量≤5g/L，黏合强度大，稳定性强，符合GB18583-2008《室内装饰装修材料胶粘剂中有害物质限量》、HJ2541-2016《环境标志产品技术要求胶粘剂》、GB 33372-2020《胶粘剂挥发性有机化合物限量》标准。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6、阻尼导轨：采用优质阻尼导轨，抽屉导轨组件底部变形检测合格；抽屉导轨组件结构强度检测合格；耐久性检测≥20万次，功能无损；符合QB/T 2454-2013《家具五金抽屉导轨》标准。</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8</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办公室</w:t>
            </w:r>
            <w:r>
              <w:rPr>
                <w:rFonts w:hint="eastAsia" w:ascii="仿宋" w:hAnsi="仿宋" w:eastAsia="仿宋" w:cs="仿宋"/>
                <w:color w:val="auto"/>
                <w:kern w:val="0"/>
                <w:szCs w:val="21"/>
                <w:highlight w:val="none"/>
                <w:lang w:val="en-US" w:eastAsia="zh-CN" w:bidi="ar"/>
              </w:rPr>
              <w:t>配套设施</w:t>
            </w:r>
          </w:p>
        </w:tc>
        <w:tc>
          <w:tcPr>
            <w:tcW w:w="71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环保刨花板，甲醛释放量≤0.01mg/m³，总挥发性有机化合物（TVOC）未检出，苯未检出，甲苯未检出，二甲苯未检出，防霉菌等级（黑曲霉）达到0级或1级，经过防腐、防虫等化学处理，符合GB/T4897-2015《刨花板》；GB/T35601-2017《绿色产品评价人造板和木质地板》；GB18584-2001《室内装饰装修材料木家具中有害物质限量》；HJ 571-2010《环境标志产品技术要求 人造板及其制品》；JC/T 2039-2010《抗菌防霉木质装饰板》标准。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2、饰面：采用优质三聚氰胺浸渍纸饰面，甲醛释放量≤0.1mg/L，耐热性达到1级，挥发物含量5～9%，具有耐磨，抗刻划，耐高温，易清洁，耐酸碱等优点，符合LY/T1831-2009《人造板饰面专用装饰纸》、GB 18584-2001《室内装饰装修材料木家具中有害物质限量》标准。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3、封边：采用优质封边条，甲醛释放量≤0.01mg/m³，厚度及其偏差检测合格，塑料封边条理化性能检测合格，符合QB/T 4463-2013《家具用封边条技术要求》标准。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4、热熔胶：采用优质热熔胶，苯未检出，溶剂型胶粘剂VOC含量限量≤5g/L，黏合强度大，稳定性强，符合GB18583-2008《室内装饰装修材料胶粘剂中有害物质限量》、HJ2541-2016《环境标志产品技术要求胶粘剂》、GB 33372-2020《胶粘剂挥发性有机化合物限量》标准。                                                                                                              5、三合一连接件：中性盐雾试验（NSS）连续喷雾≥200h，镀（涂）层对基体的保护等级达到10级，镀（涂）层本身耐腐蚀等级达到10级，符合QB/T3826-1999《轻工产品金属镀层和化学处理层的耐腐蚀试验方法中性盐雾试验(NSS)法》；GB/T28203-2011《家具用连接件技术要求及试验方法》标准。</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9</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办公室</w:t>
            </w:r>
            <w:r>
              <w:rPr>
                <w:rFonts w:hint="eastAsia" w:ascii="仿宋" w:hAnsi="仿宋" w:eastAsia="仿宋" w:cs="仿宋"/>
                <w:color w:val="auto"/>
                <w:kern w:val="0"/>
                <w:szCs w:val="21"/>
                <w:highlight w:val="none"/>
                <w:lang w:val="en-US" w:eastAsia="zh-CN" w:bidi="ar"/>
              </w:rPr>
              <w:t>配套设施</w:t>
            </w:r>
          </w:p>
        </w:tc>
        <w:tc>
          <w:tcPr>
            <w:tcW w:w="71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auto"/>
                <w:szCs w:val="21"/>
                <w:highlight w:val="none"/>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10</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线槽、布线及插座</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国产优质</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11</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其他</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办公室美工标识、制度牌</w:t>
            </w:r>
          </w:p>
        </w:tc>
        <w:tc>
          <w:tcPr>
            <w:tcW w:w="6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7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12</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档案数字化处理台式工作站</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1、处理器：国产处理器，主频≥3.0GHz、核心≥8个、线程数≥16；</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2、主板：与处理器相匹配芯片组主板；</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3、内存：≥16GB DDR4 内存，≥4个内存扩展槽；</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4、硬盘：≥2TB，支持3.5寸机械硬盘拓展；</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5、国产品牌独立显卡，≥2GB显存，≥VGA + HDMI视频输出接口；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6、音频：集成声卡，≥5个音频接口（前2后3）；</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7、网卡：集成千兆网卡；</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8、主板扩展：≥4个PCIe，其中PCIe x16≥2个；</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9、I/O扩展：主板原生≥11个USB，其中USB3.2 Gen1≥9个；1个串口；1个RJ-45千兆网口；</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10、键盘鼠标：USB接口防泼溅键盘、光电鼠标；</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11、电源：≥200W电源；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12、机箱：体积≤11L机箱，可选可拆洗防尘网；</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13、流式软件：符合信创国产化的WPS office;</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r>
              <w:rPr>
                <w:rFonts w:hint="eastAsia" w:ascii="仿宋" w:hAnsi="仿宋" w:eastAsia="仿宋" w:cs="仿宋"/>
                <w:color w:val="auto"/>
                <w:kern w:val="0"/>
                <w:szCs w:val="21"/>
                <w:highlight w:val="none"/>
                <w:lang w:bidi="ar"/>
              </w:rPr>
              <w:t>板式软件：符合信创国产化的 OFD板式软件;</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szCs w:val="21"/>
                <w:highlight w:val="none"/>
              </w:rPr>
              <w:t>15、</w:t>
            </w:r>
            <w:r>
              <w:rPr>
                <w:rFonts w:hint="eastAsia" w:ascii="仿宋" w:hAnsi="仿宋" w:eastAsia="仿宋" w:cs="仿宋"/>
                <w:color w:val="auto"/>
                <w:kern w:val="0"/>
                <w:szCs w:val="21"/>
                <w:highlight w:val="none"/>
                <w:lang w:bidi="ar"/>
              </w:rPr>
              <w:t>防病毒软件：终端安全管理系统，网络版防病毒产品（增强级）；</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16、操作系统：国产统信桌面操作系统或麒麟桌面操作系统；</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17、光驱：8*DVD和24*CD双层记录写入；</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18、显示器：≥23.8英寸液晶显示器，分辨率≥1920x1080、最大刷新率≥100Hz，亮度≥300 cd/m²，静态对比度≥1000:1，VGA + HDMI+ DP接口带原厂HDMI 线缆、支持VESA壁挂，内置电源；</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19、保修服务：二年整机NBD上门免费保修服务；</w:t>
            </w:r>
          </w:p>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软件终身可用。</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套</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13</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木质门</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平开木质门</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樘</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14</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封堵</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进户大厅楼梯</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15</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油漆</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1、基层类型：石膏板面</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2、刮腻子要求：钉眼防锈油漆，腻子三遍</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3、涂料品种、喷刷遍数：乳胶漆三遍</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m2</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200</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16</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查询大厅钢化玻璃铝合金隔断</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1、骨架、边框材料种类、规格：铝合金</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2、隔板材料品种、规格、颜色：钢化玻璃5mm+5mm，中间内置活动百叶</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m2</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38</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17</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目录间及查阅登记室</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基材：采用优质冷轧钢板，金属喷漆（塑）涂层(硬度、冲击强度、耐腐蚀、附着力）均检测合格，化学成分(碳、硅、锰、硫）均检测合格，力学性能（抗拉强度、断后伸长率）检测合格，中性盐雾试验（NSS）连续喷雾≥500h，镀（涂）层对基体的保护等级达到10级，镀（涂）层本身耐腐蚀等级达到10级；符合QB/T 3826-1999《轻工产品金属镀层和化学处理层的耐腐蚀试验方法中性盐雾试验（NSS）法》；GB/T11253-2019《碳素结构钢冷轧钢板及钢带》标准。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2、涂层：喷涂层采用优质塑粉，硬度（擦伤）≥2H，多溴联苯未检出，多溴二苯醚未检出，耐霉菌性等级（黑曲霉）达到0级或1级，符合HG/T2006-2006《热固性粉末涂料》；GB/T1741-2020《漆膜耐霉菌性测定法》标准。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3、阻尼导轨：采用优质阻尼导轨，抽屉导轨组件底部变形检测合格；抽屉导轨组件结构强度检测合格；耐久性检测≥20万次，功能无损；符合QB/T 2454-2013《家具五金抽屉导轨》标准。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4、阻尼门铰：采用优质阻尼门铰，耐久性检测≥20万次，功能无损坏；符合QB/T 2189-2013《家具五金 杯状暗铰链》标准。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5、钢制锁：采用优质钢制锁，弹子锁、叶片锁使用寿命检测≥10万次，锁正常使用；符合QB/T 1621-2015《家具锁》标准。</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6、四周折弯，增强板材的抗弯性和承重性能，折弯后托板截面高度为15mm，每层承重为≥30Kg。分上下两部分，门内有活动托板，上部为金属框架玻璃门，门内有活动托板。文件柜托板高度可调，坚固耐用，性能优良，可存放大量书籍不变形</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项</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18</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红砖墙</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1、砖品种、规格、强度等级：实心砖、240×115×53</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2、墙体类型：240墙</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3、砂浆强度等级、配合比：M10混合砂浆</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m3</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3.18</w:t>
            </w:r>
          </w:p>
        </w:tc>
      </w:tr>
      <w:tr>
        <w:tblPrEx>
          <w:tblCellMar>
            <w:top w:w="0" w:type="dxa"/>
            <w:left w:w="108" w:type="dxa"/>
            <w:bottom w:w="0" w:type="dxa"/>
            <w:right w:w="108" w:type="dxa"/>
          </w:tblCellMar>
        </w:tblPrEx>
        <w:tc>
          <w:tcPr>
            <w:tcW w:w="6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19</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砖墙抹灰</w:t>
            </w:r>
          </w:p>
        </w:tc>
        <w:tc>
          <w:tcPr>
            <w:tcW w:w="71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1、18厚DPM5砂浆（1:1:6水泥石灰膏砂浆）或粉刷石膏砂浆打底抹平</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2、界面剂1道</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3、部位：内墙</w:t>
            </w: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4、挂钢丝网</w:t>
            </w:r>
          </w:p>
        </w:tc>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m2</w:t>
            </w:r>
          </w:p>
        </w:tc>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13.5</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i w:val="0"/>
          <w:iCs w:val="0"/>
          <w:caps w:val="0"/>
          <w:color w:val="1F2329"/>
          <w:spacing w:val="0"/>
          <w:sz w:val="28"/>
          <w:szCs w:val="28"/>
          <w:shd w:val="clear" w:fill="FFFFFF"/>
          <w:lang w:val="en-US" w:eastAsia="zh-CN"/>
        </w:rPr>
        <w:t>注：业务应用系统需</w:t>
      </w:r>
      <w:r>
        <w:rPr>
          <w:rFonts w:hint="eastAsia" w:ascii="仿宋" w:hAnsi="仿宋" w:eastAsia="仿宋" w:cs="仿宋"/>
          <w:b/>
          <w:bCs/>
          <w:i w:val="0"/>
          <w:iCs w:val="0"/>
          <w:caps w:val="0"/>
          <w:color w:val="1F2329"/>
          <w:spacing w:val="0"/>
          <w:sz w:val="28"/>
          <w:szCs w:val="28"/>
          <w:shd w:val="clear" w:fill="FFFFFF"/>
        </w:rPr>
        <w:t>供应商须先行提供测试样机；待测试样机完成甲方应用系统的部署调试，并通过甲方全面测试验收后，方可正式启动上述设备的采购流程。</w:t>
      </w:r>
    </w:p>
    <w:p>
      <w:pPr>
        <w:keepNext w:val="0"/>
        <w:keepLines w:val="0"/>
        <w:pageBreakBefore w:val="0"/>
        <w:widowControl w:val="0"/>
        <w:kinsoku/>
        <w:wordWrap/>
        <w:overflowPunct/>
        <w:topLinePunct w:val="0"/>
        <w:autoSpaceDE/>
        <w:autoSpaceDN/>
        <w:bidi w:val="0"/>
        <w:adjustRightInd/>
        <w:snapToGrid/>
        <w:spacing w:line="360" w:lineRule="auto"/>
        <w:ind w:righ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sz w:val="28"/>
          <w:szCs w:val="28"/>
          <w:lang w:val="en-US" w:eastAsia="zh-CN"/>
        </w:rPr>
        <w:t>项目实施要求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460" w:lineRule="exact"/>
        <w:ind w:right="0" w:firstLine="560" w:firstLineChars="200"/>
        <w:jc w:val="both"/>
        <w:textAlignment w:val="auto"/>
        <w:outlineLvl w:val="0"/>
        <w:rPr>
          <w:rFonts w:hint="eastAsia" w:ascii="仿宋" w:hAnsi="仿宋" w:eastAsia="仿宋" w:cs="仿宋"/>
          <w:b w:val="0"/>
          <w:bCs/>
          <w:color w:val="auto"/>
          <w:sz w:val="28"/>
          <w:szCs w:val="28"/>
          <w:highlight w:val="none"/>
          <w:lang w:eastAsia="zh-CN"/>
        </w:rPr>
      </w:pPr>
      <w:r>
        <w:rPr>
          <w:rFonts w:hint="eastAsia" w:ascii="仿宋" w:hAnsi="仿宋" w:eastAsia="仿宋" w:cs="仿宋"/>
          <w:sz w:val="28"/>
          <w:szCs w:val="28"/>
          <w:lang w:val="en-US" w:eastAsia="zh-CN"/>
        </w:rPr>
        <w:t>（1）</w:t>
      </w:r>
      <w:r>
        <w:rPr>
          <w:rFonts w:hint="eastAsia" w:ascii="仿宋" w:hAnsi="仿宋" w:eastAsia="仿宋" w:cs="仿宋"/>
          <w:b/>
          <w:bCs/>
          <w:sz w:val="28"/>
          <w:szCs w:val="28"/>
        </w:rPr>
        <w:t>合同履行期限</w:t>
      </w:r>
      <w:r>
        <w:rPr>
          <w:rFonts w:hint="eastAsia" w:ascii="仿宋" w:hAnsi="仿宋" w:eastAsia="仿宋" w:cs="仿宋"/>
          <w:sz w:val="28"/>
          <w:szCs w:val="28"/>
        </w:rPr>
        <w:t>：合同签订后，</w:t>
      </w:r>
      <w:r>
        <w:rPr>
          <w:rFonts w:hint="eastAsia" w:ascii="仿宋" w:hAnsi="仿宋" w:eastAsia="仿宋" w:cs="仿宋"/>
          <w:b w:val="0"/>
          <w:bCs/>
          <w:color w:val="auto"/>
          <w:sz w:val="28"/>
          <w:szCs w:val="28"/>
          <w:highlight w:val="none"/>
          <w:lang w:eastAsia="zh-CN"/>
        </w:rPr>
        <w:t>在30日内安装调试完毕。</w:t>
      </w:r>
    </w:p>
    <w:p>
      <w:pPr>
        <w:keepNext w:val="0"/>
        <w:keepLines w:val="0"/>
        <w:pageBreakBefore w:val="0"/>
        <w:widowControl w:val="0"/>
        <w:kinsoku/>
        <w:wordWrap/>
        <w:overflowPunct/>
        <w:topLinePunct w:val="0"/>
        <w:autoSpaceDE/>
        <w:autoSpaceDN/>
        <w:bidi w:val="0"/>
        <w:adjustRightInd/>
        <w:snapToGrid/>
        <w:spacing w:line="460" w:lineRule="exact"/>
        <w:ind w:left="0" w:right="0"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sz w:val="28"/>
          <w:szCs w:val="28"/>
          <w:lang w:val="en-US" w:eastAsia="zh-CN"/>
        </w:rPr>
        <w:t>（2）</w:t>
      </w:r>
      <w:r>
        <w:rPr>
          <w:rFonts w:hint="eastAsia" w:ascii="仿宋" w:hAnsi="仿宋" w:eastAsia="仿宋" w:cs="仿宋"/>
          <w:b w:val="0"/>
          <w:bCs/>
          <w:color w:val="auto"/>
          <w:sz w:val="28"/>
          <w:szCs w:val="28"/>
          <w:highlight w:val="none"/>
          <w:lang w:eastAsia="zh-CN"/>
        </w:rPr>
        <w:t>质保期满后，中标人可以提供优先的有偿售后服务及按不高于响应文件中主要配件、易损件清单所报价格、供应原厂零配件等。软件终身免费升级服务(如有)。</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sz w:val="28"/>
          <w:szCs w:val="28"/>
          <w:lang w:val="en-US" w:eastAsia="zh-CN"/>
        </w:rPr>
        <w:t>3、</w:t>
      </w:r>
      <w:r>
        <w:rPr>
          <w:rFonts w:hint="eastAsia" w:ascii="仿宋" w:hAnsi="仿宋" w:eastAsia="仿宋" w:cs="仿宋"/>
          <w:b/>
          <w:bCs/>
          <w:color w:val="auto"/>
          <w:sz w:val="28"/>
          <w:szCs w:val="28"/>
          <w:highlight w:val="none"/>
          <w:lang w:eastAsia="zh-CN"/>
        </w:rPr>
        <w:t>验收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460" w:lineRule="exact"/>
        <w:ind w:right="0" w:firstLine="560" w:firstLineChars="200"/>
        <w:jc w:val="both"/>
        <w:textAlignment w:val="auto"/>
        <w:outlineLvl w:val="0"/>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lang w:eastAsia="zh-CN"/>
        </w:rPr>
        <w:t>）采购人以采购文件、中标人的响应文件、合同为依据，成立验收小组，负责对项目进行全面的验收，中标人须向采购人提供详细的预验收方案。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460" w:lineRule="exact"/>
        <w:ind w:right="0" w:firstLine="560" w:firstLineChars="200"/>
        <w:jc w:val="both"/>
        <w:textAlignment w:val="auto"/>
        <w:outlineLvl w:val="0"/>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lang w:eastAsia="zh-CN"/>
        </w:rPr>
        <w:t>）采购人按照国家规定标准验收，没有国家标准的按行业标准验收，无行业标准的按地方或企业标准验收，中标人应予以配合。涉及安全、消防、环保等其他需要由质检或行业主管部门验收的项目，采购人须约请相关部门和专家参加项目验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460" w:lineRule="exact"/>
        <w:ind w:right="0" w:firstLine="562" w:firstLineChars="200"/>
        <w:jc w:val="both"/>
        <w:textAlignment w:val="auto"/>
        <w:outlineLvl w:val="0"/>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lang w:val="en-US" w:eastAsia="zh-CN"/>
        </w:rPr>
        <w:t>4、</w:t>
      </w:r>
      <w:r>
        <w:rPr>
          <w:rFonts w:hint="eastAsia" w:ascii="仿宋" w:hAnsi="仿宋" w:eastAsia="仿宋" w:cs="仿宋"/>
          <w:b/>
          <w:bCs w:val="0"/>
          <w:color w:val="auto"/>
          <w:sz w:val="28"/>
          <w:szCs w:val="28"/>
          <w:highlight w:val="none"/>
          <w:lang w:eastAsia="zh-CN"/>
        </w:rPr>
        <w:t>质保、维修及售后服务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460" w:lineRule="exact"/>
        <w:ind w:right="0" w:firstLine="560" w:firstLineChars="200"/>
        <w:jc w:val="both"/>
        <w:textAlignment w:val="auto"/>
        <w:outlineLvl w:val="0"/>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lang w:eastAsia="zh-CN"/>
        </w:rPr>
        <w:t>）本项目质保期为</w:t>
      </w:r>
      <w:r>
        <w:rPr>
          <w:rFonts w:hint="eastAsia" w:ascii="仿宋" w:hAnsi="仿宋" w:eastAsia="仿宋" w:cs="仿宋"/>
          <w:b w:val="0"/>
          <w:bCs/>
          <w:color w:val="auto"/>
          <w:sz w:val="28"/>
          <w:szCs w:val="28"/>
          <w:highlight w:val="none"/>
          <w:u w:val="single"/>
          <w:lang w:val="en-US" w:eastAsia="zh-CN"/>
        </w:rPr>
        <w:t>3</w:t>
      </w:r>
      <w:r>
        <w:rPr>
          <w:rFonts w:hint="eastAsia" w:ascii="仿宋" w:hAnsi="仿宋" w:eastAsia="仿宋" w:cs="仿宋"/>
          <w:b w:val="0"/>
          <w:bCs/>
          <w:color w:val="auto"/>
          <w:sz w:val="28"/>
          <w:szCs w:val="28"/>
          <w:highlight w:val="none"/>
          <w:lang w:eastAsia="zh-CN"/>
        </w:rPr>
        <w:t>年，质保期内项目标的物出现质量问题的，中标人负责免费维修或更换，所需费用均由中标供应商承担，采购人不支付任何费用。</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460" w:lineRule="exact"/>
        <w:ind w:right="0" w:firstLine="560" w:firstLineChars="200"/>
        <w:jc w:val="both"/>
        <w:textAlignment w:val="auto"/>
        <w:outlineLvl w:val="0"/>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lang w:eastAsia="zh-CN"/>
        </w:rPr>
        <w:t>）中标人须设有7×24小时售后维修服务电话，负责解答采购人在使用过程中遇到的问题，及时提出解决问题的建议和操作方法。</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460" w:lineRule="exact"/>
        <w:ind w:right="0" w:firstLine="560" w:firstLineChars="200"/>
        <w:jc w:val="both"/>
        <w:textAlignment w:val="auto"/>
        <w:outlineLvl w:val="0"/>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lang w:eastAsia="zh-CN"/>
        </w:rPr>
        <w:t>）售后服务响应时间：如设备出现故障电话响应无法解决，中标人必须在接报修电话后24小时内到现场解决问题，且故障修复时间不大于</w:t>
      </w:r>
      <w:r>
        <w:rPr>
          <w:rFonts w:hint="eastAsia" w:ascii="仿宋" w:hAnsi="仿宋" w:eastAsia="仿宋" w:cs="仿宋"/>
          <w:b w:val="0"/>
          <w:bCs/>
          <w:color w:val="auto"/>
          <w:sz w:val="28"/>
          <w:szCs w:val="28"/>
          <w:highlight w:val="none"/>
          <w:u w:val="single"/>
          <w:lang w:eastAsia="zh-CN"/>
        </w:rPr>
        <w:t xml:space="preserve"> 7</w:t>
      </w:r>
      <w:r>
        <w:rPr>
          <w:rFonts w:hint="eastAsia" w:ascii="仿宋" w:hAnsi="仿宋" w:eastAsia="仿宋" w:cs="仿宋"/>
          <w:b w:val="0"/>
          <w:bCs/>
          <w:color w:val="auto"/>
          <w:sz w:val="28"/>
          <w:szCs w:val="28"/>
          <w:highlight w:val="none"/>
          <w:lang w:eastAsia="zh-CN"/>
        </w:rPr>
        <w:t>个工作日。</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460" w:lineRule="exact"/>
        <w:ind w:right="0" w:firstLine="560" w:firstLineChars="200"/>
        <w:jc w:val="both"/>
        <w:textAlignment w:val="auto"/>
        <w:outlineLvl w:val="0"/>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lang w:eastAsia="zh-CN"/>
        </w:rPr>
        <w:t>）如标的物使用复杂，中标人必须给予免费培训，直到采购人能够熟练使用为止。</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、其他要求：见招标文件第五章《拟签订的合同文本》。</w:t>
      </w:r>
    </w:p>
    <w:p>
      <w:pPr>
        <w:pStyle w:val="212"/>
        <w:keepNext w:val="0"/>
        <w:keepLines w:val="0"/>
        <w:pageBreakBefore w:val="0"/>
        <w:widowControl w:val="0"/>
        <w:kinsoku/>
        <w:wordWrap/>
        <w:overflowPunct/>
        <w:topLinePunct w:val="0"/>
        <w:autoSpaceDE/>
        <w:autoSpaceDN/>
        <w:bidi w:val="0"/>
        <w:adjustRightInd/>
        <w:snapToGrid/>
        <w:spacing w:after="0" w:line="460" w:lineRule="exact"/>
        <w:ind w:firstLine="420" w:firstLineChars="200"/>
        <w:textAlignment w:val="auto"/>
        <w:rPr>
          <w:rFonts w:hint="eastAsia" w:ascii="仿宋" w:hAnsi="仿宋" w:eastAsia="仿宋" w:cs="仿宋"/>
        </w:rPr>
      </w:pPr>
    </w:p>
    <w:p>
      <w:pPr>
        <w:ind w:firstLine="420"/>
        <w:rPr>
          <w:rFonts w:hint="eastAsia" w:ascii="仿宋" w:hAnsi="仿宋" w:eastAsia="仿宋" w:cs="仿宋"/>
        </w:rPr>
      </w:pPr>
    </w:p>
    <w:p>
      <w:pPr>
        <w:rPr>
          <w:rFonts w:hint="eastAsia" w:ascii="仿宋" w:hAnsi="仿宋" w:eastAsia="仿宋" w:cs="仿宋"/>
        </w:rPr>
      </w:pPr>
    </w:p>
    <w:bookmarkEnd w:id="2"/>
    <w:bookmarkEnd w:id="3"/>
    <w:p>
      <w:pPr>
        <w:rPr>
          <w:rFonts w:hint="eastAsia" w:ascii="仿宋" w:hAnsi="仿宋" w:eastAsia="仿宋" w:cs="仿宋"/>
        </w:rPr>
      </w:pPr>
    </w:p>
    <w:sectPr>
      <w:pgSz w:w="11906" w:h="16838"/>
      <w:pgMar w:top="1440" w:right="1134" w:bottom="1440" w:left="1134" w:header="851" w:footer="992" w:gutter="0"/>
      <w:pgBorders>
        <w:top w:val="none" w:sz="0" w:space="0"/>
        <w:left w:val="none" w:sz="0" w:space="0"/>
        <w:bottom w:val="none" w:sz="0" w:space="0"/>
        <w:right w:val="none" w:sz="0" w:space="0"/>
      </w:pgBorders>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7"/>
      <w:framePr w:wrap="around" w:vAnchor="text" w:hAnchor="margin" w:xAlign="center" w:y="1"/>
      <w:rPr>
        <w:rStyle w:val="221"/>
      </w:rPr>
    </w:pPr>
    <w:r>
      <w:fldChar w:fldCharType="begin"/>
    </w:r>
    <w:r>
      <w:rPr>
        <w:rStyle w:val="221"/>
      </w:rPr>
      <w:instrText xml:space="preserve">PAGE  </w:instrText>
    </w:r>
    <w:r>
      <w:fldChar w:fldCharType="separate"/>
    </w:r>
    <w:r>
      <w:rPr>
        <w:rStyle w:val="221"/>
      </w:rPr>
      <w:t>57</w:t>
    </w:r>
    <w:r>
      <w:fldChar w:fldCharType="end"/>
    </w:r>
  </w:p>
  <w:p>
    <w:pPr>
      <w:pStyle w:val="2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7"/>
      <w:framePr w:wrap="around" w:vAnchor="text" w:hAnchor="margin" w:xAlign="center" w:y="1"/>
      <w:rPr>
        <w:rStyle w:val="221"/>
      </w:rPr>
    </w:pPr>
    <w:r>
      <w:fldChar w:fldCharType="begin"/>
    </w:r>
    <w:r>
      <w:rPr>
        <w:rStyle w:val="221"/>
      </w:rPr>
      <w:instrText xml:space="preserve">PAGE  </w:instrText>
    </w:r>
    <w:r>
      <w:fldChar w:fldCharType="end"/>
    </w:r>
  </w:p>
  <w:p>
    <w:pPr>
      <w:pStyle w:val="2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21314"/>
    <w:multiLevelType w:val="multilevel"/>
    <w:tmpl w:val="1782131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8679BA2"/>
    <w:multiLevelType w:val="singleLevel"/>
    <w:tmpl w:val="38679BA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56FF"/>
    <w:rsid w:val="034C1D5D"/>
    <w:rsid w:val="05793C8D"/>
    <w:rsid w:val="05A14F91"/>
    <w:rsid w:val="05CF5FA2"/>
    <w:rsid w:val="06BB2D1A"/>
    <w:rsid w:val="06CB49BC"/>
    <w:rsid w:val="07754928"/>
    <w:rsid w:val="07EC6998"/>
    <w:rsid w:val="0A14549C"/>
    <w:rsid w:val="0B941820"/>
    <w:rsid w:val="0DDD6D83"/>
    <w:rsid w:val="10327F45"/>
    <w:rsid w:val="118440E5"/>
    <w:rsid w:val="11E22BBA"/>
    <w:rsid w:val="12062D4C"/>
    <w:rsid w:val="134A0A16"/>
    <w:rsid w:val="15914A65"/>
    <w:rsid w:val="176B037C"/>
    <w:rsid w:val="178D5376"/>
    <w:rsid w:val="199C5D44"/>
    <w:rsid w:val="1A1F0E4F"/>
    <w:rsid w:val="1A5D44FD"/>
    <w:rsid w:val="1B99078D"/>
    <w:rsid w:val="1E165F1B"/>
    <w:rsid w:val="1E1C5081"/>
    <w:rsid w:val="1EB95DF3"/>
    <w:rsid w:val="1EBC3110"/>
    <w:rsid w:val="1ED0096A"/>
    <w:rsid w:val="1F4E1E6D"/>
    <w:rsid w:val="1F7D11F8"/>
    <w:rsid w:val="1F861028"/>
    <w:rsid w:val="1FBE4C66"/>
    <w:rsid w:val="1FED554B"/>
    <w:rsid w:val="22916662"/>
    <w:rsid w:val="244B2840"/>
    <w:rsid w:val="25143462"/>
    <w:rsid w:val="25A5759B"/>
    <w:rsid w:val="26165178"/>
    <w:rsid w:val="276E6F72"/>
    <w:rsid w:val="27846795"/>
    <w:rsid w:val="28E55011"/>
    <w:rsid w:val="2987431B"/>
    <w:rsid w:val="29A749BD"/>
    <w:rsid w:val="2A314286"/>
    <w:rsid w:val="2B08148B"/>
    <w:rsid w:val="2D4744ED"/>
    <w:rsid w:val="2D8E59A5"/>
    <w:rsid w:val="2D945258"/>
    <w:rsid w:val="2F302D5E"/>
    <w:rsid w:val="31857392"/>
    <w:rsid w:val="31BE3397"/>
    <w:rsid w:val="32763C83"/>
    <w:rsid w:val="33462B51"/>
    <w:rsid w:val="33BC2E13"/>
    <w:rsid w:val="35213875"/>
    <w:rsid w:val="35C10BB4"/>
    <w:rsid w:val="38C20ECB"/>
    <w:rsid w:val="38FD0155"/>
    <w:rsid w:val="3983274D"/>
    <w:rsid w:val="399408E2"/>
    <w:rsid w:val="3A2A4F7A"/>
    <w:rsid w:val="3AC86541"/>
    <w:rsid w:val="3B6224F2"/>
    <w:rsid w:val="3D8B508B"/>
    <w:rsid w:val="3EDB3577"/>
    <w:rsid w:val="40672358"/>
    <w:rsid w:val="407927B7"/>
    <w:rsid w:val="41427B8A"/>
    <w:rsid w:val="416F7716"/>
    <w:rsid w:val="441A605F"/>
    <w:rsid w:val="46F43381"/>
    <w:rsid w:val="47451645"/>
    <w:rsid w:val="47EE29E0"/>
    <w:rsid w:val="481C5AAC"/>
    <w:rsid w:val="48CE11C6"/>
    <w:rsid w:val="4A62250E"/>
    <w:rsid w:val="4B215F25"/>
    <w:rsid w:val="4B731CC9"/>
    <w:rsid w:val="4B9761E7"/>
    <w:rsid w:val="502D0EC8"/>
    <w:rsid w:val="50416722"/>
    <w:rsid w:val="50FE0AB7"/>
    <w:rsid w:val="519531C9"/>
    <w:rsid w:val="5337536E"/>
    <w:rsid w:val="54EF2C70"/>
    <w:rsid w:val="566D5AC2"/>
    <w:rsid w:val="56C66D0E"/>
    <w:rsid w:val="5B1909C7"/>
    <w:rsid w:val="5BA504AD"/>
    <w:rsid w:val="5C2667BC"/>
    <w:rsid w:val="5D5977A1"/>
    <w:rsid w:val="5D5C4B9B"/>
    <w:rsid w:val="5DA622BA"/>
    <w:rsid w:val="5E293026"/>
    <w:rsid w:val="5E7E0C7E"/>
    <w:rsid w:val="5E850121"/>
    <w:rsid w:val="60E530F9"/>
    <w:rsid w:val="61054E26"/>
    <w:rsid w:val="61135EB8"/>
    <w:rsid w:val="62EE44E7"/>
    <w:rsid w:val="630B59A1"/>
    <w:rsid w:val="631A1780"/>
    <w:rsid w:val="639332E1"/>
    <w:rsid w:val="64A97426"/>
    <w:rsid w:val="64B259E8"/>
    <w:rsid w:val="650E70C3"/>
    <w:rsid w:val="66134265"/>
    <w:rsid w:val="66486604"/>
    <w:rsid w:val="669C06FE"/>
    <w:rsid w:val="67EC2FBF"/>
    <w:rsid w:val="67EE0AE5"/>
    <w:rsid w:val="684D7F02"/>
    <w:rsid w:val="68945B31"/>
    <w:rsid w:val="692A0243"/>
    <w:rsid w:val="69BF6BDD"/>
    <w:rsid w:val="6A040A94"/>
    <w:rsid w:val="6A637475"/>
    <w:rsid w:val="6BF07522"/>
    <w:rsid w:val="6DA93E2C"/>
    <w:rsid w:val="6E557B10"/>
    <w:rsid w:val="6EB34837"/>
    <w:rsid w:val="6F4436E1"/>
    <w:rsid w:val="6FBB7E47"/>
    <w:rsid w:val="6FC860C0"/>
    <w:rsid w:val="70657DB3"/>
    <w:rsid w:val="70ED4030"/>
    <w:rsid w:val="71233E7E"/>
    <w:rsid w:val="71900E5F"/>
    <w:rsid w:val="71D62D16"/>
    <w:rsid w:val="744A3547"/>
    <w:rsid w:val="77366005"/>
    <w:rsid w:val="78300CA6"/>
    <w:rsid w:val="791E32C2"/>
    <w:rsid w:val="7AB7745D"/>
    <w:rsid w:val="7B607AF4"/>
    <w:rsid w:val="7CBE4AD3"/>
    <w:rsid w:val="7E1C7D03"/>
    <w:rsid w:val="7E2918F1"/>
    <w:rsid w:val="7E9C52E7"/>
    <w:rsid w:val="7EC81C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1"/>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52"/>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53"/>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4"/>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5"/>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6"/>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7"/>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8"/>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9"/>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0"/>
    <w:unhideWhenUsed/>
    <w:qFormat/>
    <w:uiPriority w:val="9"/>
    <w:pPr>
      <w:keepNext/>
      <w:keepLines/>
      <w:spacing w:before="320" w:after="200"/>
      <w:outlineLvl w:val="8"/>
    </w:pPr>
    <w:rPr>
      <w:rFonts w:ascii="Arial" w:hAnsi="Arial" w:eastAsia="Arial" w:cs="Arial"/>
      <w:i/>
      <w:iCs/>
      <w:sz w:val="21"/>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qFormat/>
    <w:uiPriority w:val="0"/>
    <w:pPr>
      <w:jc w:val="left"/>
    </w:pPr>
  </w:style>
  <w:style w:type="paragraph" w:styleId="14">
    <w:name w:val="Body Text"/>
    <w:basedOn w:val="1"/>
    <w:next w:val="15"/>
    <w:qFormat/>
    <w:uiPriority w:val="0"/>
  </w:style>
  <w:style w:type="paragraph" w:customStyle="1" w:styleId="15">
    <w:name w:val="一级条标题"/>
    <w:basedOn w:val="16"/>
    <w:next w:val="17"/>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6">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7">
    <w:name w:val="段"/>
    <w:basedOn w:val="18"/>
    <w:next w:val="1"/>
    <w:qFormat/>
    <w:uiPriority w:val="0"/>
    <w:pPr>
      <w:ind w:firstLine="200"/>
      <w:jc w:val="both"/>
    </w:pPr>
    <w:rPr>
      <w:rFonts w:hint="default" w:ascii="宋体" w:hAnsi="Times New Roman" w:eastAsia="宋体" w:cs="Times New Roman"/>
      <w:sz w:val="21"/>
      <w:lang w:val="en-US" w:eastAsia="zh-CN" w:bidi="ar-SA"/>
    </w:rPr>
  </w:style>
  <w:style w:type="paragraph" w:customStyle="1" w:styleId="18">
    <w:name w:val="正文1"/>
    <w:basedOn w:val="19"/>
    <w:next w:val="22"/>
    <w:qFormat/>
    <w:uiPriority w:val="0"/>
  </w:style>
  <w:style w:type="paragraph" w:customStyle="1" w:styleId="19">
    <w:name w:val="正文111"/>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脚注文本2"/>
    <w:basedOn w:val="19"/>
    <w:next w:val="21"/>
    <w:qFormat/>
    <w:uiPriority w:val="0"/>
    <w:pPr>
      <w:jc w:val="left"/>
    </w:pPr>
    <w:rPr>
      <w:rFonts w:ascii="宋体" w:eastAsia="Times New Roman"/>
      <w:sz w:val="18"/>
      <w:szCs w:val="18"/>
    </w:rPr>
  </w:style>
  <w:style w:type="paragraph" w:customStyle="1" w:styleId="21">
    <w:name w:val="索引 52"/>
    <w:basedOn w:val="19"/>
    <w:next w:val="19"/>
    <w:qFormat/>
    <w:uiPriority w:val="0"/>
    <w:pPr>
      <w:ind w:left="798"/>
      <w:jc w:val="left"/>
    </w:pPr>
    <w:rPr>
      <w:rFonts w:ascii="Calibri" w:hAnsi="Calibri"/>
    </w:rPr>
  </w:style>
  <w:style w:type="paragraph" w:customStyle="1" w:styleId="22">
    <w:name w:val="文本块1"/>
    <w:basedOn w:val="18"/>
    <w:next w:val="23"/>
    <w:qFormat/>
    <w:uiPriority w:val="0"/>
    <w:pPr>
      <w:ind w:left="420" w:right="33"/>
      <w:jc w:val="left"/>
    </w:pPr>
    <w:rPr>
      <w:sz w:val="24"/>
      <w:szCs w:val="20"/>
    </w:rPr>
  </w:style>
  <w:style w:type="paragraph" w:customStyle="1" w:styleId="23">
    <w:name w:val="标题 41"/>
    <w:basedOn w:val="24"/>
    <w:next w:val="26"/>
    <w:qFormat/>
    <w:uiPriority w:val="0"/>
    <w:pPr>
      <w:keepNext/>
      <w:keepLines/>
      <w:spacing w:before="280" w:after="290" w:line="376" w:lineRule="auto"/>
      <w:outlineLvl w:val="3"/>
    </w:pPr>
    <w:rPr>
      <w:rFonts w:ascii="Cambria" w:hAnsi="Cambria"/>
      <w:b/>
      <w:bCs/>
      <w:sz w:val="28"/>
      <w:szCs w:val="28"/>
    </w:rPr>
  </w:style>
  <w:style w:type="paragraph" w:customStyle="1" w:styleId="24">
    <w:name w:val="正文12"/>
    <w:next w:val="25"/>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5">
    <w:name w:val="正文文本111"/>
    <w:basedOn w:val="1"/>
    <w:next w:val="24"/>
    <w:qFormat/>
    <w:uiPriority w:val="0"/>
    <w:rPr>
      <w:rFonts w:ascii="楷体_GB2312" w:hAnsi="Arial" w:eastAsia="楷体_GB2312"/>
      <w:sz w:val="28"/>
      <w:szCs w:val="28"/>
      <w:lang w:eastAsia="en-US"/>
    </w:rPr>
  </w:style>
  <w:style w:type="paragraph" w:customStyle="1" w:styleId="26">
    <w:name w:val="正文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7">
    <w:name w:val="toc 5"/>
    <w:basedOn w:val="1"/>
    <w:next w:val="1"/>
    <w:unhideWhenUsed/>
    <w:qFormat/>
    <w:uiPriority w:val="39"/>
    <w:pPr>
      <w:spacing w:after="57"/>
      <w:ind w:left="1134" w:right="0" w:firstLine="0"/>
    </w:pPr>
  </w:style>
  <w:style w:type="paragraph" w:styleId="28">
    <w:name w:val="toc 3"/>
    <w:basedOn w:val="1"/>
    <w:next w:val="1"/>
    <w:unhideWhenUsed/>
    <w:qFormat/>
    <w:uiPriority w:val="39"/>
    <w:pPr>
      <w:spacing w:after="57"/>
      <w:ind w:left="567" w:right="0" w:firstLine="0"/>
    </w:pPr>
  </w:style>
  <w:style w:type="paragraph" w:styleId="29">
    <w:name w:val="toc 8"/>
    <w:basedOn w:val="1"/>
    <w:next w:val="1"/>
    <w:unhideWhenUsed/>
    <w:qFormat/>
    <w:uiPriority w:val="39"/>
    <w:pPr>
      <w:spacing w:after="57"/>
      <w:ind w:left="1984" w:right="0" w:firstLine="0"/>
    </w:pPr>
  </w:style>
  <w:style w:type="paragraph" w:styleId="30">
    <w:name w:val="endnote text"/>
    <w:basedOn w:val="1"/>
    <w:link w:val="198"/>
    <w:semiHidden/>
    <w:unhideWhenUsed/>
    <w:qFormat/>
    <w:uiPriority w:val="99"/>
    <w:pPr>
      <w:spacing w:after="0" w:line="240" w:lineRule="auto"/>
    </w:pPr>
    <w:rPr>
      <w:sz w:val="20"/>
    </w:rPr>
  </w:style>
  <w:style w:type="paragraph" w:styleId="31">
    <w:name w:val="footer"/>
    <w:basedOn w:val="1"/>
    <w:link w:val="71"/>
    <w:unhideWhenUsed/>
    <w:qFormat/>
    <w:uiPriority w:val="99"/>
    <w:pPr>
      <w:tabs>
        <w:tab w:val="center" w:pos="7143"/>
        <w:tab w:val="right" w:pos="14287"/>
      </w:tabs>
      <w:spacing w:after="0" w:line="240" w:lineRule="auto"/>
    </w:pPr>
  </w:style>
  <w:style w:type="paragraph" w:styleId="32">
    <w:name w:val="header"/>
    <w:basedOn w:val="1"/>
    <w:link w:val="69"/>
    <w:unhideWhenUsed/>
    <w:qFormat/>
    <w:uiPriority w:val="99"/>
    <w:pPr>
      <w:tabs>
        <w:tab w:val="center" w:pos="7143"/>
        <w:tab w:val="right" w:pos="14287"/>
      </w:tabs>
      <w:spacing w:after="0" w:line="240" w:lineRule="auto"/>
    </w:pPr>
  </w:style>
  <w:style w:type="paragraph" w:styleId="33">
    <w:name w:val="toc 1"/>
    <w:basedOn w:val="1"/>
    <w:next w:val="1"/>
    <w:unhideWhenUsed/>
    <w:qFormat/>
    <w:uiPriority w:val="39"/>
    <w:pPr>
      <w:spacing w:after="57"/>
      <w:ind w:left="0" w:right="0" w:firstLine="0"/>
    </w:pPr>
  </w:style>
  <w:style w:type="paragraph" w:styleId="34">
    <w:name w:val="toc 4"/>
    <w:basedOn w:val="1"/>
    <w:next w:val="1"/>
    <w:unhideWhenUsed/>
    <w:qFormat/>
    <w:uiPriority w:val="39"/>
    <w:pPr>
      <w:spacing w:after="57"/>
      <w:ind w:left="850" w:right="0" w:firstLine="0"/>
    </w:pPr>
  </w:style>
  <w:style w:type="paragraph" w:styleId="35">
    <w:name w:val="Subtitle"/>
    <w:basedOn w:val="1"/>
    <w:next w:val="1"/>
    <w:link w:val="64"/>
    <w:qFormat/>
    <w:uiPriority w:val="11"/>
    <w:pPr>
      <w:spacing w:before="200" w:after="200"/>
    </w:pPr>
    <w:rPr>
      <w:sz w:val="24"/>
      <w:szCs w:val="24"/>
    </w:rPr>
  </w:style>
  <w:style w:type="paragraph" w:styleId="36">
    <w:name w:val="footnote text"/>
    <w:basedOn w:val="1"/>
    <w:link w:val="197"/>
    <w:semiHidden/>
    <w:unhideWhenUsed/>
    <w:qFormat/>
    <w:uiPriority w:val="99"/>
    <w:pPr>
      <w:spacing w:after="40" w:line="240" w:lineRule="auto"/>
    </w:pPr>
    <w:rPr>
      <w:sz w:val="18"/>
    </w:rPr>
  </w:style>
  <w:style w:type="paragraph" w:styleId="37">
    <w:name w:val="toc 6"/>
    <w:basedOn w:val="1"/>
    <w:next w:val="1"/>
    <w:unhideWhenUsed/>
    <w:qFormat/>
    <w:uiPriority w:val="39"/>
    <w:pPr>
      <w:spacing w:after="57"/>
      <w:ind w:left="1417" w:right="0" w:firstLine="0"/>
    </w:pPr>
  </w:style>
  <w:style w:type="paragraph" w:styleId="38">
    <w:name w:val="table of figures"/>
    <w:basedOn w:val="1"/>
    <w:next w:val="1"/>
    <w:unhideWhenUsed/>
    <w:qFormat/>
    <w:uiPriority w:val="99"/>
    <w:pPr>
      <w:spacing w:after="0" w:afterAutospacing="0"/>
    </w:pPr>
  </w:style>
  <w:style w:type="paragraph" w:styleId="39">
    <w:name w:val="toc 2"/>
    <w:basedOn w:val="1"/>
    <w:next w:val="1"/>
    <w:unhideWhenUsed/>
    <w:qFormat/>
    <w:uiPriority w:val="39"/>
    <w:pPr>
      <w:spacing w:after="57"/>
      <w:ind w:left="283" w:right="0" w:firstLine="0"/>
    </w:pPr>
  </w:style>
  <w:style w:type="paragraph" w:styleId="40">
    <w:name w:val="toc 9"/>
    <w:basedOn w:val="1"/>
    <w:next w:val="1"/>
    <w:unhideWhenUsed/>
    <w:qFormat/>
    <w:uiPriority w:val="39"/>
    <w:pPr>
      <w:spacing w:after="57"/>
      <w:ind w:left="2268" w:right="0" w:firstLine="0"/>
    </w:pPr>
  </w:style>
  <w:style w:type="paragraph" w:styleId="41">
    <w:name w:val="Title"/>
    <w:basedOn w:val="1"/>
    <w:next w:val="1"/>
    <w:link w:val="63"/>
    <w:qFormat/>
    <w:uiPriority w:val="10"/>
    <w:pPr>
      <w:spacing w:before="300" w:after="200"/>
      <w:contextualSpacing/>
    </w:pPr>
    <w:rPr>
      <w:sz w:val="48"/>
      <w:szCs w:val="48"/>
    </w:rPr>
  </w:style>
  <w:style w:type="table" w:styleId="4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endnote reference"/>
    <w:semiHidden/>
    <w:unhideWhenUsed/>
    <w:qFormat/>
    <w:uiPriority w:val="99"/>
    <w:rPr>
      <w:vertAlign w:val="superscript"/>
    </w:rPr>
  </w:style>
  <w:style w:type="character" w:styleId="46">
    <w:name w:val="Hyperlink"/>
    <w:unhideWhenUsed/>
    <w:qFormat/>
    <w:uiPriority w:val="99"/>
    <w:rPr>
      <w:color w:val="0000FF" w:themeColor="hyperlink"/>
      <w:u w:val="single"/>
      <w14:textFill>
        <w14:solidFill>
          <w14:schemeClr w14:val="hlink"/>
        </w14:solidFill>
      </w14:textFill>
    </w:rPr>
  </w:style>
  <w:style w:type="character" w:styleId="47">
    <w:name w:val="footnote reference"/>
    <w:unhideWhenUsed/>
    <w:qFormat/>
    <w:uiPriority w:val="99"/>
    <w:rPr>
      <w:vertAlign w:val="superscript"/>
    </w:rPr>
  </w:style>
  <w:style w:type="paragraph" w:customStyle="1" w:styleId="48">
    <w:name w:val="文本块11"/>
    <w:basedOn w:val="24"/>
    <w:unhideWhenUsed/>
    <w:qFormat/>
    <w:uiPriority w:val="99"/>
    <w:pPr>
      <w:ind w:left="-359" w:right="-512" w:firstLine="501"/>
    </w:pPr>
    <w:rPr>
      <w:rFonts w:eastAsia="仿宋"/>
      <w:sz w:val="28"/>
      <w:szCs w:val="20"/>
    </w:rPr>
  </w:style>
  <w:style w:type="paragraph" w:customStyle="1" w:styleId="49">
    <w:name w:val="标题 211"/>
    <w:basedOn w:val="1"/>
    <w:next w:val="1"/>
    <w:unhideWhenUsed/>
    <w:qFormat/>
    <w:uiPriority w:val="9"/>
    <w:pPr>
      <w:keepNext/>
      <w:keepLines/>
      <w:spacing w:before="360" w:after="200"/>
      <w:outlineLvl w:val="1"/>
    </w:pPr>
    <w:rPr>
      <w:rFonts w:ascii="Arial" w:hAnsi="Arial" w:eastAsia="Arial" w:cs="Arial"/>
      <w:sz w:val="34"/>
    </w:rPr>
  </w:style>
  <w:style w:type="paragraph" w:customStyle="1" w:styleId="50">
    <w:name w:val="脚注文本1"/>
    <w:basedOn w:val="18"/>
    <w:next w:val="51"/>
    <w:qFormat/>
    <w:uiPriority w:val="0"/>
    <w:pPr>
      <w:jc w:val="left"/>
    </w:pPr>
    <w:rPr>
      <w:rFonts w:ascii="宋体" w:eastAsia="Times New Roman"/>
      <w:sz w:val="18"/>
      <w:szCs w:val="18"/>
    </w:rPr>
  </w:style>
  <w:style w:type="paragraph" w:customStyle="1" w:styleId="51">
    <w:name w:val="索引 51"/>
    <w:basedOn w:val="18"/>
    <w:next w:val="18"/>
    <w:qFormat/>
    <w:uiPriority w:val="0"/>
    <w:pPr>
      <w:ind w:left="798"/>
      <w:jc w:val="left"/>
    </w:pPr>
    <w:rPr>
      <w:rFonts w:ascii="Calibri" w:hAnsi="Calibri"/>
    </w:rPr>
  </w:style>
  <w:style w:type="character" w:customStyle="1" w:styleId="52">
    <w:name w:val="Heading 1 Char"/>
    <w:link w:val="2"/>
    <w:qFormat/>
    <w:uiPriority w:val="9"/>
    <w:rPr>
      <w:rFonts w:ascii="Arial" w:hAnsi="Arial" w:eastAsia="Arial" w:cs="Arial"/>
      <w:sz w:val="40"/>
      <w:szCs w:val="40"/>
    </w:rPr>
  </w:style>
  <w:style w:type="character" w:customStyle="1" w:styleId="53">
    <w:name w:val="Heading 2 Char"/>
    <w:link w:val="3"/>
    <w:qFormat/>
    <w:uiPriority w:val="9"/>
    <w:rPr>
      <w:rFonts w:ascii="Arial" w:hAnsi="Arial" w:eastAsia="Arial" w:cs="Arial"/>
      <w:sz w:val="34"/>
    </w:rPr>
  </w:style>
  <w:style w:type="character" w:customStyle="1" w:styleId="54">
    <w:name w:val="Heading 3 Char"/>
    <w:link w:val="4"/>
    <w:qFormat/>
    <w:uiPriority w:val="9"/>
    <w:rPr>
      <w:rFonts w:ascii="Arial" w:hAnsi="Arial" w:eastAsia="Arial" w:cs="Arial"/>
      <w:sz w:val="30"/>
      <w:szCs w:val="30"/>
    </w:rPr>
  </w:style>
  <w:style w:type="character" w:customStyle="1" w:styleId="55">
    <w:name w:val="Heading 4 Char"/>
    <w:link w:val="5"/>
    <w:qFormat/>
    <w:uiPriority w:val="9"/>
    <w:rPr>
      <w:rFonts w:ascii="Arial" w:hAnsi="Arial" w:eastAsia="Arial" w:cs="Arial"/>
      <w:b/>
      <w:bCs/>
      <w:sz w:val="26"/>
      <w:szCs w:val="26"/>
    </w:rPr>
  </w:style>
  <w:style w:type="character" w:customStyle="1" w:styleId="56">
    <w:name w:val="Heading 5 Char"/>
    <w:link w:val="6"/>
    <w:qFormat/>
    <w:uiPriority w:val="9"/>
    <w:rPr>
      <w:rFonts w:ascii="Arial" w:hAnsi="Arial" w:eastAsia="Arial" w:cs="Arial"/>
      <w:b/>
      <w:bCs/>
      <w:sz w:val="24"/>
      <w:szCs w:val="24"/>
    </w:rPr>
  </w:style>
  <w:style w:type="character" w:customStyle="1" w:styleId="57">
    <w:name w:val="Heading 6 Char"/>
    <w:link w:val="7"/>
    <w:qFormat/>
    <w:uiPriority w:val="9"/>
    <w:rPr>
      <w:rFonts w:ascii="Arial" w:hAnsi="Arial" w:eastAsia="Arial" w:cs="Arial"/>
      <w:b/>
      <w:bCs/>
      <w:sz w:val="22"/>
      <w:szCs w:val="22"/>
    </w:rPr>
  </w:style>
  <w:style w:type="character" w:customStyle="1" w:styleId="58">
    <w:name w:val="Heading 7 Char"/>
    <w:link w:val="8"/>
    <w:qFormat/>
    <w:uiPriority w:val="9"/>
    <w:rPr>
      <w:rFonts w:ascii="Arial" w:hAnsi="Arial" w:eastAsia="Arial" w:cs="Arial"/>
      <w:b/>
      <w:bCs/>
      <w:i/>
      <w:iCs/>
      <w:sz w:val="22"/>
      <w:szCs w:val="22"/>
    </w:rPr>
  </w:style>
  <w:style w:type="character" w:customStyle="1" w:styleId="59">
    <w:name w:val="Heading 8 Char"/>
    <w:link w:val="9"/>
    <w:qFormat/>
    <w:uiPriority w:val="9"/>
    <w:rPr>
      <w:rFonts w:ascii="Arial" w:hAnsi="Arial" w:eastAsia="Arial" w:cs="Arial"/>
      <w:i/>
      <w:iCs/>
      <w:sz w:val="22"/>
      <w:szCs w:val="22"/>
    </w:rPr>
  </w:style>
  <w:style w:type="character" w:customStyle="1" w:styleId="60">
    <w:name w:val="Heading 9 Char"/>
    <w:link w:val="10"/>
    <w:qFormat/>
    <w:uiPriority w:val="9"/>
    <w:rPr>
      <w:rFonts w:ascii="Arial" w:hAnsi="Arial" w:eastAsia="Arial" w:cs="Arial"/>
      <w:i/>
      <w:iCs/>
      <w:sz w:val="21"/>
      <w:szCs w:val="21"/>
    </w:rPr>
  </w:style>
  <w:style w:type="paragraph" w:styleId="61">
    <w:name w:val="List Paragraph"/>
    <w:basedOn w:val="1"/>
    <w:qFormat/>
    <w:uiPriority w:val="34"/>
    <w:pPr>
      <w:ind w:left="720"/>
      <w:contextualSpacing/>
    </w:pPr>
  </w:style>
  <w:style w:type="paragraph" w:styleId="62">
    <w:name w:val="No Spacing"/>
    <w:qFormat/>
    <w:uiPriority w:val="1"/>
    <w:pPr>
      <w:spacing w:before="0" w:after="0" w:line="240" w:lineRule="auto"/>
    </w:pPr>
    <w:rPr>
      <w:rFonts w:hint="default" w:ascii="Times New Roman" w:hAnsi="Times New Roman" w:eastAsia="宋体" w:cs="Times New Roman"/>
    </w:rPr>
  </w:style>
  <w:style w:type="character" w:customStyle="1" w:styleId="63">
    <w:name w:val="Title Char"/>
    <w:link w:val="41"/>
    <w:qFormat/>
    <w:uiPriority w:val="10"/>
    <w:rPr>
      <w:sz w:val="48"/>
      <w:szCs w:val="48"/>
    </w:rPr>
  </w:style>
  <w:style w:type="character" w:customStyle="1" w:styleId="64">
    <w:name w:val="Subtitle Char"/>
    <w:link w:val="35"/>
    <w:qFormat/>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Quote Char"/>
    <w:link w:val="65"/>
    <w:qFormat/>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8">
    <w:name w:val="Intense Quote Char"/>
    <w:link w:val="67"/>
    <w:qFormat/>
    <w:uiPriority w:val="30"/>
    <w:rPr>
      <w:i/>
    </w:rPr>
  </w:style>
  <w:style w:type="character" w:customStyle="1" w:styleId="69">
    <w:name w:val="Header Char"/>
    <w:link w:val="32"/>
    <w:qFormat/>
    <w:uiPriority w:val="99"/>
  </w:style>
  <w:style w:type="character" w:customStyle="1" w:styleId="70">
    <w:name w:val="Footer Char"/>
    <w:link w:val="31"/>
    <w:qFormat/>
    <w:uiPriority w:val="99"/>
  </w:style>
  <w:style w:type="character" w:customStyle="1" w:styleId="71">
    <w:name w:val="Caption Char"/>
    <w:link w:val="31"/>
    <w:qFormat/>
    <w:uiPriority w:val="99"/>
  </w:style>
  <w:style w:type="table" w:customStyle="1" w:styleId="72">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3">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0">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1">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2">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3">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4">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5">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7">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4">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1">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2">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3">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4">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5">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6">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7">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8">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9">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0">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1">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2">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3">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7">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9">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0">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2">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3">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4">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5">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6">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7">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9">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0">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1">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2">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3">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4">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2">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3">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4">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5">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6">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7">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8">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9">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0">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1">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2">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3">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4">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5">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6">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7">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8">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9">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0">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1">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2">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3">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4">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9">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1">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2">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3">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4">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5">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6">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8">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9">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0">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1">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2">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3">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5">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6">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7">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8">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9">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0">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1">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2">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3">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4">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5">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6">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7">
    <w:name w:val="Footnote Text Char"/>
    <w:link w:val="36"/>
    <w:qFormat/>
    <w:uiPriority w:val="99"/>
    <w:rPr>
      <w:sz w:val="18"/>
    </w:rPr>
  </w:style>
  <w:style w:type="character" w:customStyle="1" w:styleId="198">
    <w:name w:val="Endnote Text Char"/>
    <w:link w:val="30"/>
    <w:qFormat/>
    <w:uiPriority w:val="99"/>
    <w:rPr>
      <w:sz w:val="20"/>
    </w:rPr>
  </w:style>
  <w:style w:type="paragraph" w:customStyle="1" w:styleId="199">
    <w:name w:val="TOC Heading"/>
    <w:unhideWhenUsed/>
    <w:qFormat/>
    <w:uiPriority w:val="39"/>
    <w:rPr>
      <w:rFonts w:hint="default" w:ascii="Times New Roman" w:hAnsi="Times New Roman" w:eastAsia="宋体" w:cs="Times New Roman"/>
    </w:rPr>
  </w:style>
  <w:style w:type="paragraph" w:customStyle="1" w:styleId="200">
    <w:name w:val="标题 111"/>
    <w:basedOn w:val="1"/>
    <w:next w:val="1"/>
    <w:qFormat/>
    <w:uiPriority w:val="0"/>
    <w:pPr>
      <w:keepNext/>
      <w:keepLines/>
      <w:spacing w:line="578" w:lineRule="auto"/>
      <w:jc w:val="center"/>
      <w:outlineLvl w:val="0"/>
    </w:pPr>
    <w:rPr>
      <w:rFonts w:eastAsia="新宋体"/>
      <w:b/>
      <w:bCs/>
      <w:sz w:val="30"/>
      <w:szCs w:val="44"/>
    </w:rPr>
  </w:style>
  <w:style w:type="character" w:customStyle="1" w:styleId="201">
    <w:name w:val="默认段落字体1"/>
    <w:link w:val="1"/>
    <w:semiHidden/>
    <w:qFormat/>
    <w:uiPriority w:val="0"/>
  </w:style>
  <w:style w:type="table" w:customStyle="1" w:styleId="202">
    <w:name w:val="普通表格11"/>
    <w:semiHidden/>
    <w:qFormat/>
    <w:uiPriority w:val="0"/>
  </w:style>
  <w:style w:type="paragraph" w:customStyle="1" w:styleId="203">
    <w:name w:val="正文文本 21"/>
    <w:basedOn w:val="1"/>
    <w:qFormat/>
    <w:uiPriority w:val="99"/>
    <w:pPr>
      <w:jc w:val="center"/>
    </w:pPr>
    <w:rPr>
      <w:rFonts w:ascii="仿宋_GB2312" w:eastAsia="仿宋_GB2312"/>
      <w:sz w:val="44"/>
    </w:rPr>
  </w:style>
  <w:style w:type="paragraph" w:customStyle="1" w:styleId="204">
    <w:name w:val="批注文字1"/>
    <w:basedOn w:val="1"/>
    <w:link w:val="205"/>
    <w:qFormat/>
    <w:uiPriority w:val="0"/>
  </w:style>
  <w:style w:type="character" w:customStyle="1" w:styleId="205">
    <w:name w:val="批注文字 字符"/>
    <w:link w:val="204"/>
    <w:qFormat/>
    <w:uiPriority w:val="0"/>
    <w:rPr>
      <w:rFonts w:ascii="Calibri" w:hAnsi="Calibri"/>
      <w:sz w:val="21"/>
      <w:szCs w:val="24"/>
    </w:rPr>
  </w:style>
  <w:style w:type="paragraph" w:customStyle="1" w:styleId="206">
    <w:name w:val="正文文本缩进11"/>
    <w:basedOn w:val="1"/>
    <w:next w:val="207"/>
    <w:unhideWhenUsed/>
    <w:qFormat/>
    <w:uiPriority w:val="99"/>
    <w:pPr>
      <w:spacing w:after="120"/>
      <w:ind w:left="420"/>
    </w:pPr>
  </w:style>
  <w:style w:type="paragraph" w:customStyle="1" w:styleId="207">
    <w:name w:val="寄信人地址11"/>
    <w:basedOn w:val="1"/>
    <w:qFormat/>
    <w:uiPriority w:val="0"/>
    <w:rPr>
      <w:rFonts w:ascii="Arial" w:hAnsi="Arial"/>
    </w:rPr>
  </w:style>
  <w:style w:type="paragraph" w:customStyle="1" w:styleId="208">
    <w:name w:val="纯文本1"/>
    <w:basedOn w:val="1"/>
    <w:qFormat/>
    <w:uiPriority w:val="0"/>
    <w:rPr>
      <w:rFonts w:ascii="宋体" w:hAnsi="Courier New"/>
    </w:rPr>
  </w:style>
  <w:style w:type="paragraph" w:customStyle="1" w:styleId="209">
    <w:name w:val="批注框文本1"/>
    <w:basedOn w:val="1"/>
    <w:link w:val="210"/>
    <w:qFormat/>
    <w:uiPriority w:val="0"/>
    <w:rPr>
      <w:sz w:val="18"/>
      <w:szCs w:val="18"/>
    </w:rPr>
  </w:style>
  <w:style w:type="character" w:customStyle="1" w:styleId="210">
    <w:name w:val="批注框文本 字符"/>
    <w:link w:val="209"/>
    <w:qFormat/>
    <w:uiPriority w:val="0"/>
    <w:rPr>
      <w:rFonts w:ascii="Calibri" w:hAnsi="Calibri"/>
      <w:sz w:val="18"/>
      <w:szCs w:val="18"/>
    </w:rPr>
  </w:style>
  <w:style w:type="paragraph" w:customStyle="1" w:styleId="211">
    <w:name w:val="页脚11"/>
    <w:basedOn w:val="1"/>
    <w:unhideWhenUsed/>
    <w:qFormat/>
    <w:uiPriority w:val="99"/>
    <w:pPr>
      <w:tabs>
        <w:tab w:val="center" w:pos="7143"/>
        <w:tab w:val="right" w:pos="14287"/>
      </w:tabs>
    </w:pPr>
  </w:style>
  <w:style w:type="paragraph" w:customStyle="1" w:styleId="212">
    <w:name w:val="目录 111"/>
    <w:basedOn w:val="1"/>
    <w:next w:val="1"/>
    <w:unhideWhenUsed/>
    <w:qFormat/>
    <w:uiPriority w:val="39"/>
    <w:pPr>
      <w:spacing w:after="57"/>
    </w:pPr>
  </w:style>
  <w:style w:type="paragraph" w:customStyle="1" w:styleId="213">
    <w:name w:val="批注主题1"/>
    <w:basedOn w:val="204"/>
    <w:next w:val="204"/>
    <w:link w:val="214"/>
    <w:qFormat/>
    <w:uiPriority w:val="0"/>
    <w:pPr>
      <w:jc w:val="left"/>
    </w:pPr>
    <w:rPr>
      <w:b/>
      <w:bCs/>
    </w:rPr>
  </w:style>
  <w:style w:type="character" w:customStyle="1" w:styleId="214">
    <w:name w:val="批注主题 字符"/>
    <w:link w:val="213"/>
    <w:qFormat/>
    <w:uiPriority w:val="0"/>
    <w:rPr>
      <w:rFonts w:ascii="Calibri" w:hAnsi="Calibri"/>
      <w:b/>
      <w:bCs/>
      <w:sz w:val="21"/>
      <w:szCs w:val="24"/>
    </w:rPr>
  </w:style>
  <w:style w:type="paragraph" w:customStyle="1" w:styleId="215">
    <w:name w:val="正文首行缩进 21"/>
    <w:basedOn w:val="206"/>
    <w:qFormat/>
    <w:uiPriority w:val="0"/>
    <w:pPr>
      <w:ind w:firstLine="420"/>
    </w:pPr>
  </w:style>
  <w:style w:type="table" w:customStyle="1" w:styleId="216">
    <w:name w:val="网格型1"/>
    <w:qFormat/>
    <w:uiPriority w:val="59"/>
    <w:rPr>
      <w:lang w:val="en-US" w:eastAsia="zh-CN" w:bidi="ar-SA"/>
    </w:rPr>
  </w:style>
  <w:style w:type="character" w:customStyle="1" w:styleId="217">
    <w:name w:val="批注引用1"/>
    <w:link w:val="1"/>
    <w:qFormat/>
    <w:uiPriority w:val="0"/>
    <w:rPr>
      <w:sz w:val="21"/>
      <w:szCs w:val="21"/>
    </w:rPr>
  </w:style>
  <w:style w:type="paragraph" w:customStyle="1" w:styleId="218">
    <w:name w:val="脚注文本11"/>
    <w:basedOn w:val="1"/>
    <w:next w:val="219"/>
    <w:unhideWhenUsed/>
    <w:qFormat/>
    <w:uiPriority w:val="0"/>
    <w:pPr>
      <w:spacing w:after="40"/>
    </w:pPr>
    <w:rPr>
      <w:sz w:val="18"/>
    </w:rPr>
  </w:style>
  <w:style w:type="paragraph" w:customStyle="1" w:styleId="219">
    <w:name w:val="索引 511"/>
    <w:basedOn w:val="1"/>
    <w:next w:val="1"/>
    <w:qFormat/>
    <w:uiPriority w:val="0"/>
    <w:pPr>
      <w:ind w:left="798"/>
      <w:jc w:val="left"/>
    </w:pPr>
    <w:rPr>
      <w:rFonts w:ascii="Calibri" w:hAnsi="Calibri"/>
      <w:sz w:val="21"/>
    </w:rPr>
  </w:style>
  <w:style w:type="character" w:customStyle="1" w:styleId="220">
    <w:name w:val="超链接1"/>
    <w:link w:val="1"/>
    <w:qFormat/>
    <w:uiPriority w:val="0"/>
    <w:rPr>
      <w:color w:val="0000FF"/>
      <w:u w:val="single"/>
    </w:rPr>
  </w:style>
  <w:style w:type="character" w:customStyle="1" w:styleId="221">
    <w:name w:val="页码1"/>
    <w:link w:val="1"/>
    <w:qFormat/>
    <w:uiPriority w:val="0"/>
  </w:style>
  <w:style w:type="paragraph" w:customStyle="1" w:styleId="222">
    <w:name w:val="普通(网站)1"/>
    <w:basedOn w:val="18"/>
    <w:qFormat/>
    <w:uiPriority w:val="0"/>
    <w:pPr>
      <w:widowControl/>
      <w:spacing w:before="100" w:beforeAutospacing="1" w:after="100" w:afterAutospacing="1"/>
      <w:jc w:val="left"/>
    </w:pPr>
    <w:rPr>
      <w:rFonts w:ascii="宋体" w:hAnsi="宋体"/>
      <w:sz w:val="24"/>
    </w:rPr>
  </w:style>
  <w:style w:type="paragraph" w:customStyle="1" w:styleId="223">
    <w:name w:val="正文文本缩进1"/>
    <w:basedOn w:val="18"/>
    <w:next w:val="224"/>
    <w:qFormat/>
    <w:uiPriority w:val="0"/>
    <w:pPr>
      <w:spacing w:after="120"/>
      <w:ind w:left="420"/>
    </w:pPr>
    <w:rPr>
      <w:rFonts w:ascii="Calibri" w:hAnsi="Calibri"/>
    </w:rPr>
  </w:style>
  <w:style w:type="paragraph" w:customStyle="1" w:styleId="224">
    <w:name w:val="寄信人地址1"/>
    <w:basedOn w:val="26"/>
    <w:qFormat/>
    <w:uiPriority w:val="0"/>
    <w:rPr>
      <w:rFonts w:ascii="Arial" w:hAnsi="Arial"/>
    </w:rPr>
  </w:style>
  <w:style w:type="paragraph" w:customStyle="1" w:styleId="225">
    <w:name w:val="正文文本1"/>
    <w:basedOn w:val="18"/>
    <w:next w:val="18"/>
    <w:qFormat/>
    <w:uiPriority w:val="0"/>
    <w:pPr>
      <w:spacing w:after="120"/>
    </w:pPr>
    <w:rPr>
      <w:rFonts w:ascii="Calibri" w:hAnsi="Calibri"/>
    </w:rPr>
  </w:style>
  <w:style w:type="paragraph" w:customStyle="1" w:styleId="226">
    <w:name w:val="日期1"/>
    <w:basedOn w:val="18"/>
    <w:next w:val="18"/>
    <w:qFormat/>
    <w:uiPriority w:val="0"/>
    <w:rPr>
      <w:rFonts w:eastAsia="仿宋_GB2312"/>
      <w:sz w:val="28"/>
      <w:szCs w:val="20"/>
    </w:rPr>
  </w:style>
  <w:style w:type="paragraph" w:customStyle="1" w:styleId="227">
    <w:name w:val="页脚1"/>
    <w:basedOn w:val="18"/>
    <w:qFormat/>
    <w:uiPriority w:val="0"/>
    <w:pPr>
      <w:tabs>
        <w:tab w:val="center" w:pos="4153"/>
        <w:tab w:val="right" w:pos="8306"/>
      </w:tabs>
      <w:jc w:val="left"/>
    </w:pPr>
    <w:rPr>
      <w:sz w:val="18"/>
      <w:szCs w:val="18"/>
    </w:rPr>
  </w:style>
  <w:style w:type="paragraph" w:customStyle="1" w:styleId="228">
    <w:name w:val="列出段落"/>
    <w:basedOn w:val="1"/>
    <w:qFormat/>
    <w:uiPriority w:val="34"/>
    <w:pPr>
      <w:ind w:firstLine="420"/>
    </w:pPr>
    <w:rPr>
      <w:rFonts w:eastAsia="仿宋"/>
    </w:rPr>
  </w:style>
  <w:style w:type="paragraph" w:customStyle="1" w:styleId="229">
    <w:name w:val="正文缩进1"/>
    <w:basedOn w:val="18"/>
    <w:qFormat/>
    <w:uiPriority w:val="0"/>
    <w:pPr>
      <w:ind w:firstLine="420"/>
    </w:pPr>
  </w:style>
  <w:style w:type="paragraph" w:customStyle="1" w:styleId="230">
    <w:name w:val="p0"/>
    <w:basedOn w:val="18"/>
    <w:qFormat/>
    <w:uiPriority w:val="0"/>
    <w:pPr>
      <w:widowControl/>
    </w:pPr>
    <w:rPr>
      <w:szCs w:val="21"/>
    </w:rPr>
  </w:style>
  <w:style w:type="paragraph" w:customStyle="1" w:styleId="231">
    <w:name w:val="标题 11"/>
    <w:basedOn w:val="18"/>
    <w:next w:val="1"/>
    <w:link w:val="241"/>
    <w:qFormat/>
    <w:uiPriority w:val="0"/>
    <w:pPr>
      <w:keepNext/>
      <w:keepLines/>
      <w:spacing w:line="578" w:lineRule="auto"/>
      <w:jc w:val="center"/>
      <w:outlineLvl w:val="0"/>
    </w:pPr>
    <w:rPr>
      <w:rFonts w:eastAsia="新宋体"/>
      <w:b/>
      <w:bCs/>
      <w:sz w:val="30"/>
      <w:szCs w:val="44"/>
    </w:rPr>
  </w:style>
  <w:style w:type="paragraph" w:customStyle="1" w:styleId="232">
    <w:name w:val="页眉1"/>
    <w:basedOn w:val="18"/>
    <w:qFormat/>
    <w:uiPriority w:val="0"/>
    <w:pPr>
      <w:pBdr>
        <w:bottom w:val="single" w:color="000000" w:sz="6" w:space="1"/>
      </w:pBdr>
      <w:tabs>
        <w:tab w:val="center" w:pos="4153"/>
        <w:tab w:val="right" w:pos="8306"/>
      </w:tabs>
      <w:jc w:val="center"/>
    </w:pPr>
    <w:rPr>
      <w:sz w:val="18"/>
      <w:szCs w:val="18"/>
    </w:rPr>
  </w:style>
  <w:style w:type="paragraph" w:customStyle="1" w:styleId="233">
    <w:name w:val="目录 11"/>
    <w:basedOn w:val="26"/>
    <w:next w:val="1"/>
    <w:qFormat/>
    <w:uiPriority w:val="0"/>
  </w:style>
  <w:style w:type="table" w:customStyle="1" w:styleId="234">
    <w:name w:val="网格型11"/>
    <w:basedOn w:val="235"/>
    <w:qFormat/>
    <w:uiPriority w:val="59"/>
    <w:pPr>
      <w:widowControl w:val="0"/>
      <w:jc w:val="both"/>
    </w:pPr>
  </w:style>
  <w:style w:type="table" w:customStyle="1" w:styleId="235">
    <w:name w:val="普通表格1"/>
    <w:semiHidden/>
    <w:qFormat/>
    <w:uiPriority w:val="0"/>
    <w:rPr>
      <w:lang w:val="en-US" w:eastAsia="zh-CN" w:bidi="ar-SA"/>
    </w:rPr>
  </w:style>
  <w:style w:type="paragraph" w:customStyle="1" w:styleId="236">
    <w:name w:val="信息标题1"/>
    <w:basedOn w:val="1"/>
    <w:next w:val="237"/>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237">
    <w:name w:val="正文文本12"/>
    <w:basedOn w:val="1"/>
    <w:next w:val="1"/>
    <w:qFormat/>
    <w:uiPriority w:val="99"/>
    <w:pPr>
      <w:spacing w:after="120"/>
    </w:pPr>
  </w:style>
  <w:style w:type="paragraph" w:customStyle="1" w:styleId="23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脚注文本12"/>
    <w:basedOn w:val="1"/>
    <w:next w:val="240"/>
    <w:qFormat/>
    <w:uiPriority w:val="99"/>
    <w:pPr>
      <w:jc w:val="left"/>
    </w:pPr>
    <w:rPr>
      <w:rFonts w:ascii="宋体" w:eastAsia="Times New Roman"/>
      <w:sz w:val="18"/>
      <w:szCs w:val="18"/>
    </w:rPr>
  </w:style>
  <w:style w:type="paragraph" w:customStyle="1" w:styleId="240">
    <w:name w:val="索引 512"/>
    <w:basedOn w:val="1"/>
    <w:next w:val="1"/>
    <w:qFormat/>
    <w:uiPriority w:val="0"/>
    <w:pPr>
      <w:ind w:left="798"/>
      <w:jc w:val="left"/>
    </w:pPr>
    <w:rPr>
      <w:rFonts w:ascii="Calibri" w:hAnsi="Calibri"/>
    </w:rPr>
  </w:style>
  <w:style w:type="character" w:customStyle="1" w:styleId="241">
    <w:name w:val="标题 1 字符"/>
    <w:link w:val="231"/>
    <w:qFormat/>
    <w:uiPriority w:val="0"/>
    <w:rPr>
      <w:rFonts w:eastAsia="新宋体"/>
      <w:b/>
      <w:bCs/>
      <w:sz w:val="30"/>
      <w:szCs w:val="44"/>
    </w:rPr>
  </w:style>
  <w:style w:type="character" w:customStyle="1" w:styleId="242">
    <w:name w:val="font61"/>
    <w:basedOn w:val="44"/>
    <w:qFormat/>
    <w:uiPriority w:val="0"/>
    <w:rPr>
      <w:rFonts w:hint="default" w:ascii="Times New Roman" w:hAnsi="Times New Roman" w:cs="Times New Roman"/>
      <w:color w:val="000000"/>
      <w:sz w:val="21"/>
      <w:szCs w:val="21"/>
      <w:u w:val="none"/>
    </w:rPr>
  </w:style>
  <w:style w:type="character" w:customStyle="1" w:styleId="243">
    <w:name w:val="font31"/>
    <w:basedOn w:val="44"/>
    <w:qFormat/>
    <w:uiPriority w:val="0"/>
    <w:rPr>
      <w:rFonts w:hint="eastAsia" w:ascii="宋体" w:hAnsi="宋体" w:eastAsia="宋体" w:cs="宋体"/>
      <w:color w:val="000000"/>
      <w:sz w:val="21"/>
      <w:szCs w:val="21"/>
      <w:u w:val="none"/>
    </w:rPr>
  </w:style>
  <w:style w:type="character" w:customStyle="1" w:styleId="244">
    <w:name w:val="font71"/>
    <w:basedOn w:val="44"/>
    <w:qFormat/>
    <w:uiPriority w:val="0"/>
    <w:rPr>
      <w:rFonts w:hint="eastAsia"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5fe97fe6-e5c2-4f25-9caf-884a7857176d</errorID>
      <errorWord>;</errorWord>
      <group>L1_Format</group>
      <groupName>格式问题</groupName>
      <ability>L2_HalfPunc</ability>
      <abilityName>全半角检查</abilityName>
      <candidateList>
        <item>；</item>
      </candidateList>
      <explain>文本全半角错误。</explain>
      <paraID>48F789C7</paraID>
      <start>65</start>
      <end>66</end>
      <status>unmodified</status>
      <modifiedWord/>
      <trackRevisions>false</trackRevisions>
    </reviewItem>
    <reviewItem>
      <errorID>027343f6-a77d-462a-a7e4-7f26b44ff33c</errorID>
      <errorWord>;</errorWord>
      <group>L1_Format</group>
      <groupName>格式问题</groupName>
      <ability>L2_HalfPunc</ability>
      <abilityName>全半角检查</abilityName>
      <candidateList>
        <item>；</item>
      </candidateList>
      <explain>文本全半角错误。</explain>
      <paraID>48F789C7</paraID>
      <start>75</start>
      <end>76</end>
      <status>unmodified</status>
      <modifiedWord/>
      <trackRevisions>false</trackRevisions>
    </reviewItem>
    <reviewItem>
      <errorID>0f6d19b2-3962-41a8-958d-9b213ee42c78</errorID>
      <errorWord>;</errorWord>
      <group>L1_Format</group>
      <groupName>格式问题</groupName>
      <ability>L2_HalfPunc</ability>
      <abilityName>全半角检查</abilityName>
      <candidateList>
        <item>；</item>
      </candidateList>
      <explain>文本全半角错误。</explain>
      <paraID>48F789C7</paraID>
      <start>85</start>
      <end>86</end>
      <status>unmodified</status>
      <modifiedWord/>
      <trackRevisions>false</trackRevisions>
    </reviewItem>
    <reviewItem>
      <errorID>9a88a089-8885-4bd0-9d67-eb1073958007</errorID>
      <errorWord>;</errorWord>
      <group>L1_Format</group>
      <groupName>格式问题</groupName>
      <ability>L2_HalfPunc</ability>
      <abilityName>全半角检查</abilityName>
      <candidateList>
        <item>；</item>
      </candidateList>
      <explain>文本全半角错误。</explain>
      <paraID>48F789C7</paraID>
      <start>94</start>
      <end>95</end>
      <status>unmodified</status>
      <modifiedWord/>
      <trackRevisions>false</trackRevisions>
    </reviewItem>
    <reviewItem>
      <errorID>ab2ff6ca-367d-49d4-a5da-c5071259462b</errorID>
      <errorWord>;</errorWord>
      <group>L1_Format</group>
      <groupName>格式问题</groupName>
      <ability>L2_HalfPunc</ability>
      <abilityName>全半角检查</abilityName>
      <candidateList>
        <item>；</item>
      </candidateList>
      <explain>文本全半角错误。</explain>
      <paraID>48F789C7</paraID>
      <start>107</start>
      <end>108</end>
      <status>unmodified</status>
      <modifiedWord/>
      <trackRevisions>false</trackRevisions>
    </reviewItem>
    <reviewItem>
      <errorID>b26516a4-02af-4888-a686-48ae2c8dbe61</errorID>
      <errorWord>;</errorWord>
      <group>L1_Format</group>
      <groupName>格式问题</groupName>
      <ability>L2_HalfPunc</ability>
      <abilityName>全半角检查</abilityName>
      <candidateList>
        <item>；</item>
      </candidateList>
      <explain>文本全半角错误。</explain>
      <paraID>48F789C7</paraID>
      <start>116</start>
      <end>117</end>
      <status>unmodified</status>
      <modifiedWord/>
      <trackRevisions>false</trackRevisions>
    </reviewItem>
    <reviewItem>
      <errorID>5cd06d02-935b-4810-9bbe-366f88c7cdbf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76620DC8</paraID>
      <start>0</start>
      <end>3</end>
      <status>unmodified</status>
      <modifiedWord/>
      <trackRevisions>false</trackRevisions>
    </reviewItem>
    <reviewItem>
      <errorID>c67d1833-78a2-4da3-9e12-3c259770204e</errorID>
      <errorWord>(</errorWord>
      <group>L1_Format</group>
      <groupName>格式问题</groupName>
      <ability>L2_HalfPunc</ability>
      <abilityName>全半角检查</abilityName>
      <candidateList>
        <item>（</item>
      </candidateList>
      <explain>文本全半角错误。</explain>
      <paraID>5017D915</paraID>
      <start>0</start>
      <end>1</end>
      <status>unmodified</status>
      <modifiedWord/>
      <trackRevisions>false</trackRevisions>
    </reviewItem>
    <reviewItem>
      <errorID>c7a30afd-b968-447e-ae18-d05b3911aaa6</errorID>
      <errorWord>)</errorWord>
      <group>L1_Format</group>
      <groupName>格式问题</groupName>
      <ability>L2_HalfPunc</ability>
      <abilityName>全半角检查</abilityName>
      <candidateList>
        <item>）</item>
      </candidateList>
      <explain>文本全半角错误。</explain>
      <paraID>5017D915</paraID>
      <start>2</start>
      <end>3</end>
      <status>unmodified</status>
      <modifiedWord/>
      <trackRevisions>false</trackRevisions>
    </reviewItem>
    <reviewItem>
      <errorID>58229551-f75c-4759-bdd8-1175bfeb64f3</errorID>
      <errorWord>州</errorWord>
      <group>L1_Word</group>
      <groupName>字词问题</groupName>
      <ability>L2_Typo</ability>
      <abilityName>字词错误</abilityName>
      <candidateList>
        <item>州市</item>
      </candidateList>
      <explain/>
      <paraID>5BFE3A9A</paraID>
      <start>32</start>
      <end>33</end>
      <status>unmodified</status>
      <modifiedWord/>
      <trackRevisions>false</trackRevisions>
    </reviewItem>
    <reviewItem>
      <errorID>20de6f4e-a9d7-45c3-bc44-ec9caae5d550</errorID>
      <errorWord>-</errorWord>
      <group>L1_Format</group>
      <groupName>格式问题</groupName>
      <ability>L2_HalfPunc</ability>
      <abilityName>全半角检查</abilityName>
      <candidateList>
        <item>－</item>
      </candidateList>
      <explain>文本全半角错误。</explain>
      <paraID>5BFE3A9A</paraID>
      <start>39</start>
      <end>40</end>
      <status>unmodified</status>
      <modifiedWord/>
      <trackRevisions>false</trackRevisions>
    </reviewItem>
    <reviewItem>
      <errorID>7c65b549-a92e-4fcf-bd30-2a4847fb1b8c</errorID>
      <errorWord>-</errorWord>
      <group>L1_Format</group>
      <groupName>格式问题</groupName>
      <ability>L2_HalfPunc</ability>
      <abilityName>全半角检查</abilityName>
      <candidateList>
        <item>－</item>
      </candidateList>
      <explain>文本全半角错误。</explain>
      <paraID>5BFE3A9A</paraID>
      <start>44</start>
      <end>45</end>
      <status>unmodified</status>
      <modifiedWord/>
      <trackRevisions>false</trackRevisions>
    </reviewItem>
    <reviewItem>
      <errorID>599a7ec9-617c-4068-b65c-ee463e12acbc</errorID>
      <errorWord>-</errorWord>
      <group>L1_Format</group>
      <groupName>格式问题</groupName>
      <ability>L2_HalfPunc</ability>
      <abilityName>全半角检查</abilityName>
      <candidateList>
        <item>－</item>
      </candidateList>
      <explain>文本全半角错误。</explain>
      <paraID>5BFE3A9A</paraID>
      <start>45</start>
      <end>46</end>
      <status>unmodified</status>
      <modifiedWord/>
      <trackRevisions>false</trackRevisions>
    </reviewItem>
    <reviewItem>
      <errorID>ef0b8f7c-05a6-4ac7-84fc-09b0494a3841</errorID>
      <errorWord>-</errorWord>
      <group>L1_Format</group>
      <groupName>格式问题</groupName>
      <ability>L2_HalfPunc</ability>
      <abilityName>全半角检查</abilityName>
      <candidateList>
        <item>－</item>
      </candidateList>
      <explain>文本全半角错误。</explain>
      <paraID> 94823AD</paraID>
      <start>90</start>
      <end>91</end>
      <status>unmodified</status>
      <modifiedWord/>
      <trackRevisions>false</trackRevisions>
    </reviewItem>
    <reviewItem>
      <errorID>9b02361c-f6af-414d-8cef-69e0acbf0f79</errorID>
      <errorWord>-</errorWord>
      <group>L1_Format</group>
      <groupName>格式问题</groupName>
      <ability>L2_HalfPunc</ability>
      <abilityName>全半角检查</abilityName>
      <candidateList>
        <item>－</item>
      </candidateList>
      <explain>文本全半角错误。</explain>
      <paraID> 94823AD</paraID>
      <start>95</start>
      <end>96</end>
      <status>unmodified</status>
      <modifiedWord/>
      <trackRevisions>false</trackRevisions>
    </reviewItem>
    <reviewItem>
      <errorID>8496ab5e-8c6e-4e43-a807-a75b28fd0700</errorID>
      <errorWord>-</errorWord>
      <group>L1_Format</group>
      <groupName>格式问题</groupName>
      <ability>L2_HalfPunc</ability>
      <abilityName>全半角检查</abilityName>
      <candidateList>
        <item>－</item>
      </candidateList>
      <explain>文本全半角错误。</explain>
      <paraID>7D7A2773</paraID>
      <start>105</start>
      <end>106</end>
      <status>unmodified</status>
      <modifiedWord/>
      <trackRevisions>false</trackRevisions>
    </reviewItem>
    <reviewItem>
      <errorID>f75ac043-5b06-4524-946c-16f8a6dc48b7</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5F4038A6</paraID>
      <start>16</start>
      <end>19</end>
      <status>unmodified</status>
      <modifiedWord/>
      <trackRevisions>false</trackRevisions>
    </reviewItem>
    <reviewItem>
      <errorID>bed0b3cc-b461-4b73-afb5-b3de4b878f00</errorID>
      <errorWord>登陆</errorWord>
      <group>L1_Word</group>
      <groupName>字词问题</groupName>
      <ability>L2_Typo</ability>
      <abilityName>字词错误</abilityName>
      <candidateList>
        <item>登录</item>
      </candidateList>
      <explain>存在发音相同字词的误用。</explain>
      <paraID>683F4239</paraID>
      <start>42</start>
      <end>44</end>
      <status>unmodified</status>
      <modifiedWord/>
      <trackRevisions>false</trackRevisions>
    </reviewItem>
    <reviewItem>
      <errorID>0a098d63-8a80-4c24-becc-483f7226a020</errorID>
      <errorWord>法律、法规</errorWord>
      <group>L1_Word</group>
      <groupName>字词问题</groupName>
      <ability>L2_Typo</ability>
      <abilityName>字词错误</abilityName>
      <candidateList>
        <item>法律法规</item>
      </candidateList>
      <explain/>
      <paraID>3F803178</paraID>
      <start>3</start>
      <end>8</end>
      <status>unmodified</status>
      <modifiedWord/>
      <trackRevisions>false</trackRevisions>
    </reviewItem>
    <reviewItem>
      <errorID>c19678c6-6cff-4ee9-a760-748402e61c45</errorID>
      <errorWord>;</errorWord>
      <group>L1_Format</group>
      <groupName>格式问题</groupName>
      <ability>L2_HalfPunc</ability>
      <abilityName>全半角检查</abilityName>
      <candidateList>
        <item>；</item>
      </candidateList>
      <explain>文本全半角错误。</explain>
      <paraID> EF9D9E5</paraID>
      <start>27</start>
      <end>28</end>
      <status>unmodified</status>
      <modifiedWord/>
      <trackRevisions>false</trackRevisions>
    </reviewItem>
    <reviewItem>
      <errorID>c9604acc-bc44-4f1c-aad7-0b925f045622</errorID>
      <errorWord>,</errorWord>
      <group>L1_Format</group>
      <groupName>格式问题</groupName>
      <ability>L2_HalfPunc</ability>
      <abilityName>全半角检查</abilityName>
      <candidateList>
        <item>，</item>
      </candidateList>
      <explain>文本全半角错误。</explain>
      <paraID> D14E6E0</paraID>
      <start>120</start>
      <end>121</end>
      <status>unmodified</status>
      <modifiedWord/>
      <trackRevisions>false</trackRevisions>
    </reviewItem>
    <reviewItem>
      <errorID>857d6c6d-cde5-4a85-978e-b28abf8c5db8</errorID>
      <errorWord>(</errorWord>
      <group>L1_Format</group>
      <groupName>格式问题</groupName>
      <ability>L2_HalfPunc</ability>
      <abilityName>全半角检查</abilityName>
      <candidateList>
        <item>（</item>
      </candidateList>
      <explain>文本全半角错误。</explain>
      <paraID>1EDA2A97</paraID>
      <start>61</start>
      <end>62</end>
      <status>unmodified</status>
      <modifiedWord/>
      <trackRevisions>false</trackRevisions>
    </reviewItem>
    <reviewItem>
      <errorID>274a8ceb-fa4f-49ea-acd0-ef9c5fcb2780</errorID>
      <errorWord>)</errorWord>
      <group>L1_Format</group>
      <groupName>格式问题</groupName>
      <ability>L2_HalfPunc</ability>
      <abilityName>全半角检查</abilityName>
      <candidateList>
        <item>）</item>
      </candidateList>
      <explain>文本全半角错误。</explain>
      <paraID>1EDA2A97</paraID>
      <start>64</start>
      <end>65</end>
      <status>unmodified</status>
      <modifiedWord/>
      <trackRevisions>false</trackRevisions>
    </reviewItem>
    <reviewItem>
      <errorID>ecd2025f-f9de-4902-8679-d12c4318ee09</errorID>
      <errorWord>;</errorWord>
      <group>L1_Format</group>
      <groupName>格式问题</groupName>
      <ability>L2_HalfPunc</ability>
      <abilityName>全半角检查</abilityName>
      <candidateList>
        <item>；</item>
      </candidateList>
      <explain>文本全半角错误。</explain>
      <paraID>1EDA2A97</paraID>
      <start>69</start>
      <end>70</end>
      <status>unmodified</status>
      <modifiedWord/>
      <trackRevisions>false</trackRevisions>
    </reviewItem>
    <reviewItem>
      <errorID>e25ec14d-9c19-4e5d-9043-a742e1557bc7</errorID>
      <errorWord>(</errorWord>
      <group>L1_Format</group>
      <groupName>格式问题</groupName>
      <ability>L2_HalfPunc</ability>
      <abilityName>全半角检查</abilityName>
      <candidateList>
        <item>（</item>
      </candidateList>
      <explain>文本全半角错误。</explain>
      <paraID>1EDA2A97</paraID>
      <start>86</start>
      <end>87</end>
      <status>unmodified</status>
      <modifiedWord/>
      <trackRevisions>false</trackRevisions>
    </reviewItem>
    <reviewItem>
      <errorID>1fce4000-c2a4-48ff-a4fc-4e10c4644e5f</errorID>
      <errorWord>)</errorWord>
      <group>L1_Format</group>
      <groupName>格式问题</groupName>
      <ability>L2_HalfPunc</ability>
      <abilityName>全半角检查</abilityName>
      <candidateList>
        <item>）</item>
      </candidateList>
      <explain>文本全半角错误。</explain>
      <paraID>1EDA2A97</paraID>
      <start>89</start>
      <end>90</end>
      <status>unmodified</status>
      <modifiedWord/>
      <trackRevisions>false</trackRevisions>
    </reviewItem>
    <reviewItem>
      <errorID>0714ad66-4be5-466f-8939-8a7302b08e5a</errorID>
      <errorWord>示</errorWord>
      <group>L1_Word</group>
      <groupName>字词问题</groupName>
      <ability>L2_Typo</ability>
      <abilityName>字词错误</abilityName>
      <candidateList>
        <item>示之</item>
      </candidateList>
      <explain/>
      <paraID>1F9B153C</paraID>
      <start>14</start>
      <end>15</end>
      <status>unmodified</status>
      <modifiedWord/>
      <trackRevisions>false</trackRevisions>
    </reviewItem>
    <reviewItem>
      <errorID>0c2312cf-24d1-4ddf-b793-6eb1465f28b1</errorID>
      <errorWord>取得</errorWord>
      <group>L1_Word</group>
      <groupName>字词问题</groupName>
      <ability>L2_Typo</ability>
      <abilityName>字词错误</abilityName>
      <candidateList>
        <item>获得</item>
      </candidateList>
      <explain>〈动〉取得；得到（多用于抽象事物）：～好评｜～宝贵的经验｜～显著的成绩。</explain>
      <paraID>4FDBD032</paraID>
      <start>133</start>
      <end>135</end>
      <status>unmodified</status>
      <modifiedWord/>
      <trackRevisions>false</trackRevisions>
    </reviewItem>
    <reviewItem>
      <errorID>0815201a-257d-43d6-8a81-8df30467cf7c</errorID>
      <errorWord>(</errorWord>
      <group>L1_Format</group>
      <groupName>格式问题</groupName>
      <ability>L2_HalfPunc</ability>
      <abilityName>全半角检查</abilityName>
      <candidateList>
        <item>（</item>
      </candidateList>
      <explain>文本全半角错误。</explain>
      <paraID>2BE9525D</paraID>
      <start>0</start>
      <end>1</end>
      <status>unmodified</status>
      <modifiedWord/>
      <trackRevisions>false</trackRevisions>
    </reviewItem>
    <reviewItem>
      <errorID>f635f8c0-daa6-4952-a341-0badd1293f31</errorID>
      <errorWord>)</errorWord>
      <group>L1_Format</group>
      <groupName>格式问题</groupName>
      <ability>L2_HalfPunc</ability>
      <abilityName>全半角检查</abilityName>
      <candidateList>
        <item>）</item>
      </candidateList>
      <explain>文本全半角错误。</explain>
      <paraID>2BE9525D</paraID>
      <start>2</start>
      <end>3</end>
      <status>unmodified</status>
      <modifiedWord/>
      <trackRevisions>false</trackRevisions>
    </reviewItem>
    <reviewItem>
      <errorID>f08f1b2f-6eeb-44c3-a992-8fba0c3aa864</errorID>
      <errorWord>(</errorWord>
      <group>L1_Format</group>
      <groupName>格式问题</groupName>
      <ability>L2_HalfPunc</ability>
      <abilityName>全半角检查</abilityName>
      <candidateList>
        <item>（</item>
      </candidateList>
      <explain>文本全半角错误。</explain>
      <paraID>72135D5C</paraID>
      <start>0</start>
      <end>1</end>
      <status>unmodified</status>
      <modifiedWord/>
      <trackRevisions>false</trackRevisions>
    </reviewItem>
    <reviewItem>
      <errorID>0ff45ba3-fd83-4d93-b315-252f6757e340</errorID>
      <errorWord>)</errorWord>
      <group>L1_Format</group>
      <groupName>格式问题</groupName>
      <ability>L2_HalfPunc</ability>
      <abilityName>全半角检查</abilityName>
      <candidateList>
        <item>）</item>
      </candidateList>
      <explain>文本全半角错误。</explain>
      <paraID>72135D5C</paraID>
      <start>2</start>
      <end>3</end>
      <status>unmodified</status>
      <modifiedWord/>
      <trackRevisions>false</trackRevisions>
    </reviewItem>
    <reviewItem>
      <errorID>f41d7cb7-c124-4258-a979-879b77b6f7c4</errorID>
      <errorWord>(</errorWord>
      <group>L1_Format</group>
      <groupName>格式问题</groupName>
      <ability>L2_HalfPunc</ability>
      <abilityName>全半角检查</abilityName>
      <candidateList>
        <item>（</item>
      </candidateList>
      <explain>文本全半角错误。</explain>
      <paraID>452C0C9B</paraID>
      <start>0</start>
      <end>1</end>
      <status>unmodified</status>
      <modifiedWord/>
      <trackRevisions>false</trackRevisions>
    </reviewItem>
    <reviewItem>
      <errorID>d3345edc-3094-4e29-a4c8-ffa6df484b50</errorID>
      <errorWord>)</errorWord>
      <group>L1_Format</group>
      <groupName>格式问题</groupName>
      <ability>L2_HalfPunc</ability>
      <abilityName>全半角检查</abilityName>
      <candidateList>
        <item>）</item>
      </candidateList>
      <explain>文本全半角错误。</explain>
      <paraID>452C0C9B</paraID>
      <start>2</start>
      <end>3</end>
      <status>unmodified</status>
      <modifiedWord/>
      <trackRevisions>false</trackRevisions>
    </reviewItem>
    <reviewItem>
      <errorID>e87d1cae-19fa-42d1-aa16-4eae80b31c64</errorID>
      <errorWord>(</errorWord>
      <group>L1_Format</group>
      <groupName>格式问题</groupName>
      <ability>L2_HalfPunc</ability>
      <abilityName>全半角检查</abilityName>
      <candidateList>
        <item>（</item>
      </candidateList>
      <explain>文本全半角错误。</explain>
      <paraID>7C7965D3</paraID>
      <start>0</start>
      <end>1</end>
      <status>unmodified</status>
      <modifiedWord/>
      <trackRevisions>false</trackRevisions>
    </reviewItem>
    <reviewItem>
      <errorID>11a8160b-fb69-4ea1-8c18-135faaea3404</errorID>
      <errorWord>)</errorWord>
      <group>L1_Format</group>
      <groupName>格式问题</groupName>
      <ability>L2_HalfPunc</ability>
      <abilityName>全半角检查</abilityName>
      <candidateList>
        <item>）</item>
      </candidateList>
      <explain>文本全半角错误。</explain>
      <paraID>7C7965D3</paraID>
      <start>2</start>
      <end>3</end>
      <status>unmodified</status>
      <modifiedWord/>
      <trackRevisions>false</trackRevisions>
    </reviewItem>
    <reviewItem>
      <errorID>927e1449-2471-4921-92fc-4912e9c19c89</errorID>
      <errorWord>(</errorWord>
      <group>L1_Format</group>
      <groupName>格式问题</groupName>
      <ability>L2_HalfPunc</ability>
      <abilityName>全半角检查</abilityName>
      <candidateList>
        <item>（</item>
      </candidateList>
      <explain>文本全半角错误。</explain>
      <paraID>5F9400B4</paraID>
      <start>0</start>
      <end>1</end>
      <status>unmodified</status>
      <modifiedWord/>
      <trackRevisions>false</trackRevisions>
    </reviewItem>
    <reviewItem>
      <errorID>a242414e-9b7e-40ea-94e3-f6318e5834d3</errorID>
      <errorWord>)</errorWord>
      <group>L1_Format</group>
      <groupName>格式问题</groupName>
      <ability>L2_HalfPunc</ability>
      <abilityName>全半角检查</abilityName>
      <candidateList>
        <item>）</item>
      </candidateList>
      <explain>文本全半角错误。</explain>
      <paraID>5F9400B4</paraID>
      <start>2</start>
      <end>3</end>
      <status>unmodified</status>
      <modifiedWord/>
      <trackRevisions>false</trackRevisions>
    </reviewItem>
    <reviewItem>
      <errorID>4a30642e-1445-4800-b759-13108b8ed6c1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7EF5BC5</paraID>
      <start>0</start>
      <end>3</end>
      <status>unmodified</status>
      <modifiedWord/>
      <trackRevisions>false</trackRevisions>
    </reviewItem>
    <reviewItem>
      <errorID>b5562573-fd77-45f7-b282-ddc281674a3b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233D875B</paraID>
      <start>0</start>
      <end>3</end>
      <status>unmodified</status>
      <modifiedWord/>
      <trackRevisions>false</trackRevisions>
    </reviewItem>
    <reviewItem>
      <errorID>cc72974c-2f77-40fb-9773-0b26bd768c31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594EA6D</paraID>
      <start>0</start>
      <end>3</end>
      <status>unmodified</status>
      <modifiedWord/>
      <trackRevisions>false</trackRevisions>
    </reviewItem>
    <reviewItem>
      <errorID>c6ed9918-9171-432c-ad78-b7ab433b954f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6D1A85BE</paraID>
      <start>0</start>
      <end>3</end>
      <status>unmodified</status>
      <modifiedWord/>
      <trackRevisions>false</trackRevisions>
    </reviewItem>
    <reviewItem>
      <errorID>f5ed5caf-e18c-4d23-a455-597dfa390c6d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5F768B2C</paraID>
      <start>0</start>
      <end>3</end>
      <status>unmodified</status>
      <modifiedWord/>
      <trackRevisions>false</trackRevisions>
    </reviewItem>
    <reviewItem>
      <errorID>63b05981-d765-45af-98b4-bb28acf5039e</errorID>
      <errorWord>(</errorWord>
      <group>L1_Format</group>
      <groupName>格式问题</groupName>
      <ability>L2_HalfPunc</ability>
      <abilityName>全半角检查</abilityName>
      <candidateList>
        <item>（</item>
      </candidateList>
      <explain>文本全半角错误。</explain>
      <paraID>6E972F48</paraID>
      <start>0</start>
      <end>1</end>
      <status>unmodified</status>
      <modifiedWord/>
      <trackRevisions>false</trackRevisions>
    </reviewItem>
    <reviewItem>
      <errorID>3bc1de2d-b4e1-45f5-b09f-885be41fae21</errorID>
      <errorWord>)</errorWord>
      <group>L1_Format</group>
      <groupName>格式问题</groupName>
      <ability>L2_HalfPunc</ability>
      <abilityName>全半角检查</abilityName>
      <candidateList>
        <item>）</item>
      </candidateList>
      <explain>文本全半角错误。</explain>
      <paraID>6E972F48</paraID>
      <start>2</start>
      <end>3</end>
      <status>unmodified</status>
      <modifiedWord/>
      <trackRevisions>false</trackRevisions>
    </reviewItem>
    <reviewItem>
      <errorID>2bbc5695-c2bd-4987-9b91-1978f283217f</errorID>
      <errorWord>(</errorWord>
      <group>L1_Format</group>
      <groupName>格式问题</groupName>
      <ability>L2_HalfPunc</ability>
      <abilityName>全半角检查</abilityName>
      <candidateList>
        <item>（</item>
      </candidateList>
      <explain>文本全半角错误。</explain>
      <paraID>767611BF</paraID>
      <start>0</start>
      <end>1</end>
      <status>unmodified</status>
      <modifiedWord/>
      <trackRevisions>false</trackRevisions>
    </reviewItem>
    <reviewItem>
      <errorID>4a011f91-ca59-4155-b7b1-be82af2cbf04</errorID>
      <errorWord>)</errorWord>
      <group>L1_Format</group>
      <groupName>格式问题</groupName>
      <ability>L2_HalfPunc</ability>
      <abilityName>全半角检查</abilityName>
      <candidateList>
        <item>）</item>
      </candidateList>
      <explain>文本全半角错误。</explain>
      <paraID>767611BF</paraID>
      <start>2</start>
      <end>3</end>
      <status>unmodified</status>
      <modifiedWord/>
      <trackRevisions>false</trackRevisions>
    </reviewItem>
    <reviewItem>
      <errorID>8b11a49a-1024-4945-bb23-f45ba3542c69</errorID>
      <errorWord>“.</errorWord>
      <group>L1_Punc</group>
      <groupName>标点问题</groupName>
      <ability>L2_Punc</ability>
      <abilityName>标点符号检查</abilityName>
      <candidateList>
        <item>“</item>
      </candidateList>
      <explain/>
      <paraID>5AAB1599</paraID>
      <start>178</start>
      <end>180</end>
      <status>unmodified</status>
      <modifiedWord/>
      <trackRevisions>false</trackRevisions>
    </reviewItem>
    <reviewItem>
      <errorID>f25c91b2-8e0d-419e-8dbe-6a0bb6648f77</errorID>
      <errorWord>(</errorWord>
      <group>L1_Format</group>
      <groupName>格式问题</groupName>
      <ability>L2_HalfPunc</ability>
      <abilityName>全半角检查</abilityName>
      <candidateList>
        <item>（</item>
      </candidateList>
      <explain>文本全半角错误。</explain>
      <paraID>5956056E</paraID>
      <start>0</start>
      <end>1</end>
      <status>unmodified</status>
      <modifiedWord/>
      <trackRevisions>false</trackRevisions>
    </reviewItem>
    <reviewItem>
      <errorID>930502b2-5c22-45e9-b1ef-4351d68cfeef</errorID>
      <errorWord>)</errorWord>
      <group>L1_Format</group>
      <groupName>格式问题</groupName>
      <ability>L2_HalfPunc</ability>
      <abilityName>全半角检查</abilityName>
      <candidateList>
        <item>）</item>
      </candidateList>
      <explain>文本全半角错误。</explain>
      <paraID>5956056E</paraID>
      <start>2</start>
      <end>3</end>
      <status>unmodified</status>
      <modifiedWord/>
      <trackRevisions>false</trackRevisions>
    </reviewItem>
    <reviewItem>
      <errorID>252ed797-c419-4bc1-b5ee-98f692413444</errorID>
      <errorWord>(</errorWord>
      <group>L1_Format</group>
      <groupName>格式问题</groupName>
      <ability>L2_HalfPunc</ability>
      <abilityName>全半角检查</abilityName>
      <candidateList>
        <item>（</item>
      </candidateList>
      <explain>文本全半角错误。</explain>
      <paraID>56CF1F39</paraID>
      <start>0</start>
      <end>1</end>
      <status>unmodified</status>
      <modifiedWord/>
      <trackRevisions>false</trackRevisions>
    </reviewItem>
    <reviewItem>
      <errorID>9cb96534-de8d-40bb-9124-2b8da691f17b</errorID>
      <errorWord>)</errorWord>
      <group>L1_Format</group>
      <groupName>格式问题</groupName>
      <ability>L2_HalfPunc</ability>
      <abilityName>全半角检查</abilityName>
      <candidateList>
        <item>）</item>
      </candidateList>
      <explain>文本全半角错误。</explain>
      <paraID>56CF1F39</paraID>
      <start>2</start>
      <end>3</end>
      <status>unmodified</status>
      <modifiedWord/>
      <trackRevisions>false</trackRevisions>
    </reviewItem>
    <reviewItem>
      <errorID>4b75275e-77f7-48a8-92c8-77053b355977</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6942498E</paraID>
      <start>0</start>
      <end>4</end>
      <status>unmodified</status>
      <modifiedWord/>
      <trackRevisions>false</trackRevisions>
    </reviewItem>
    <reviewItem>
      <errorID>2c56ae67-6a3b-48e5-85ca-cf9604a58cc6</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3B5376E9</paraID>
      <start>0</start>
      <end>4</end>
      <status>unmodified</status>
      <modifiedWord/>
      <trackRevisions>false</trackRevisions>
    </reviewItem>
    <reviewItem>
      <errorID>32d4be32-0af4-42dd-962b-d0d7b1ceec69</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19E3893F</paraID>
      <start>0</start>
      <end>4</end>
      <status>unmodified</status>
      <modifiedWord/>
      <trackRevisions>false</trackRevisions>
    </reviewItem>
    <reviewItem>
      <errorID>9083f63f-e35c-47bc-8433-e8c43f93d49b</errorID>
      <errorWord>,</errorWord>
      <group>L1_Format</group>
      <groupName>格式问题</groupName>
      <ability>L2_HalfPunc</ability>
      <abilityName>全半角检查</abilityName>
      <candidateList>
        <item>，</item>
      </candidateList>
      <explain>文本全半角错误。</explain>
      <paraID>75FE87CE</paraID>
      <start>66</start>
      <end>67</end>
      <status>unmodified</status>
      <modifiedWord/>
      <trackRevisions>false</trackRevisions>
    </reviewItem>
    <reviewItem>
      <errorID>302c79dd-30ce-46dd-8764-e79b75435c36</errorID>
      <errorWord>)</errorWord>
      <group>L1_Format</group>
      <groupName>格式问题</groupName>
      <ability>L2_HalfPunc</ability>
      <abilityName>全半角检查</abilityName>
      <candidateList>
        <item>）</item>
      </candidateList>
      <explain>文本全半角错误。</explain>
      <paraID>75FE87CE</paraID>
      <start>92</start>
      <end>93</end>
      <status>unmodified</status>
      <modifiedWord/>
      <trackRevisions>false</trackRevisions>
    </reviewItem>
    <reviewItem>
      <errorID>09b3248a-91c8-424b-a7dc-689fde68a1eb</errorID>
      <errorWord>（</errorWord>
      <group>L1_Punc</group>
      <groupName>标点问题</groupName>
      <ability>L2_Punc</ability>
      <abilityName>标点符号检查</abilityName>
      <candidateList/>
      <explain/>
      <paraID>15D108DE</paraID>
      <start>26</start>
      <end>27</end>
      <status>unmodified</status>
      <modifiedWord/>
      <trackRevisions>false</trackRevisions>
    </reviewItem>
    <reviewItem>
      <errorID>ca3ade5c-bb1a-46a7-8c12-2957d499a9b6</errorID>
      <errorWord>,</errorWord>
      <group>L1_Format</group>
      <groupName>格式问题</groupName>
      <ability>L2_HalfPunc</ability>
      <abilityName>全半角检查</abilityName>
      <candidateList>
        <item>，</item>
      </candidateList>
      <explain>文本全半角错误。</explain>
      <paraID>15D108DE</paraID>
      <start>96</start>
      <end>97</end>
      <status>unmodified</status>
      <modifiedWord/>
      <trackRevisions>false</trackRevisions>
    </reviewItem>
    <reviewItem>
      <errorID>dc575bcc-4845-4ba5-811d-90ca3e3dac10</errorID>
      <errorWord>(</errorWord>
      <group>L1_Format</group>
      <groupName>格式问题</groupName>
      <ability>L2_HalfPunc</ability>
      <abilityName>全半角检查</abilityName>
      <candidateList>
        <item>（</item>
      </candidateList>
      <explain>文本全半角错误。</explain>
      <paraID>2312B33D</paraID>
      <start>97</start>
      <end>98</end>
      <status>unmodified</status>
      <modifiedWord/>
      <trackRevisions>false</trackRevisions>
    </reviewItem>
    <reviewItem>
      <errorID>0b432958-2735-4435-b6ed-43760a4b0b15</errorID>
      <errorWord>)</errorWord>
      <group>L1_Format</group>
      <groupName>格式问题</groupName>
      <ability>L2_HalfPunc</ability>
      <abilityName>全半角检查</abilityName>
      <candidateList>
        <item>）</item>
      </candidateList>
      <explain>文本全半角错误。</explain>
      <paraID>2312B33D</paraID>
      <start>99</start>
      <end>100</end>
      <status>unmodified</status>
      <modifiedWord/>
      <trackRevisions>false</trackRevisions>
    </reviewItem>
    <reviewItem>
      <errorID>f314a0f0-ee80-4ce1-b220-aa236c3af86a</errorID>
      <errorWord>、”</errorWord>
      <group>L1_Punc</group>
      <groupName>标点问题</groupName>
      <ability>L2_Punc</ability>
      <abilityName>标点符号检查</abilityName>
      <candidateList>
        <item>”</item>
      </candidateList>
      <explain/>
      <paraID>2312B33D</paraID>
      <start>104</start>
      <end>106</end>
      <status>unmodified</status>
      <modifiedWord/>
      <trackRevisions>false</trackRevisions>
    </reviewItem>
    <reviewItem>
      <errorID>2d2942c6-cbf2-4077-be02-5351e8a4cc66</errorID>
      <errorWord>[2020]46号</errorWord>
      <group>L1_Knowledge</group>
      <groupName>知识性问题</groupName>
      <ability>L2_Knowledge</ability>
      <abilityName>其他知识</abilityName>
      <candidateList>
        <item>〔2020〕46号</item>
      </candidateList>
      <explain>发文字号格式错误。</explain>
      <paraID>4BAB0F7E</paraID>
      <start>26</start>
      <end>35</end>
      <status>unmodified</status>
      <modifiedWord/>
      <trackRevisions>false</trackRevisions>
    </reviewItem>
    <reviewItem>
      <errorID>127512b9-aa99-4c30-be62-5e49905c5361</errorID>
      <errorWord>[2011]300号</errorWord>
      <group>L1_Knowledge</group>
      <groupName>知识性问题</groupName>
      <ability>L2_Knowledge</ability>
      <abilityName>其他知识</abilityName>
      <candidateList>
        <item>〔2011〕300号</item>
      </candidateList>
      <explain>发文字号格式错误。</explain>
      <paraID>4BAB0F7E</paraID>
      <start>63</start>
      <end>73</end>
      <status>unmodified</status>
      <modifiedWord/>
      <trackRevisions>false</trackRevisions>
    </reviewItem>
    <reviewItem>
      <errorID>33f4ac83-c563-4928-b448-38605eceee30</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70BAB142</paraID>
      <start>0</start>
      <end>4</end>
      <status>unmodified</status>
      <modifiedWord/>
      <trackRevisions>false</trackRevisions>
    </reviewItem>
    <reviewItem>
      <errorID>00f64349-41ce-4a83-b1cb-5fc5af04314c</errorID>
      <errorWord>(</errorWord>
      <group>L1_Format</group>
      <groupName>格式问题</groupName>
      <ability>L2_HalfPunc</ability>
      <abilityName>全半角检查</abilityName>
      <candidateList>
        <item>（</item>
      </candidateList>
      <explain>文本全半角错误。</explain>
      <paraID>7EA02A68</paraID>
      <start>16</start>
      <end>17</end>
      <status>unmodified</status>
      <modifiedWord/>
      <trackRevisions>false</trackRevisions>
    </reviewItem>
    <reviewItem>
      <errorID>6f6e76bc-17cc-47c6-8745-3876ad08dcba</errorID>
      <errorWord>)</errorWord>
      <group>L1_Format</group>
      <groupName>格式问题</groupName>
      <ability>L2_HalfPunc</ability>
      <abilityName>全半角检查</abilityName>
      <candidateList>
        <item>）</item>
      </candidateList>
      <explain>文本全半角错误。</explain>
      <paraID>7EA02A68</paraID>
      <start>19</start>
      <end>20</end>
      <status>unmodified</status>
      <modifiedWord/>
      <trackRevisions>false</trackRevisions>
    </reviewItem>
    <reviewItem>
      <errorID>26701ed7-8ac4-4487-b943-8d45110f8a4f</errorID>
      <errorWord>(</errorWord>
      <group>L1_Format</group>
      <groupName>格式问题</groupName>
      <ability>L2_HalfPunc</ability>
      <abilityName>全半角检查</abilityName>
      <candidateList>
        <item>（</item>
      </candidateList>
      <explain>文本全半角错误。</explain>
      <paraID>7EA02A68</paraID>
      <start>22</start>
      <end>23</end>
      <status>unmodified</status>
      <modifiedWord/>
      <trackRevisions>false</trackRevisions>
    </reviewItem>
    <reviewItem>
      <errorID>8d011b03-9833-47b8-8812-a58c424c2baf</errorID>
      <errorWord>)</errorWord>
      <group>L1_Format</group>
      <groupName>格式问题</groupName>
      <ability>L2_HalfPunc</ability>
      <abilityName>全半角检查</abilityName>
      <candidateList>
        <item>）</item>
      </candidateList>
      <explain>文本全半角错误。</explain>
      <paraID>7EA02A68</paraID>
      <start>25</start>
      <end>26</end>
      <status>unmodified</status>
      <modifiedWord/>
      <trackRevisions>false</trackRevisions>
    </reviewItem>
    <reviewItem>
      <errorID>04217e15-02cd-4ff0-8532-8aa83e262318</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FE71DDF</paraID>
      <start>0</start>
      <end>4</end>
      <status>unmodified</status>
      <modifiedWord/>
      <trackRevisions>false</trackRevisions>
    </reviewItem>
    <reviewItem>
      <errorID>3b14ed84-9e54-4794-8ecf-ec1f8e5d51f2</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4724FFC3</paraID>
      <start>0</start>
      <end>4</end>
      <status>unmodified</status>
      <modifiedWord/>
      <trackRevisions>false</trackRevisions>
    </reviewItem>
    <reviewItem>
      <errorID>fdcd89c0-a45a-44af-b6d3-5b8a5e954fc3</errorID>
      <errorWord>:</errorWord>
      <group>L1_Format</group>
      <groupName>格式问题</groupName>
      <ability>L2_HalfPunc</ability>
      <abilityName>全半角检查</abilityName>
      <candidateList>
        <item>：</item>
      </candidateList>
      <explain>文本全半角错误。</explain>
      <paraID>170D197E</paraID>
      <start>9</start>
      <end>10</end>
      <status>unmodified</status>
      <modifiedWord/>
      <trackRevisions>false</trackRevisions>
    </reviewItem>
    <reviewItem>
      <errorID>44c61499-3bf6-42c2-be27-3d17cf7c9627</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24174838</paraID>
      <start>0</start>
      <end>4</end>
      <status>unmodified</status>
      <modifiedWord/>
      <trackRevisions>false</trackRevisions>
    </reviewItem>
    <reviewItem>
      <errorID>8cc66c3a-b215-4e3a-8857-04ff505b2610</errorID>
      <errorWord>(十八)</errorWord>
      <group>L1_Format</group>
      <groupName>格式问题</groupName>
      <ability>L2_Ordinal</ability>
      <abilityName>序号格式</abilityName>
      <candidateList>
        <item>（十八）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A71228F</paraID>
      <start>0</start>
      <end>4</end>
      <status>unmodified</status>
      <modifiedWord/>
      <trackRevisions>false</trackRevisions>
    </reviewItem>
    <reviewItem>
      <errorID>44f0aede-00dd-49f6-aa1b-6fbf2a905bb1</errorID>
      <errorWord>(</errorWord>
      <group>L1_Format</group>
      <groupName>格式问题</groupName>
      <ability>L2_HalfPunc</ability>
      <abilityName>全半角检查</abilityName>
      <candidateList>
        <item>（</item>
      </candidateList>
      <explain>文本全半角错误。</explain>
      <paraID>2A13B481</paraID>
      <start>15</start>
      <end>16</end>
      <status>unmodified</status>
      <modifiedWord/>
      <trackRevisions>false</trackRevisions>
    </reviewItem>
    <reviewItem>
      <errorID>68e71835-e503-4c83-96f0-cb8404e8a315</errorID>
      <errorWord>)</errorWord>
      <group>L1_Format</group>
      <groupName>格式问题</groupName>
      <ability>L2_HalfPunc</ability>
      <abilityName>全半角检查</abilityName>
      <candidateList>
        <item>）</item>
      </candidateList>
      <explain>文本全半角错误。</explain>
      <paraID>2A13B481</paraID>
      <start>18</start>
      <end>19</end>
      <status>unmodified</status>
      <modifiedWord/>
      <trackRevisions>false</trackRevisions>
    </reviewItem>
    <reviewItem>
      <errorID>97bf3194-2b64-4705-9c7f-10b802461685</errorID>
      <errorWord>(</errorWord>
      <group>L1_Format</group>
      <groupName>格式问题</groupName>
      <ability>L2_HalfPunc</ability>
      <abilityName>全半角检查</abilityName>
      <candidateList>
        <item>（</item>
      </candidateList>
      <explain>文本全半角错误。</explain>
      <paraID>2A13B481</paraID>
      <start>21</start>
      <end>22</end>
      <status>unmodified</status>
      <modifiedWord/>
      <trackRevisions>false</trackRevisions>
    </reviewItem>
    <reviewItem>
      <errorID>d60a4d45-a1a0-4b12-b505-da5e9f20f2cd</errorID>
      <errorWord>)</errorWord>
      <group>L1_Format</group>
      <groupName>格式问题</groupName>
      <ability>L2_HalfPunc</ability>
      <abilityName>全半角检查</abilityName>
      <candidateList>
        <item>）</item>
      </candidateList>
      <explain>文本全半角错误。</explain>
      <paraID>2A13B481</paraID>
      <start>24</start>
      <end>25</end>
      <status>unmodified</status>
      <modifiedWord/>
      <trackRevisions>false</trackRevisions>
    </reviewItem>
    <reviewItem>
      <errorID>bfeac718-27e6-412a-aa76-ddb9fb1fe669</errorID>
      <errorWord>(十九)</errorWord>
      <group>L1_Format</group>
      <groupName>格式问题</groupName>
      <ability>L2_Ordinal</ability>
      <abilityName>序号格式</abilityName>
      <candidateList>
        <item>（十九）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1784DD63</paraID>
      <start>0</start>
      <end>4</end>
      <status>unmodified</status>
      <modifiedWord/>
      <trackRevisions>false</trackRevisions>
    </reviewItem>
    <reviewItem>
      <errorID>6f77326f-6ae2-4e17-b834-afab9299cb5d</errorID>
      <errorWord>登陆</errorWord>
      <group>L1_Word</group>
      <groupName>字词问题</groupName>
      <ability>L2_Typo</ability>
      <abilityName>字词错误</abilityName>
      <candidateList>
        <item>登录</item>
      </candidateList>
      <explain>存在发音相同字词的误用。</explain>
      <paraID>6547CF4A</paraID>
      <start>43</start>
      <end>45</end>
      <status>unmodified</status>
      <modifiedWord/>
      <trackRevisions>false</trackRevisions>
    </reviewItem>
    <reviewItem>
      <errorID>3779ff5f-78d0-4b63-89f7-751560cbccc4</errorID>
      <errorWord>(二十五)</errorWord>
      <group>L1_Format</group>
      <groupName>格式问题</groupName>
      <ability>L2_Ordinal</ability>
      <abilityName>序号格式</abilityName>
      <candidateList>
        <item>（二十五）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5E9AF065</paraID>
      <start>0</start>
      <end>5</end>
      <status>unmodified</status>
      <modifiedWord/>
      <trackRevisions>false</trackRevisions>
    </reviewItem>
    <reviewItem>
      <errorID>46eb5bbe-5226-408f-bae3-59f786961c33</errorID>
      <errorWord>(二十五)</errorWord>
      <group>L1_Format</group>
      <groupName>格式问题</groupName>
      <ability>L2_Ordinal</ability>
      <abilityName>序号格式</abilityName>
      <candidateList>
        <item>（二十五）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24DD5D36</paraID>
      <start>0</start>
      <end>5</end>
      <status>unmodified</status>
      <modifiedWord/>
      <trackRevisions>false</trackRevisions>
    </reviewItem>
    <reviewItem>
      <errorID>ae7a09c2-a370-4e21-8d03-b464751f0b97</errorID>
      <errorWord>(二十七)</errorWord>
      <group>L1_Format</group>
      <groupName>格式问题</groupName>
      <ability>L2_Ordinal</ability>
      <abilityName>序号格式</abilityName>
      <candidateList>
        <item>（二十七）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599A1D7</paraID>
      <start>0</start>
      <end>5</end>
      <status>unmodified</status>
      <modifiedWord/>
      <trackRevisions>false</trackRevisions>
    </reviewItem>
    <reviewItem>
      <errorID>6fb94f27-2d5d-4a2b-8b26-30aa984c78de</errorID>
      <errorWord>(二十八)</errorWord>
      <group>L1_Format</group>
      <groupName>格式问题</groupName>
      <ability>L2_Ordinal</ability>
      <abilityName>序号格式</abilityName>
      <candidateList>
        <item>（二十八）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6003F655</paraID>
      <start>0</start>
      <end>5</end>
      <status>unmodified</status>
      <modifiedWord/>
      <trackRevisions>false</trackRevisions>
    </reviewItem>
    <reviewItem>
      <errorID>8be433a4-6727-4087-89d4-98f852bc6298</errorID>
      <errorWord>(二十八)</errorWord>
      <group>L1_Format</group>
      <groupName>格式问题</groupName>
      <ability>L2_Ordinal</ability>
      <abilityName>序号格式</abilityName>
      <candidateList>
        <item>（二十八）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72CA6F9D</paraID>
      <start>0</start>
      <end>5</end>
      <status>unmodified</status>
      <modifiedWord/>
      <trackRevisions>false</trackRevisions>
    </reviewItem>
    <reviewItem>
      <errorID>4ced3401-aaad-4d3b-8e94-6509efa2ddd8</errorID>
      <errorWord>（</errorWord>
      <group>L1_Format</group>
      <groupName>格式问题</groupName>
      <ability>L2_HalfPunc</ability>
      <abilityName>全半角检查</abilityName>
      <candidateList>
        <item>(</item>
      </candidateList>
      <explain>文本全半角错误。</explain>
      <paraID>6E9B5BD9</paraID>
      <start>0</start>
      <end>1</end>
      <status>unmodified</status>
      <modifiedWord/>
      <trackRevisions>false</trackRevisions>
    </reviewItem>
    <reviewItem>
      <errorID>ea73f30f-1c03-4ecd-a0a9-50029ac03403</errorID>
      <errorWord>）</errorWord>
      <group>L1_Format</group>
      <groupName>格式问题</groupName>
      <ability>L2_HalfPunc</ability>
      <abilityName>全半角检查</abilityName>
      <candidateList>
        <item>)</item>
      </candidateList>
      <explain>文本全半角错误。</explain>
      <paraID>6E9B5BD9</paraID>
      <start>2</start>
      <end>3</end>
      <status>unmodified</status>
      <modifiedWord/>
      <trackRevisions>false</trackRevisions>
    </reviewItem>
    <reviewItem>
      <errorID>dc4cd287-795b-464a-b480-e667ad0143c6</errorID>
      <errorWord>,</errorWord>
      <group>L1_Format</group>
      <groupName>格式问题</groupName>
      <ability>L2_HalfPunc</ability>
      <abilityName>全半角检查</abilityName>
      <candidateList>
        <item>，</item>
      </candidateList>
      <explain>文本全半角错误。</explain>
      <paraID>21138852</paraID>
      <start>39</start>
      <end>40</end>
      <status>unmodified</status>
      <modifiedWord/>
      <trackRevisions>false</trackRevisions>
    </reviewItem>
    <reviewItem>
      <errorID>5ab92af3-5d77-4700-9a06-4814ee5b7480</errorID>
      <errorWord>(三十)</errorWord>
      <group>L1_Format</group>
      <groupName>格式问题</groupName>
      <ability>L2_Ordinal</ability>
      <abilityName>序号格式</abilityName>
      <candidateList>
        <item>（三十）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7A6F64A7</paraID>
      <start>0</start>
      <end>4</end>
      <status>unmodified</status>
      <modifiedWord/>
      <trackRevisions>false</trackRevisions>
    </reviewItem>
    <reviewItem>
      <errorID>799cdaff-e952-4491-a86c-a8af6a2fe09e</errorID>
      <errorWord>:</errorWord>
      <group>L1_Format</group>
      <groupName>格式问题</groupName>
      <ability>L2_HalfPunc</ability>
      <abilityName>全半角检查</abilityName>
      <candidateList>
        <item>：</item>
      </candidateList>
      <explain>文本全半角错误。</explain>
      <paraID>296F9397</paraID>
      <start>26</start>
      <end>27</end>
      <status>unmodified</status>
      <modifiedWord/>
      <trackRevisions>false</trackRevisions>
    </reviewItem>
    <reviewItem>
      <errorID>ed33eac1-1414-43c2-b1a6-fe3a8d78857d</errorID>
      <errorWord>&lt;</errorWord>
      <group>L1_Format</group>
      <groupName>格式问题</groupName>
      <ability>L2_HalfPunc</ability>
      <abilityName>全半角检查</abilityName>
      <candidateList>
        <item>〈</item>
      </candidateList>
      <explain>文本全半角错误。</explain>
      <paraID> A081678</paraID>
      <start>25</start>
      <end>26</end>
      <status>unmodified</status>
      <modifiedWord/>
      <trackRevisions>false</trackRevisions>
    </reviewItem>
    <reviewItem>
      <errorID>0a4ed653-985b-4b04-a1d7-a6c76211959d</errorID>
      <errorWord>&lt;</errorWord>
      <group>L1_Format</group>
      <groupName>格式问题</groupName>
      <ability>L2_HalfPunc</ability>
      <abilityName>全半角检查</abilityName>
      <candidateList>
        <item>〈</item>
      </candidateList>
      <explain>文本全半角错误。</explain>
      <paraID>5DCEAC03</paraID>
      <start>27</start>
      <end>28</end>
      <status>unmodified</status>
      <modifiedWord/>
      <trackRevisions>false</trackRevisions>
    </reviewItem>
    <reviewItem>
      <errorID>f70a2f0b-29b1-475c-a924-c2974e628862</errorID>
      <errorWord>,</errorWord>
      <group>L1_Format</group>
      <groupName>格式问题</groupName>
      <ability>L2_HalfPunc</ability>
      <abilityName>全半角检查</abilityName>
      <candidateList>
        <item>，</item>
      </candidateList>
      <explain>文本全半角错误。</explain>
      <paraID>5D932CE7</paraID>
      <start>172</start>
      <end>173</end>
      <status>unmodified</status>
      <modifiedWord/>
      <trackRevisions>false</trackRevisions>
    </reviewItem>
    <reviewItem>
      <errorID>e3601a60-091c-488c-ba23-6731912a0539</errorID>
      <errorWord>(三十六)</errorWord>
      <group>L1_Format</group>
      <groupName>格式问题</groupName>
      <ability>L2_Ordinal</ability>
      <abilityName>序号格式</abilityName>
      <candidateList>
        <item>（三十六）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6F2EE6E5</paraID>
      <start>0</start>
      <end>5</end>
      <status>unmodified</status>
      <modifiedWord/>
      <trackRevisions>false</trackRevisions>
    </reviewItem>
    <reviewItem>
      <errorID>74994ca0-e77e-4c10-ba70-2b1515252edd</errorID>
      <errorWord>(四十)</errorWord>
      <group>L1_Format</group>
      <groupName>格式问题</groupName>
      <ability>L2_Ordinal</ability>
      <abilityName>序号格式</abilityName>
      <candidateList>
        <item>（四十）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D99CE05</paraID>
      <start>0</start>
      <end>4</end>
      <status>unmodified</status>
      <modifiedWord/>
      <trackRevisions>false</trackRevisions>
    </reviewItem>
    <reviewItem>
      <errorID>e139c331-5107-4146-b659-122556d3569d</errorID>
      <errorWord>(</errorWord>
      <group>L1_Format</group>
      <groupName>格式问题</groupName>
      <ability>L2_HalfPunc</ability>
      <abilityName>全半角检查</abilityName>
      <candidateList>
        <item>（</item>
      </candidateList>
      <explain>文本全半角错误。</explain>
      <paraID>533508F2</paraID>
      <start>6</start>
      <end>7</end>
      <status>unmodified</status>
      <modifiedWord/>
      <trackRevisions>false</trackRevisions>
    </reviewItem>
    <reviewItem>
      <errorID>f339508b-4f74-4423-915b-52ac97ddc3bf</errorID>
      <errorWord>)</errorWord>
      <group>L1_Format</group>
      <groupName>格式问题</groupName>
      <ability>L2_HalfPunc</ability>
      <abilityName>全半角检查</abilityName>
      <candidateList>
        <item>）</item>
      </candidateList>
      <explain>文本全半角错误。</explain>
      <paraID>533508F2</paraID>
      <start>13</start>
      <end>14</end>
      <status>unmodified</status>
      <modifiedWord/>
      <trackRevisions>false</trackRevisions>
    </reviewItem>
    <reviewItem>
      <errorID>8e56118a-084e-46b9-ae14-1928b6475f26</errorID>
      <errorWord>(</errorWord>
      <group>L1_Format</group>
      <groupName>格式问题</groupName>
      <ability>L2_HalfPunc</ability>
      <abilityName>全半角检查</abilityName>
      <candidateList>
        <item>（</item>
      </candidateList>
      <explain>文本全半角错误。</explain>
      <paraID>4AD15280</paraID>
      <start>6</start>
      <end>7</end>
      <status>unmodified</status>
      <modifiedWord/>
      <trackRevisions>false</trackRevisions>
    </reviewItem>
    <reviewItem>
      <errorID>c269d667-18f9-4e98-be53-50e19963e22e</errorID>
      <errorWord>)</errorWord>
      <group>L1_Format</group>
      <groupName>格式问题</groupName>
      <ability>L2_HalfPunc</ability>
      <abilityName>全半角检查</abilityName>
      <candidateList>
        <item>）</item>
      </candidateList>
      <explain>文本全半角错误。</explain>
      <paraID>4AD15280</paraID>
      <start>12</start>
      <end>13</end>
      <status>unmodified</status>
      <modifiedWord/>
      <trackRevisions>false</trackRevisions>
    </reviewItem>
    <reviewItem>
      <errorID>02b09d87-0af1-4731-884a-46eb8d7453b0</errorID>
      <errorWord>50-400万</errorWord>
      <group>L1_Knowledge</group>
      <groupName>知识性问题</groupName>
      <ability>L2_Knowledge</ability>
      <abilityName>其他知识</abilityName>
      <candidateList>
        <item>50万—400万</item>
      </candidateList>
      <explain>1. “50-400万”中的单位“万”仅出现在后一个数字上，容易引起歧义；根据《现代汉语标点符号数字用法规范手册》，数字表示范围两边需要使用统一的格式。2.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4EF2113F</paraID>
      <start>0</start>
      <end>7</end>
      <status>unmodified</status>
      <modifiedWord/>
      <trackRevisions>false</trackRevisions>
    </reviewItem>
    <reviewItem>
      <errorID>c33c7ec4-cc6b-4c77-84ca-571ce484462c</errorID>
      <errorWord>(</errorWord>
      <group>L1_Format</group>
      <groupName>格式问题</groupName>
      <ability>L2_HalfPunc</ability>
      <abilityName>全半角检查</abilityName>
      <candidateList>
        <item>（</item>
      </candidateList>
      <explain>文本全半角错误。</explain>
      <paraID>4EF2113F</paraID>
      <start>8</start>
      <end>9</end>
      <status>unmodified</status>
      <modifiedWord/>
      <trackRevisions>false</trackRevisions>
    </reviewItem>
    <reviewItem>
      <errorID>e1ece637-cc68-4c8c-93ca-b107a0e75d40</errorID>
      <errorWord>)</errorWord>
      <group>L1_Format</group>
      <groupName>格式问题</groupName>
      <ability>L2_HalfPunc</ability>
      <abilityName>全半角检查</abilityName>
      <candidateList>
        <item>）</item>
      </candidateList>
      <explain>文本全半角错误。</explain>
      <paraID>4EF2113F</paraID>
      <start>15</start>
      <end>16</end>
      <status>unmodified</status>
      <modifiedWord/>
      <trackRevisions>false</trackRevisions>
    </reviewItem>
    <reviewItem>
      <errorID>972c8437-d1a8-41c7-9ccd-cbc4c25a0717</errorID>
      <errorWord>400-1000万</errorWord>
      <group>L1_Knowledge</group>
      <groupName>知识性问题</groupName>
      <ability>L2_Knowledge</ability>
      <abilityName>其他知识</abilityName>
      <candidateList>
        <item>400万—1000万</item>
      </candidateList>
      <explain>1. “400-1000万”中的单位“万”仅出现在后一个数字上，容易引起歧义；根据《现代汉语标点符号数字用法规范手册》，数字表示范围两边需要使用统一的格式。2.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1D3933E3</paraID>
      <start>0</start>
      <end>9</end>
      <status>unmodified</status>
      <modifiedWord/>
      <trackRevisions>false</trackRevisions>
    </reviewItem>
    <reviewItem>
      <errorID>8c0da4a8-2642-4f4b-8840-6f54022e27cc</errorID>
      <errorWord>(</errorWord>
      <group>L1_Format</group>
      <groupName>格式问题</groupName>
      <ability>L2_HalfPunc</ability>
      <abilityName>全半角检查</abilityName>
      <candidateList>
        <item>（</item>
      </candidateList>
      <explain>文本全半角错误。</explain>
      <paraID>1D3933E3</paraID>
      <start>10</start>
      <end>11</end>
      <status>unmodified</status>
      <modifiedWord/>
      <trackRevisions>false</trackRevisions>
    </reviewItem>
    <reviewItem>
      <errorID>39179a7a-a913-4ed9-b4e0-db7e81eb58d2</errorID>
      <errorWord>)</errorWord>
      <group>L1_Format</group>
      <groupName>格式问题</groupName>
      <ability>L2_HalfPunc</ability>
      <abilityName>全半角检查</abilityName>
      <candidateList>
        <item>）</item>
      </candidateList>
      <explain>文本全半角错误。</explain>
      <paraID>1D3933E3</paraID>
      <start>18</start>
      <end>19</end>
      <status>unmodified</status>
      <modifiedWord/>
      <trackRevisions>false</trackRevisions>
    </reviewItem>
    <reviewItem>
      <errorID>7dce6500-8291-42c4-913a-773296ddb9f7</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2B8F7B65</paraID>
      <start>0</start>
      <end>10</end>
      <status>unmodified</status>
      <modifiedWord/>
      <trackRevisions>false</trackRevisions>
    </reviewItem>
    <reviewItem>
      <errorID>f438fdd9-2618-4929-ad22-8a3bdff358df</errorID>
      <errorWord>(</errorWord>
      <group>L1_Format</group>
      <groupName>格式问题</groupName>
      <ability>L2_HalfPunc</ability>
      <abilityName>全半角检查</abilityName>
      <candidateList>
        <item>（</item>
      </candidateList>
      <explain>文本全半角错误。</explain>
      <paraID>2B8F7B65</paraID>
      <start>11</start>
      <end>12</end>
      <status>unmodified</status>
      <modifiedWord/>
      <trackRevisions>false</trackRevisions>
    </reviewItem>
    <reviewItem>
      <errorID>d80f923c-bcf5-432a-92d4-3a618d5b40fb</errorID>
      <errorWord>)</errorWord>
      <group>L1_Format</group>
      <groupName>格式问题</groupName>
      <ability>L2_HalfPunc</ability>
      <abilityName>全半角检查</abilityName>
      <candidateList>
        <item>）</item>
      </candidateList>
      <explain>文本全半角错误。</explain>
      <paraID>2B8F7B65</paraID>
      <start>19</start>
      <end>20</end>
      <status>unmodified</status>
      <modifiedWord/>
      <trackRevisions>false</trackRevisions>
    </reviewItem>
    <reviewItem>
      <errorID>c587cab2-2248-4220-992d-c7f36067f652</errorID>
      <errorWord>5000-1亿</errorWord>
      <group>L1_Knowledge</group>
      <groupName>知识性问题</groupName>
      <ability>L2_Knowledge</ability>
      <abilityName>其他知识</abilityName>
      <candidateList>
        <item>5000—1亿</item>
      </candidateList>
      <explain>1. “5000-1亿”中的单位“亿”仅出现在后一个数字上，容易引起歧义；根据《现代汉语标点符号数字用法规范手册》，数字表示范围两边需要使用统一的格式。2.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5DDE64A3</paraID>
      <start>0</start>
      <end>7</end>
      <status>unmodified</status>
      <modifiedWord/>
      <trackRevisions>false</trackRevisions>
    </reviewItem>
    <reviewItem>
      <errorID>b09477c7-41dd-4136-9533-4d562f9107c6</errorID>
      <errorWord>(</errorWord>
      <group>L1_Format</group>
      <groupName>格式问题</groupName>
      <ability>L2_HalfPunc</ability>
      <abilityName>全半角检查</abilityName>
      <candidateList>
        <item>（</item>
      </candidateList>
      <explain>文本全半角错误。</explain>
      <paraID>5DDE64A3</paraID>
      <start>8</start>
      <end>9</end>
      <status>unmodified</status>
      <modifiedWord/>
      <trackRevisions>false</trackRevisions>
    </reviewItem>
    <reviewItem>
      <errorID>b1dcfdc6-68d2-4b95-ac77-26b5a409b2c3</errorID>
      <errorWord>)</errorWord>
      <group>L1_Format</group>
      <groupName>格式问题</groupName>
      <ability>L2_HalfPunc</ability>
      <abilityName>全半角检查</abilityName>
      <candidateList>
        <item>）</item>
      </candidateList>
      <explain>文本全半角错误。</explain>
      <paraID>5DDE64A3</paraID>
      <start>13</start>
      <end>14</end>
      <status>unmodified</status>
      <modifiedWord/>
      <trackRevisions>false</trackRevisions>
    </reviewItem>
    <reviewItem>
      <errorID>ef3d443c-985c-4489-bab0-8a3a81554948</errorID>
      <errorWord>1-10亿</errorWord>
      <group>L1_Knowledge</group>
      <groupName>知识性问题</groupName>
      <ability>L2_Knowledge</ability>
      <abilityName>其他知识</abilityName>
      <candidateList>
        <item>1亿—10亿</item>
      </candidateList>
      <explain>1. “1-10亿”中的单位“亿”仅出现在后一个数字上，容易引起歧义；根据《现代汉语标点符号数字用法规范手册》，数字表示范围两边需要使用统一的格式。2.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49C8ABED</paraID>
      <start>0</start>
      <end>5</end>
      <status>unmodified</status>
      <modifiedWord/>
      <trackRevisions>false</trackRevisions>
    </reviewItem>
    <reviewItem>
      <errorID>99f5f575-3e48-4158-a776-e8725ee99726</errorID>
      <errorWord>(</errorWord>
      <group>L1_Format</group>
      <groupName>格式问题</groupName>
      <ability>L2_HalfPunc</ability>
      <abilityName>全半角检查</abilityName>
      <candidateList>
        <item>（</item>
      </candidateList>
      <explain>文本全半角错误。</explain>
      <paraID>49C8ABED</paraID>
      <start>6</start>
      <end>7</end>
      <status>unmodified</status>
      <modifiedWord/>
      <trackRevisions>false</trackRevisions>
    </reviewItem>
    <reviewItem>
      <errorID>7a3cd1c3-bc20-4427-8c02-1c6bf976fd86</errorID>
      <errorWord>)</errorWord>
      <group>L1_Format</group>
      <groupName>格式问题</groupName>
      <ability>L2_HalfPunc</ability>
      <abilityName>全半角检查</abilityName>
      <candidateList>
        <item>）</item>
      </candidateList>
      <explain>文本全半角错误。</explain>
      <paraID>49C8ABED</paraID>
      <start>12</start>
      <end>13</end>
      <status>unmodified</status>
      <modifiedWord/>
      <trackRevisions>false</trackRevisions>
    </reviewItem>
    <reviewItem>
      <errorID>516a3516-2e2f-4d7d-ba67-6e21e9034dc9</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19E6D5FD</paraID>
      <start>0</start>
      <end>6</end>
      <status>unmodified</status>
      <modifiedWord/>
      <trackRevisions>false</trackRevisions>
    </reviewItem>
    <reviewItem>
      <errorID>f0779097-e5e4-4f84-95a3-920fe564ee44</errorID>
      <errorWord>(</errorWord>
      <group>L1_Format</group>
      <groupName>格式问题</groupName>
      <ability>L2_HalfPunc</ability>
      <abilityName>全半角检查</abilityName>
      <candidateList>
        <item>（</item>
      </candidateList>
      <explain>文本全半角错误。</explain>
      <paraID>19E6D5FD</paraID>
      <start>7</start>
      <end>8</end>
      <status>unmodified</status>
      <modifiedWord/>
      <trackRevisions>false</trackRevisions>
    </reviewItem>
    <reviewItem>
      <errorID>bcd95563-0b03-4e05-b570-5c36072f9b94</errorID>
      <errorWord>)</errorWord>
      <group>L1_Format</group>
      <groupName>格式问题</groupName>
      <ability>L2_HalfPunc</ability>
      <abilityName>全半角检查</abilityName>
      <candidateList>
        <item>）</item>
      </candidateList>
      <explain>文本全半角错误。</explain>
      <paraID>19E6D5FD</paraID>
      <start>13</start>
      <end>14</end>
      <status>unmodified</status>
      <modifiedWord/>
      <trackRevisions>false</trackRevisions>
    </reviewItem>
    <reviewItem>
      <errorID>a7cc4e81-7430-4ca5-8034-fd1f6dacb176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39D208EF</paraID>
      <start>0</start>
      <end>2</end>
      <status>unmodified</status>
      <modifiedWord/>
      <trackRevisions>false</trackRevisions>
    </reviewItem>
    <reviewItem>
      <errorID>e3d901aa-a11b-42bf-9d31-fac20b84a176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5222E870</paraID>
      <start>0</start>
      <end>2</end>
      <status>unmodified</status>
      <modifiedWord/>
      <trackRevisions>false</trackRevisions>
    </reviewItem>
    <reviewItem>
      <errorID>13e77c1b-3953-4b63-93d5-5f71f4aa9b0e</errorID>
      <errorWord>具</errorWord>
      <group>L1_Word</group>
      <groupName>字词问题</groupName>
      <ability>L2_Typo</ability>
      <abilityName>字词错误</abilityName>
      <candidateList>
        <item>具有</item>
      </candidateList>
      <explain>〈动〉有（多用于抽象事物）：～信心｜～伟大的意义。</explain>
      <paraID>5222E870</paraID>
      <start>5</start>
      <end>6</end>
      <status>unmodified</status>
      <modifiedWord/>
      <trackRevisions>false</trackRevisions>
    </reviewItem>
    <reviewItem>
      <errorID>e8669b53-f70f-4380-9c76-25b6360a98b2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203BE07D</paraID>
      <start>0</start>
      <end>2</end>
      <status>unmodified</status>
      <modifiedWord/>
      <trackRevisions>false</trackRevisions>
    </reviewItem>
    <reviewItem>
      <errorID>594d9506-0e37-46b8-ae9b-630e02953c6e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341FE00C</paraID>
      <start>0</start>
      <end>2</end>
      <status>unmodified</status>
      <modifiedWord/>
      <trackRevisions>false</trackRevisions>
    </reviewItem>
    <reviewItem>
      <errorID>071302bd-61a4-434d-95dd-abacaa67cd63</errorID>
      <errorWord>具</errorWord>
      <group>L1_Word</group>
      <groupName>字词问题</groupName>
      <ability>L2_Typo</ability>
      <abilityName>字词错误</abilityName>
      <candidateList>
        <item>具有</item>
      </candidateList>
      <explain>〈动〉有（多用于抽象事物）：～信心｜～伟大的意义。</explain>
      <paraID>341FE00C</paraID>
      <start>5</start>
      <end>6</end>
      <status>unmodified</status>
      <modifiedWord/>
      <trackRevisions>false</trackRevisions>
    </reviewItem>
    <reviewItem>
      <errorID>1d4362a0-06d7-4db8-8f32-973ef500ca2b</errorID>
      <errorWord>(</errorWord>
      <group>L1_Format</group>
      <groupName>格式问题</groupName>
      <ability>L2_HalfPunc</ability>
      <abilityName>全半角检查</abilityName>
      <candidateList>
        <item>（</item>
      </candidateList>
      <explain>文本全半角错误。</explain>
      <paraID>341FE00C</paraID>
      <start>26</start>
      <end>27</end>
      <status>unmodified</status>
      <modifiedWord/>
      <trackRevisions>false</trackRevisions>
    </reviewItem>
    <reviewItem>
      <errorID>babe9359-e28e-4f94-858c-90e28f02dbe8</errorID>
      <errorWord>)</errorWord>
      <group>L1_Format</group>
      <groupName>格式问题</groupName>
      <ability>L2_HalfPunc</ability>
      <abilityName>全半角检查</abilityName>
      <candidateList>
        <item>）</item>
      </candidateList>
      <explain>文本全半角错误。</explain>
      <paraID>341FE00C</paraID>
      <start>31</start>
      <end>32</end>
      <status>unmodified</status>
      <modifiedWord/>
      <trackRevisions>false</trackRevisions>
    </reviewItem>
    <reviewItem>
      <errorID>46a730aa-51c0-488e-94e4-9ccdfc611d4d</errorID>
      <errorWord>(</errorWord>
      <group>L1_Format</group>
      <groupName>格式问题</groupName>
      <ability>L2_HalfPunc</ability>
      <abilityName>全半角检查</abilityName>
      <candidateList>
        <item>（</item>
      </candidateList>
      <explain>文本全半角错误。</explain>
      <paraID>341FE00C</paraID>
      <start>49</start>
      <end>50</end>
      <status>unmodified</status>
      <modifiedWord/>
      <trackRevisions>false</trackRevisions>
    </reviewItem>
    <reviewItem>
      <errorID>d8e4c9e2-40d2-4326-ae12-385d4e18c355</errorID>
      <errorWord>)</errorWord>
      <group>L1_Format</group>
      <groupName>格式问题</groupName>
      <ability>L2_HalfPunc</ability>
      <abilityName>全半角检查</abilityName>
      <candidateList>
        <item>）</item>
      </candidateList>
      <explain>文本全半角错误。</explain>
      <paraID>341FE00C</paraID>
      <start>54</start>
      <end>55</end>
      <status>unmodified</status>
      <modifiedWord/>
      <trackRevisions>false</trackRevisions>
    </reviewItem>
    <reviewItem>
      <errorID>c6cef0fc-1262-435e-884c-7be06e254853</errorID>
      <errorWord>(</errorWord>
      <group>L1_Format</group>
      <groupName>格式问题</groupName>
      <ability>L2_HalfPunc</ability>
      <abilityName>全半角检查</abilityName>
      <candidateList>
        <item>（</item>
      </candidateList>
      <explain>文本全半角错误。</explain>
      <paraID>341FE00C</paraID>
      <start>72</start>
      <end>73</end>
      <status>unmodified</status>
      <modifiedWord/>
      <trackRevisions>false</trackRevisions>
    </reviewItem>
    <reviewItem>
      <errorID>726a1a4d-ea9d-48b2-8c2f-c7f302d5f5b7</errorID>
      <errorWord>)</errorWord>
      <group>L1_Format</group>
      <groupName>格式问题</groupName>
      <ability>L2_HalfPunc</ability>
      <abilityName>全半角检查</abilityName>
      <candidateList>
        <item>）</item>
      </candidateList>
      <explain>文本全半角错误。</explain>
      <paraID>341FE00C</paraID>
      <start>77</start>
      <end>78</end>
      <status>unmodified</status>
      <modifiedWord/>
      <trackRevisions>false</trackRevisions>
    </reviewItem>
    <reviewItem>
      <errorID>8995a204-a30b-4c1b-8379-36e7f2d36bc9</errorID>
      <errorWord>(</errorWord>
      <group>L1_Format</group>
      <groupName>格式问题</groupName>
      <ability>L2_HalfPunc</ability>
      <abilityName>全半角检查</abilityName>
      <candidateList>
        <item>（</item>
      </candidateList>
      <explain>文本全半角错误。</explain>
      <paraID>341FE00C</paraID>
      <start>95</start>
      <end>96</end>
      <status>unmodified</status>
      <modifiedWord/>
      <trackRevisions>false</trackRevisions>
    </reviewItem>
    <reviewItem>
      <errorID>ca04f244-43a6-49f0-81bd-b3555ba01e2e</errorID>
      <errorWord>)</errorWord>
      <group>L1_Format</group>
      <groupName>格式问题</groupName>
      <ability>L2_HalfPunc</ability>
      <abilityName>全半角检查</abilityName>
      <candidateList>
        <item>）</item>
      </candidateList>
      <explain>文本全半角错误。</explain>
      <paraID>341FE00C</paraID>
      <start>100</start>
      <end>101</end>
      <status>unmodified</status>
      <modifiedWord/>
      <trackRevisions>false</trackRevisions>
    </reviewItem>
    <reviewItem>
      <errorID>5d9bfc58-5621-4ce0-9fc5-a214d80baea3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45E2EE85</paraID>
      <start>0</start>
      <end>2</end>
      <status>unmodified</status>
      <modifiedWord/>
      <trackRevisions>false</trackRevisions>
    </reviewItem>
    <reviewItem>
      <errorID>ae6dba4c-f74a-4231-a6a5-a86a178a42ca</errorID>
      <errorWord>具</errorWord>
      <group>L1_Word</group>
      <groupName>字词问题</groupName>
      <ability>L2_Typo</ability>
      <abilityName>字词错误</abilityName>
      <candidateList>
        <item>具有</item>
      </candidateList>
      <explain>〈动〉有（多用于抽象事物）：～信心｜～伟大的意义。</explain>
      <paraID>45E2EE85</paraID>
      <start>5</start>
      <end>6</end>
      <status>unmodified</status>
      <modifiedWord/>
      <trackRevisions>false</trackRevisions>
    </reviewItem>
    <reviewItem>
      <errorID>941a6272-5948-43d7-abba-304b23361fbc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3CF904B5</paraID>
      <start>0</start>
      <end>2</end>
      <status>unmodified</status>
      <modifiedWord/>
      <trackRevisions>false</trackRevisions>
    </reviewItem>
    <reviewItem>
      <errorID>da4447b9-d456-4c58-a00c-96baa5d1aa37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70009CA2</paraID>
      <start>0</start>
      <end>2</end>
      <status>unmodified</status>
      <modifiedWord/>
      <trackRevisions>false</trackRevisions>
    </reviewItem>
    <reviewItem>
      <errorID>f5aba8ba-ce10-47ac-877d-620439191661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B2EFBB</paraID>
      <start>0</start>
      <end>2</end>
      <status>unmodified</status>
      <modifiedWord/>
      <trackRevisions>false</trackRevisions>
    </reviewItem>
    <reviewItem>
      <errorID>e1320e60-464d-4a16-bb9f-46dedfcfe96e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7ACAFBE4</paraID>
      <start>0</start>
      <end>2</end>
      <status>unmodified</status>
      <modifiedWord/>
      <trackRevisions>false</trackRevisions>
    </reviewItem>
    <reviewItem>
      <errorID>cbb71877-9dce-45c2-b360-cb05d9304611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5912B83E</paraID>
      <start>0</start>
      <end>2</end>
      <status>unmodified</status>
      <modifiedWord/>
      <trackRevisions>false</trackRevisions>
    </reviewItem>
    <reviewItem>
      <errorID>0aadf3db-5254-446c-ba6c-9ee045283d2d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37A178A6</paraID>
      <start>0</start>
      <end>2</end>
      <status>unmodified</status>
      <modifiedWord/>
      <trackRevisions>false</trackRevisions>
    </reviewItem>
    <reviewItem>
      <errorID>1dee6d7a-c428-4803-ab78-17d8d35c6525</errorID>
      <errorWord>全纪录</errorWord>
      <group>L1_Word</group>
      <groupName>字词问题</groupName>
      <ability>L2_Typo</ability>
      <abilityName>字词错误</abilityName>
      <candidateList>
        <item>全记录</item>
      </candidateList>
      <explain/>
      <paraID>37A178A6</paraID>
      <start>30</start>
      <end>33</end>
      <status>unmodified</status>
      <modifiedWord/>
      <trackRevisions>false</trackRevisions>
    </reviewItem>
    <reviewItem>
      <errorID>87b56307-d55d-45d2-bf13-7f1dafc2629c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130218E8</paraID>
      <start>0</start>
      <end>2</end>
      <status>unmodified</status>
      <modifiedWord/>
      <trackRevisions>false</trackRevisions>
    </reviewItem>
    <reviewItem>
      <errorID>96e6a9db-1aeb-46ad-bb17-99cfd40e6c1b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3F085D10</paraID>
      <start>0</start>
      <end>2</end>
      <status>unmodified</status>
      <modifiedWord/>
      <trackRevisions>false</trackRevisions>
    </reviewItem>
    <reviewItem>
      <errorID>815a4336-4685-4c49-b102-082ffab861fe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46E2E0C</paraID>
      <start>0</start>
      <end>2</end>
      <status>unmodified</status>
      <modifiedWord/>
      <trackRevisions>false</trackRevisions>
    </reviewItem>
    <reviewItem>
      <errorID>ea83ccaa-4e30-430a-b8c8-d04df53726f9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65DDAC54</paraID>
      <start>0</start>
      <end>2</end>
      <status>unmodified</status>
      <modifiedWord/>
      <trackRevisions>false</trackRevisions>
    </reviewItem>
    <reviewItem>
      <errorID>c1e2060d-cafd-472d-8d08-2b20e35fb7fd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88F5400</paraID>
      <start>0</start>
      <end>2</end>
      <status>unmodified</status>
      <modifiedWord/>
      <trackRevisions>false</trackRevisions>
    </reviewItem>
    <reviewItem>
      <errorID>d1ed8e8a-4ae3-47e6-8e9b-19af1f3b3bb9</errorID>
      <errorWord>-</errorWord>
      <group>L1_Format</group>
      <groupName>格式问题</groupName>
      <ability>L2_HalfPunc</ability>
      <abilityName>全半角检查</abilityName>
      <candidateList>
        <item>－</item>
      </candidateList>
      <explain>文本全半角错误。</explain>
      <paraID> 88F5400</paraID>
      <start>55</start>
      <end>56</end>
      <status>unmodified</status>
      <modifiedWord/>
      <trackRevisions>false</trackRevisions>
    </reviewItem>
    <reviewItem>
      <errorID>fde4ab57-af95-4646-a6ed-116fa01c426c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7D963F91</paraID>
      <start>0</start>
      <end>2</end>
      <status>unmodified</status>
      <modifiedWord/>
      <trackRevisions>false</trackRevisions>
    </reviewItem>
    <reviewItem>
      <errorID>8fb8f87f-6c73-496b-8bbc-11cfafa9b8f6</errorID>
      <errorWord>(</errorWord>
      <group>L1_Format</group>
      <groupName>格式问题</groupName>
      <ability>L2_HalfPunc</ability>
      <abilityName>全半角检查</abilityName>
      <candidateList>
        <item>（</item>
      </candidateList>
      <explain>文本全半角错误。</explain>
      <paraID>3B5550B1</paraID>
      <start>3</start>
      <end>4</end>
      <status>unmodified</status>
      <modifiedWord/>
      <trackRevisions>false</trackRevisions>
    </reviewItem>
    <reviewItem>
      <errorID>28519b84-3239-47bb-ba20-e11b8774b92c</errorID>
      <errorWord>)</errorWord>
      <group>L1_Format</group>
      <groupName>格式问题</groupName>
      <ability>L2_HalfPunc</ability>
      <abilityName>全半角检查</abilityName>
      <candidateList>
        <item>）</item>
      </candidateList>
      <explain>文本全半角错误。</explain>
      <paraID>3B5550B1</paraID>
      <start>6</start>
      <end>7</end>
      <status>unmodified</status>
      <modifiedWord/>
      <trackRevisions>false</trackRevisions>
    </reviewItem>
    <reviewItem>
      <errorID>0ebacda4-307c-4bdf-9c7b-7df7606ae994</errorID>
      <errorWord>)</errorWord>
      <group>L1_Format</group>
      <groupName>格式问题</groupName>
      <ability>L2_HalfPunc</ability>
      <abilityName>全半角检查</abilityName>
      <candidateList>
        <item>）</item>
      </candidateList>
      <explain>文本全半角错误。</explain>
      <paraID>13F74350</paraID>
      <start>6</start>
      <end>7</end>
      <status>unmodified</status>
      <modifiedWord/>
      <trackRevisions>false</trackRevisions>
    </reviewItem>
    <reviewItem>
      <errorID>0e033a19-3f7f-4788-a5d9-e78cfafd0d50</errorID>
      <errorWord>(</errorWord>
      <group>L1_Format</group>
      <groupName>格式问题</groupName>
      <ability>L2_HalfPunc</ability>
      <abilityName>全半角检查</abilityName>
      <candidateList>
        <item>（</item>
      </candidateList>
      <explain>文本全半角错误。</explain>
      <paraID>3524D563</paraID>
      <start>3</start>
      <end>4</end>
      <status>unmodified</status>
      <modifiedWord/>
      <trackRevisions>false</trackRevisions>
    </reviewItem>
    <reviewItem>
      <errorID>b5feab83-2482-4162-971e-f9af24d986c5</errorID>
      <errorWord>)</errorWord>
      <group>L1_Format</group>
      <groupName>格式问题</groupName>
      <ability>L2_HalfPunc</ability>
      <abilityName>全半角检查</abilityName>
      <candidateList>
        <item>）</item>
      </candidateList>
      <explain>文本全半角错误。</explain>
      <paraID>3524D563</paraID>
      <start>6</start>
      <end>7</end>
      <status>unmodified</status>
      <modifiedWord/>
      <trackRevisions>false</trackRevisions>
    </reviewItem>
    <reviewItem>
      <errorID>05d2f005-1132-4cb1-8d30-aa7f848dcdcd</errorID>
      <errorWord>)</errorWord>
      <group>L1_Format</group>
      <groupName>格式问题</groupName>
      <ability>L2_HalfPunc</ability>
      <abilityName>全半角检查</abilityName>
      <candidateList>
        <item>）</item>
      </candidateList>
      <explain>文本全半角错误。</explain>
      <paraID>4C42BD6F</paraID>
      <start>6</start>
      <end>7</end>
      <status>unmodified</status>
      <modifiedWord/>
      <trackRevisions>false</trackRevisions>
    </reviewItem>
    <reviewItem>
      <errorID>bf56355d-059e-40c5-990f-c009e65285a1</errorID>
      <errorWord>(</errorWord>
      <group>L1_Format</group>
      <groupName>格式问题</groupName>
      <ability>L2_HalfPunc</ability>
      <abilityName>全半角检查</abilityName>
      <candidateList>
        <item>（</item>
      </candidateList>
      <explain>文本全半角错误。</explain>
      <paraID>75E72CCA</paraID>
      <start>3</start>
      <end>4</end>
      <status>unmodified</status>
      <modifiedWord/>
      <trackRevisions>false</trackRevisions>
    </reviewItem>
    <reviewItem>
      <errorID>91b72207-ff56-426e-8389-fe4dad664ae6</errorID>
      <errorWord>)</errorWord>
      <group>L1_Format</group>
      <groupName>格式问题</groupName>
      <ability>L2_HalfPunc</ability>
      <abilityName>全半角检查</abilityName>
      <candidateList>
        <item>）</item>
      </candidateList>
      <explain>文本全半角错误。</explain>
      <paraID>75E72CCA</paraID>
      <start>6</start>
      <end>7</end>
      <status>unmodified</status>
      <modifiedWord/>
      <trackRevisions>false</trackRevisions>
    </reviewItem>
    <reviewItem>
      <errorID>0edff3c3-36f6-4aa9-8274-92fc9527066a</errorID>
      <errorWord>)</errorWord>
      <group>L1_Format</group>
      <groupName>格式问题</groupName>
      <ability>L2_HalfPunc</ability>
      <abilityName>全半角检查</abilityName>
      <candidateList>
        <item>）</item>
      </candidateList>
      <explain>文本全半角错误。</explain>
      <paraID>4D9EF995</paraID>
      <start>6</start>
      <end>7</end>
      <status>unmodified</status>
      <modifiedWord/>
      <trackRevisions>false</trackRevisions>
    </reviewItem>
    <reviewItem>
      <errorID>c26f97dd-0788-4569-a071-d21ed7fa4304</errorID>
      <errorWord>(</errorWord>
      <group>L1_Format</group>
      <groupName>格式问题</groupName>
      <ability>L2_HalfPunc</ability>
      <abilityName>全半角检查</abilityName>
      <candidateList>
        <item>（</item>
      </candidateList>
      <explain>文本全半角错误。</explain>
      <paraID>52FA2CA1</paraID>
      <start>3</start>
      <end>4</end>
      <status>unmodified</status>
      <modifiedWord/>
      <trackRevisions>false</trackRevisions>
    </reviewItem>
    <reviewItem>
      <errorID>52fbeb07-4f4e-4a8f-9e31-393cbf2c2174</errorID>
      <errorWord>)</errorWord>
      <group>L1_Format</group>
      <groupName>格式问题</groupName>
      <ability>L2_HalfPunc</ability>
      <abilityName>全半角检查</abilityName>
      <candidateList>
        <item>）</item>
      </candidateList>
      <explain>文本全半角错误。</explain>
      <paraID>52FA2CA1</paraID>
      <start>6</start>
      <end>7</end>
      <status>unmodified</status>
      <modifiedWord/>
      <trackRevisions>false</trackRevisions>
    </reviewItem>
    <reviewItem>
      <errorID>6fc43404-62d7-41a7-895a-e1c7ad3a3d22</errorID>
      <errorWord>)</errorWord>
      <group>L1_Format</group>
      <groupName>格式问题</groupName>
      <ability>L2_HalfPunc</ability>
      <abilityName>全半角检查</abilityName>
      <candidateList>
        <item>）</item>
      </candidateList>
      <explain>文本全半角错误。</explain>
      <paraID>5FEF0C13</paraID>
      <start>6</start>
      <end>7</end>
      <status>unmodified</status>
      <modifiedWord/>
      <trackRevisions>false</trackRevisions>
    </reviewItem>
    <reviewItem>
      <errorID>3b8d5c3d-d7ba-4d40-83a2-d0bf84146776</errorID>
      <errorWord>(</errorWord>
      <group>L1_Format</group>
      <groupName>格式问题</groupName>
      <ability>L2_HalfPunc</ability>
      <abilityName>全半角检查</abilityName>
      <candidateList>
        <item>（</item>
      </candidateList>
      <explain>文本全半角错误。</explain>
      <paraID>73D90C6B</paraID>
      <start>3</start>
      <end>4</end>
      <status>unmodified</status>
      <modifiedWord/>
      <trackRevisions>false</trackRevisions>
    </reviewItem>
    <reviewItem>
      <errorID>ef82123c-2081-41e4-b677-0c32f7620624</errorID>
      <errorWord>)</errorWord>
      <group>L1_Format</group>
      <groupName>格式问题</groupName>
      <ability>L2_HalfPunc</ability>
      <abilityName>全半角检查</abilityName>
      <candidateList>
        <item>）</item>
      </candidateList>
      <explain>文本全半角错误。</explain>
      <paraID>73D90C6B</paraID>
      <start>6</start>
      <end>7</end>
      <status>unmodified</status>
      <modifiedWord/>
      <trackRevisions>false</trackRevisions>
    </reviewItem>
    <reviewItem>
      <errorID>8cb80184-50ad-48ea-9247-cf01b921c747</errorID>
      <errorWord>)</errorWord>
      <group>L1_Format</group>
      <groupName>格式问题</groupName>
      <ability>L2_HalfPunc</ability>
      <abilityName>全半角检查</abilityName>
      <candidateList>
        <item>）</item>
      </candidateList>
      <explain>文本全半角错误。</explain>
      <paraID>6A2BB9DA</paraID>
      <start>6</start>
      <end>7</end>
      <status>unmodified</status>
      <modifiedWord/>
      <trackRevisions>false</trackRevisions>
    </reviewItem>
    <reviewItem>
      <errorID>8bc80e21-5730-48ac-8d61-4d1a75db8990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4C9401FC</paraID>
      <start>67</start>
      <end>70</end>
      <status>unmodified</status>
      <modifiedWord/>
      <trackRevisions>false</trackRevisions>
    </reviewItem>
    <reviewItem>
      <errorID>8ec400f4-4681-4ac2-b833-d6fcf512b884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2D6BCF96</paraID>
      <start>0</start>
      <end>2</end>
      <status>unmodified</status>
      <modifiedWord/>
      <trackRevisions>false</trackRevisions>
    </reviewItem>
    <reviewItem>
      <errorID>13f655d6-e7d9-4176-8495-22cd1b796422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62BCF0E8</paraID>
      <start>0</start>
      <end>2</end>
      <status>unmodified</status>
      <modifiedWord/>
      <trackRevisions>false</trackRevisions>
    </reviewItem>
    <reviewItem>
      <errorID>2352b47e-f11d-44bc-b975-cec4cabc40da</errorID>
      <errorWord>(</errorWord>
      <group>L1_Format</group>
      <groupName>格式问题</groupName>
      <ability>L2_HalfPunc</ability>
      <abilityName>全半角检查</abilityName>
      <candidateList>
        <item>（</item>
      </candidateList>
      <explain>文本全半角错误。</explain>
      <paraID>62BCF0E8</paraID>
      <start>23</start>
      <end>24</end>
      <status>unmodified</status>
      <modifiedWord/>
      <trackRevisions>false</trackRevisions>
    </reviewItem>
    <reviewItem>
      <errorID>cd7a21ba-c6bb-450f-ac2b-72bdc26b55d6</errorID>
      <errorWord>)</errorWord>
      <group>L1_Format</group>
      <groupName>格式问题</groupName>
      <ability>L2_HalfPunc</ability>
      <abilityName>全半角检查</abilityName>
      <candidateList>
        <item>）</item>
      </candidateList>
      <explain>文本全半角错误。</explain>
      <paraID>62BCF0E8</paraID>
      <start>27</start>
      <end>28</end>
      <status>unmodified</status>
      <modifiedWord/>
      <trackRevisions>false</trackRevisions>
    </reviewItem>
    <reviewItem>
      <errorID>4514eb36-07be-4ebd-95ea-b6957563ad29</errorID>
      <errorWord>(</errorWord>
      <group>L1_Format</group>
      <groupName>格式问题</groupName>
      <ability>L2_HalfPunc</ability>
      <abilityName>全半角检查</abilityName>
      <candidateList>
        <item>（</item>
      </candidateList>
      <explain>文本全半角错误。</explain>
      <paraID>62BCF0E8</paraID>
      <start>35</start>
      <end>36</end>
      <status>unmodified</status>
      <modifiedWord/>
      <trackRevisions>false</trackRevisions>
    </reviewItem>
    <reviewItem>
      <errorID>39c06459-4f6c-4432-9e19-a77dbe8c16b9</errorID>
      <errorWord>)</errorWord>
      <group>L1_Format</group>
      <groupName>格式问题</groupName>
      <ability>L2_HalfPunc</ability>
      <abilityName>全半角检查</abilityName>
      <candidateList>
        <item>）</item>
      </candidateList>
      <explain>文本全半角错误。</explain>
      <paraID>62BCF0E8</paraID>
      <start>39</start>
      <end>40</end>
      <status>unmodified</status>
      <modifiedWord/>
      <trackRevisions>false</trackRevisions>
    </reviewItem>
    <reviewItem>
      <errorID>cc3c4840-8a2e-40a4-8ade-b6f9ce7f7301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20479645</paraID>
      <start>0</start>
      <end>2</end>
      <status>unmodified</status>
      <modifiedWord/>
      <trackRevisions>false</trackRevisions>
    </reviewItem>
    <reviewItem>
      <errorID>8a286cf9-f6a0-45a3-809c-52eb7ecae16a</errorID>
      <errorWord>(</errorWord>
      <group>L1_Format</group>
      <groupName>格式问题</groupName>
      <ability>L2_HalfPunc</ability>
      <abilityName>全半角检查</abilityName>
      <candidateList>
        <item>（</item>
      </candidateList>
      <explain>文本全半角错误。</explain>
      <paraID>20479645</paraID>
      <start>26</start>
      <end>27</end>
      <status>unmodified</status>
      <modifiedWord/>
      <trackRevisions>false</trackRevisions>
    </reviewItem>
    <reviewItem>
      <errorID>8a1adabb-4e62-4192-b585-2b551e39f2a2</errorID>
      <errorWord>)</errorWord>
      <group>L1_Format</group>
      <groupName>格式问题</groupName>
      <ability>L2_HalfPunc</ability>
      <abilityName>全半角检查</abilityName>
      <candidateList>
        <item>）</item>
      </candidateList>
      <explain>文本全半角错误。</explain>
      <paraID>20479645</paraID>
      <start>33</start>
      <end>34</end>
      <status>unmodified</status>
      <modifiedWord/>
      <trackRevisions>false</trackRevisions>
    </reviewItem>
    <reviewItem>
      <errorID>4b680a18-18d5-4400-b4d0-d5a48fa21b7a</errorID>
      <errorWord>贰级</errorWord>
      <group>L1_Word</group>
      <groupName>字词问题</groupName>
      <ability>L2_Typo</ability>
      <abilityName>字词错误</abilityName>
      <candidateList>
        <item>二级</item>
      </candidateList>
      <explain>存在发音相同字词的误用。</explain>
      <paraID>20479645</paraID>
      <start>41</start>
      <end>43</end>
      <status>unmodified</status>
      <modifiedWord/>
      <trackRevisions>false</trackRevisions>
    </reviewItem>
    <reviewItem>
      <errorID>113980d1-02fc-4f7c-b453-ced89b403372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209FF7BD</paraID>
      <start>0</start>
      <end>2</end>
      <status>unmodified</status>
      <modifiedWord/>
      <trackRevisions>false</trackRevisions>
    </reviewItem>
    <reviewItem>
      <errorID>61145a3a-fe58-418c-a491-e536c9043afc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DCC01DE</paraID>
      <start>0</start>
      <end>2</end>
      <status>unmodified</status>
      <modifiedWord/>
      <trackRevisions>false</trackRevisions>
    </reviewItem>
    <reviewItem>
      <errorID>8e28d712-de4d-4e9c-ab41-a27ab7e0f261</errorID>
      <errorWord>(</errorWord>
      <group>L1_Format</group>
      <groupName>格式问题</groupName>
      <ability>L2_HalfPunc</ability>
      <abilityName>全半角检查</abilityName>
      <candidateList>
        <item>（</item>
      </candidateList>
      <explain>文本全半角错误。</explain>
      <paraID> DCC01DE</paraID>
      <start>188</start>
      <end>189</end>
      <status>unmodified</status>
      <modifiedWord/>
      <trackRevisions>false</trackRevisions>
    </reviewItem>
    <reviewItem>
      <errorID>c26e8621-0ea4-4d44-bc40-53997b2a062c</errorID>
      <errorWord>:</errorWord>
      <group>L1_Format</group>
      <groupName>格式问题</groupName>
      <ability>L2_HalfPunc</ability>
      <abilityName>全半角检查</abilityName>
      <candidateList>
        <item>：</item>
      </candidateList>
      <explain>文本全半角错误。</explain>
      <paraID> DCC01DE</paraID>
      <start>191</start>
      <end>192</end>
      <status>unmodified</status>
      <modifiedWord/>
      <trackRevisions>false</trackRevisions>
    </reviewItem>
    <reviewItem>
      <errorID>a99d9eca-dd44-4529-8972-65f7343df881</errorID>
      <errorWord>)</errorWord>
      <group>L1_Format</group>
      <groupName>格式问题</groupName>
      <ability>L2_HalfPunc</ability>
      <abilityName>全半角检查</abilityName>
      <candidateList>
        <item>）</item>
      </candidateList>
      <explain>文本全半角错误。</explain>
      <paraID> DCC01DE</paraID>
      <start>351</start>
      <end>352</end>
      <status>unmodified</status>
      <modifiedWord/>
      <trackRevisions>false</trackRevisions>
    </reviewItem>
    <reviewItem>
      <errorID>c4ee8b45-d6ae-4600-8886-4a42d48f054f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452012D2</paraID>
      <start>20</start>
      <end>23</end>
      <status>unmodified</status>
      <modifiedWord/>
      <trackRevisions>false</trackRevisions>
    </reviewItem>
    <reviewItem>
      <errorID>39c50dea-375c-479f-bbe2-e922cb328690</errorID>
      <errorWord>(</errorWord>
      <group>L1_Format</group>
      <groupName>格式问题</groupName>
      <ability>L2_HalfPunc</ability>
      <abilityName>全半角检查</abilityName>
      <candidateList>
        <item>（</item>
      </candidateList>
      <explain>文本全半角错误。</explain>
      <paraID>5416A47F</paraID>
      <start>10</start>
      <end>11</end>
      <status>unmodified</status>
      <modifiedWord/>
      <trackRevisions>false</trackRevisions>
    </reviewItem>
    <reviewItem>
      <errorID>fda624ae-3fb2-4659-b2aa-a29551d1b798</errorID>
      <errorWord>)</errorWord>
      <group>L1_Format</group>
      <groupName>格式问题</groupName>
      <ability>L2_HalfPunc</ability>
      <abilityName>全半角检查</abilityName>
      <candidateList>
        <item>）</item>
      </candidateList>
      <explain>文本全半角错误。</explain>
      <paraID>5416A47F</paraID>
      <start>14</start>
      <end>15</end>
      <status>unmodified</status>
      <modifiedWord/>
      <trackRevisions>false</trackRevisions>
    </reviewItem>
    <reviewItem>
      <errorID>4d0c0d6a-3f5f-4d6b-9001-2df241ba4978</errorID>
      <errorWord>效</errorWord>
      <group>L1_Word</group>
      <groupName>字词问题</groupName>
      <ability>L2_Typo</ability>
      <abilityName>字词错误</abilityName>
      <candidateList>
        <item>效后</item>
      </candidateList>
      <explain/>
      <paraID>5416A47F</paraID>
      <start>50</start>
      <end>51</end>
      <status>unmodified</status>
      <modifiedWord/>
      <trackRevisions>false</trackRevisions>
    </reviewItem>
    <reviewItem>
      <errorID>19228abb-8375-4d02-851c-658228f1e711</errorID>
      <errorWord>(</errorWord>
      <group>L1_Format</group>
      <groupName>格式问题</groupName>
      <ability>L2_HalfPunc</ability>
      <abilityName>全半角检查</abilityName>
      <candidateList>
        <item>（</item>
      </candidateList>
      <explain>文本全半角错误。</explain>
      <paraID>3D542B89</paraID>
      <start>10</start>
      <end>11</end>
      <status>unmodified</status>
      <modifiedWord/>
      <trackRevisions>false</trackRevisions>
    </reviewItem>
    <reviewItem>
      <errorID>4315f1a9-b909-4337-90b5-93f78b881980</errorID>
      <errorWord>)</errorWord>
      <group>L1_Format</group>
      <groupName>格式问题</groupName>
      <ability>L2_HalfPunc</ability>
      <abilityName>全半角检查</abilityName>
      <candidateList>
        <item>）</item>
      </candidateList>
      <explain>文本全半角错误。</explain>
      <paraID>3D542B89</paraID>
      <start>14</start>
      <end>15</end>
      <status>unmodified</status>
      <modifiedWord/>
      <trackRevisions>false</trackRevisions>
    </reviewItem>
    <reviewItem>
      <errorID>52a90065-b227-43cf-83a0-a5e86236b63b</errorID>
      <errorWord>)</errorWord>
      <group>L1_Format</group>
      <groupName>格式问题</groupName>
      <ability>L2_HalfPunc</ability>
      <abilityName>全半角检查</abilityName>
      <candidateList>
        <item>）</item>
      </candidateList>
      <explain>文本全半角错误。</explain>
      <paraID>3D542B89</paraID>
      <start>81</start>
      <end>82</end>
      <status>unmodified</status>
      <modifiedWord/>
      <trackRevisions>false</trackRevisions>
    </reviewItem>
    <reviewItem>
      <errorID>beece5a5-70e2-49de-9e0d-1866047d0af4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706E3034</paraID>
      <start>0</start>
      <end>3</end>
      <status>unmodified</status>
      <modifiedWord/>
      <trackRevisions>false</trackRevisions>
    </reviewItem>
    <reviewItem>
      <errorID>6a7f0be5-e008-4a79-8c20-3d3016ba09f9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3FBA174F</paraID>
      <start>0</start>
      <end>3</end>
      <status>unmodified</status>
      <modifiedWord/>
      <trackRevisions>false</trackRevisions>
    </reviewItem>
    <reviewItem>
      <errorID>521b9cf4-4ccb-45fa-9b3e-3eb11400b469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CDA6C69</paraID>
      <start>0</start>
      <end>3</end>
      <status>unmodified</status>
      <modifiedWord/>
      <trackRevisions>false</trackRevisions>
    </reviewItem>
    <reviewItem>
      <errorID>ccdec168-272a-4723-93a3-9b7529268251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466C1C32</paraID>
      <start>0</start>
      <end>3</end>
      <status>unmodified</status>
      <modifiedWord/>
      <trackRevisions>false</trackRevisions>
    </reviewItem>
    <reviewItem>
      <errorID>855b08f0-54e4-42a7-9c38-b3ff554d983c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4FB3ED20</paraID>
      <start>0</start>
      <end>3</end>
      <status>unmodified</status>
      <modifiedWord/>
      <trackRevisions>false</trackRevisions>
    </reviewItem>
    <reviewItem>
      <errorID>32fe529f-2a6c-4b7f-af68-b87a4bf0daa3</errorID>
      <errorWord>，</errorWord>
      <group>L1_Word</group>
      <groupName>字词问题</groupName>
      <ability>L2_Typo</ability>
      <abilityName>字词错误</abilityName>
      <candidateList>
        <item>，并</item>
      </candidateList>
      <explain/>
      <paraID>5F6CE8E2</paraID>
      <start>48</start>
      <end>49</end>
      <status>unmodified</status>
      <modifiedWord/>
      <trackRevisions>false</trackRevisions>
    </reviewItem>
    <reviewItem>
      <errorID>0e4b388e-8d6e-47e8-87de-86f58e5434e9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1DB74A83</paraID>
      <start>27</start>
      <end>29</end>
      <status>unmodified</status>
      <modifiedWord/>
      <trackRevisions>false</trackRevisions>
    </reviewItem>
    <reviewItem>
      <errorID>c30d33f8-f8b2-4b82-9754-8e5810ce2887</errorID>
      <errorWord>,</errorWord>
      <group>L1_Format</group>
      <groupName>格式问题</groupName>
      <ability>L2_HalfPunc</ability>
      <abilityName>全半角检查</abilityName>
      <candidateList>
        <item>，</item>
      </candidateList>
      <explain>文本全半角错误。</explain>
      <paraID>46F5EC91</paraID>
      <start>15</start>
      <end>16</end>
      <status>unmodified</status>
      <modifiedWord/>
      <trackRevisions>false</trackRevisions>
    </reviewItem>
    <reviewItem>
      <errorID>a9ae6b40-d0bb-46dc-a89d-02f918e69c1c</errorID>
      <errorWord>其它</errorWord>
      <group>L1_Word</group>
      <groupName>字词问题</groupName>
      <ability>L2_Alias</ability>
      <abilityName>也作/曾用词</abilityName>
      <candidateList>
        <item>其他</item>
      </candidateList>
      <explain>词汇[其它]为不规范表述或旧称，其规范书面表述为[其他]。</explain>
      <paraID> 4FBEAE0</paraID>
      <start>3</start>
      <end>5</end>
      <status>unmodified</status>
      <modifiedWord/>
      <trackRevisions>false</trackRevisions>
    </reviewItem>
    <reviewItem>
      <errorID>e7bbde19-3955-4829-8168-264ef43caa0b</errorID>
      <errorWord>保守国家秘密法</errorWord>
      <group>L1_Knowledge</group>
      <groupName>知识性问题</groupName>
      <ability>L2_Knowledge</ability>
      <abilityName>其他知识</abilityName>
      <candidateList>
        <item>中华人民共和国保守国家秘密法</item>
      </candidateList>
      <explain>当前法律法规名称使用简称，请注意是否应当使用全称。</explain>
      <paraID> AE46D57</paraID>
      <start>46</start>
      <end>53</end>
      <status>unmodified</status>
      <modifiedWord/>
      <trackRevisions>false</trackRevisions>
    </reviewItem>
    <reviewItem>
      <errorID>c76cde13-9aa3-4530-9b52-ee0b4c6070ef</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AE46D57</paraID>
      <start>103</start>
      <end>110</end>
      <status>unmodified</status>
      <modifiedWord/>
      <trackRevisions>false</trackRevisions>
    </reviewItem>
    <reviewItem>
      <errorID>f0eee583-29ff-4816-9bef-9dc068bc53b5</errorID>
      <errorWord>(</errorWord>
      <group>L1_Format</group>
      <groupName>格式问题</groupName>
      <ability>L2_HalfPunc</ability>
      <abilityName>全半角检查</abilityName>
      <candidateList>
        <item>（</item>
      </candidateList>
      <explain>文本全半角错误。</explain>
      <paraID>17EFA338</paraID>
      <start>10</start>
      <end>11</end>
      <status>unmodified</status>
      <modifiedWord/>
      <trackRevisions>false</trackRevisions>
    </reviewItem>
    <reviewItem>
      <errorID>424f81ca-5ea8-447f-83e1-9b3dce8a921c</errorID>
      <errorWord>)</errorWord>
      <group>L1_Format</group>
      <groupName>格式问题</groupName>
      <ability>L2_HalfPunc</ability>
      <abilityName>全半角检查</abilityName>
      <candidateList>
        <item>）</item>
      </candidateList>
      <explain>文本全半角错误。</explain>
      <paraID>17EFA338</paraID>
      <start>13</start>
      <end>14</end>
      <status>unmodified</status>
      <modifiedWord/>
      <trackRevisions>false</trackRevisions>
    </reviewItem>
    <reviewItem>
      <errorID>5d14a7a8-7a71-4802-a5cb-fd4afd1bd5fe</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2D9DC5AD</paraID>
      <start>0</start>
      <end>4</end>
      <status>unmodified</status>
      <modifiedWord/>
      <trackRevisions>false</trackRevisions>
    </reviewItem>
    <reviewItem>
      <errorID>0665d691-ae1d-47a1-b5db-d2c3cc6aab75</errorID>
      <errorWord>(</errorWord>
      <group>L1_Format</group>
      <groupName>格式问题</groupName>
      <ability>L2_HalfPunc</ability>
      <abilityName>全半角检查</abilityName>
      <candidateList>
        <item>（</item>
      </candidateList>
      <explain>文本全半角错误。</explain>
      <paraID>44107025</paraID>
      <start>10</start>
      <end>11</end>
      <status>unmodified</status>
      <modifiedWord/>
      <trackRevisions>false</trackRevisions>
    </reviewItem>
    <reviewItem>
      <errorID>662e36b6-ab24-476f-8b6b-a8c7195853c2</errorID>
      <errorWord>)</errorWord>
      <group>L1_Format</group>
      <groupName>格式问题</groupName>
      <ability>L2_HalfPunc</ability>
      <abilityName>全半角检查</abilityName>
      <candidateList>
        <item>）</item>
      </candidateList>
      <explain>文本全半角错误。</explain>
      <paraID>44107025</paraID>
      <start>13</start>
      <end>14</end>
      <status>unmodified</status>
      <modifiedWord/>
      <trackRevisions>false</trackRevisions>
    </reviewItem>
    <reviewItem>
      <errorID>91dc962b-8188-4ba5-bab4-86cc88ac806f</errorID>
      <errorWord>(</errorWord>
      <group>L1_Format</group>
      <groupName>格式问题</groupName>
      <ability>L2_HalfPunc</ability>
      <abilityName>全半角检查</abilityName>
      <candidateList>
        <item>（</item>
      </candidateList>
      <explain>文本全半角错误。</explain>
      <paraID>5D552412</paraID>
      <start>0</start>
      <end>1</end>
      <status>unmodified</status>
      <modifiedWord/>
      <trackRevisions>false</trackRevisions>
    </reviewItem>
    <reviewItem>
      <errorID>bbb6109c-0268-45ef-9096-b7402481a56e</errorID>
      <errorWord>)</errorWord>
      <group>L1_Format</group>
      <groupName>格式问题</groupName>
      <ability>L2_HalfPunc</ability>
      <abilityName>全半角检查</abilityName>
      <candidateList>
        <item>）</item>
      </candidateList>
      <explain>文本全半角错误。</explain>
      <paraID>5D552412</paraID>
      <start>35</start>
      <end>36</end>
      <status>unmodified</status>
      <modifiedWord/>
      <trackRevisions>false</trackRevisions>
    </reviewItem>
    <reviewItem>
      <errorID>9b10e959-01df-4818-b177-6bcfa7f29ffa</errorID>
      <errorWord>(</errorWord>
      <group>L1_Format</group>
      <groupName>格式问题</groupName>
      <ability>L2_HalfPunc</ability>
      <abilityName>全半角检查</abilityName>
      <candidateList>
        <item>（</item>
      </candidateList>
      <explain>文本全半角错误。</explain>
      <paraID>1FC95620</paraID>
      <start>0</start>
      <end>1</end>
      <status>unmodified</status>
      <modifiedWord/>
      <trackRevisions>false</trackRevisions>
    </reviewItem>
    <reviewItem>
      <errorID>9e8cf117-a3fd-4263-9275-85c63c2e70ff</errorID>
      <errorWord>)</errorWord>
      <group>L1_Format</group>
      <groupName>格式问题</groupName>
      <ability>L2_HalfPunc</ability>
      <abilityName>全半角检查</abilityName>
      <candidateList>
        <item>）</item>
      </candidateList>
      <explain>文本全半角错误。</explain>
      <paraID>1FC95620</paraID>
      <start>39</start>
      <end>40</end>
      <status>unmodified</status>
      <modifiedWord/>
      <trackRevisions>false</trackRevisions>
    </reviewItem>
    <reviewItem>
      <errorID>edcce71d-87b0-4ef4-91d7-79f838bc585e</errorID>
      <errorWord>(</errorWord>
      <group>L1_Format</group>
      <groupName>格式问题</groupName>
      <ability>L2_HalfPunc</ability>
      <abilityName>全半角检查</abilityName>
      <candidateList>
        <item>（</item>
      </candidateList>
      <explain>文本全半角错误。</explain>
      <paraID> 67E2831</paraID>
      <start>0</start>
      <end>1</end>
      <status>unmodified</status>
      <modifiedWord/>
      <trackRevisions>false</trackRevisions>
    </reviewItem>
    <reviewItem>
      <errorID>da02a990-ac5e-4847-9842-d941d3f4ab47</errorID>
      <errorWord>《</errorWord>
      <group>L1_Word</group>
      <groupName>字词问题</groupName>
      <ability>L2_Typo</ability>
      <abilityName>字词错误</abilityName>
      <candidateList>
        <item>《确</item>
      </candidateList>
      <explain/>
      <paraID> 67E2831</paraID>
      <start>28</start>
      <end>29</end>
      <status>unmodified</status>
      <modifiedWord/>
      <trackRevisions>false</trackRevisions>
    </reviewItem>
    <reviewItem>
      <errorID>7abab980-6a9e-414e-9177-47f6745e4c9a</errorID>
      <errorWord>)</errorWord>
      <group>L1_Format</group>
      <groupName>格式问题</groupName>
      <ability>L2_HalfPunc</ability>
      <abilityName>全半角检查</abilityName>
      <candidateList>
        <item>）</item>
      </candidateList>
      <explain>文本全半角错误。</explain>
      <paraID> 67E2831</paraID>
      <start>50</start>
      <end>51</end>
      <status>unmodified</status>
      <modifiedWord/>
      <trackRevisions>false</trackRevisions>
    </reviewItem>
    <reviewItem>
      <errorID>dcc57ab7-81a2-4c57-a259-656de1eb3755</errorID>
      <errorWord>》</errorWord>
      <group>L1_Punc</group>
      <groupName>标点问题</groupName>
      <ability>L2_Punc</ability>
      <abilityName>标点符号检查</abilityName>
      <candidateList/>
      <explain/>
      <paraID>65900458</paraID>
      <start>26</start>
      <end>27</end>
      <status>unmodified</status>
      <modifiedWord/>
      <trackRevisions>false</trackRevisions>
    </reviewItem>
    <reviewItem>
      <errorID>61238b31-d725-4587-9948-0f72e742744c</errorID>
      <errorWord>(</errorWord>
      <group>L1_Format</group>
      <groupName>格式问题</groupName>
      <ability>L2_HalfPunc</ability>
      <abilityName>全半角检查</abilityName>
      <candidateList>
        <item>（</item>
      </candidateList>
      <explain>文本全半角错误。</explain>
      <paraID>717EFF68</paraID>
      <start>0</start>
      <end>1</end>
      <status>unmodified</status>
      <modifiedWord/>
      <trackRevisions>false</trackRevisions>
    </reviewItem>
    <reviewItem>
      <errorID>298b07b5-f6e3-4e17-b1f5-7ef8f76cae65</errorID>
      <errorWord>)</errorWord>
      <group>L1_Format</group>
      <groupName>格式问题</groupName>
      <ability>L2_HalfPunc</ability>
      <abilityName>全半角检查</abilityName>
      <candidateList>
        <item>）</item>
      </candidateList>
      <explain>文本全半角错误。</explain>
      <paraID>717EFF68</paraID>
      <start>51</start>
      <end>52</end>
      <status>unmodified</status>
      <modifiedWord/>
      <trackRevisions>false</trackRevisions>
    </reviewItem>
    <reviewItem>
      <errorID>7a9fc008-6426-447f-8dc2-9818ac9378a8</errorID>
      <errorWord>[2011]300号</errorWord>
      <group>L1_Knowledge</group>
      <groupName>知识性问题</groupName>
      <ability>L2_Knowledge</ability>
      <abilityName>其他知识</abilityName>
      <candidateList>
        <item>〔2011〕300号</item>
      </candidateList>
      <explain>发文字号格式错误。</explain>
      <paraID>1F2489E8</paraID>
      <start>41</start>
      <end>51</end>
      <status>unmodified</status>
      <modifiedWord/>
      <trackRevisions>false</trackRevisions>
    </reviewItem>
    <reviewItem>
      <errorID>e5799109-f9eb-46b8-968b-e09435a558fc</errorID>
      <errorWord>:</errorWord>
      <group>L1_Format</group>
      <groupName>格式问题</groupName>
      <ability>L2_HalfPunc</ability>
      <abilityName>全半角检查</abilityName>
      <candidateList>
        <item>：</item>
      </candidateList>
      <explain>文本全半角错误。</explain>
      <paraID>10C86A88</paraID>
      <start>12</start>
      <end>13</end>
      <status>unmodified</status>
      <modifiedWord/>
      <trackRevisions>false</trackRevisions>
    </reviewItem>
    <reviewItem>
      <errorID>84d9eb38-572f-4236-9af4-8ce4266ecacf</errorID>
      <errorWord>中华人民共和国档案法实施办法</errorWord>
      <group>L1_Political</group>
      <groupName>政治性问题</groupName>
      <ability>L2_Unpolitical</ability>
      <abilityName>政治敏感错误</abilityName>
      <candidateList>
        <item>中华人民共和国档案法实施条例</item>
      </candidateList>
      <explain/>
      <paraID>5020B01D</paraID>
      <start>3</start>
      <end>17</end>
      <status>unmodified</status>
      <modifiedWord/>
      <trackRevisions>false</trackRevisions>
    </reviewItem>
    <reviewItem>
      <errorID>39dbf2e0-ffba-4107-80bb-0aefa88e01f3</errorID>
      <errorWord>局</errorWord>
      <group>L1_Word</group>
      <groupName>字词问题</groupName>
      <ability>L2_Typo</ability>
      <abilityName>字词错误</abilityName>
      <candidateList>
        <item>局第</item>
      </candidateList>
      <explain/>
      <paraID>69D2F6FD</paraID>
      <start>17</start>
      <end>18</end>
      <status>unmodified</status>
      <modifiedWord/>
      <trackRevisions>false</trackRevisions>
    </reviewItem>
    <reviewItem>
      <errorID>cb75b1a2-d81d-4dc9-a85c-ad2b94ed39ab</errorID>
      <errorWord>［2002］</errorWord>
      <group>L1_Punc</group>
      <groupName>标点问题</groupName>
      <ability>L2_Punc</ability>
      <abilityName>标点符号检查</abilityName>
      <candidateList>
        <item>〔2002〕</item>
      </candidateList>
      <explain/>
      <paraID>698A6DF5</paraID>
      <start>32</start>
      <end>38</end>
      <status>unmodified</status>
      <modifiedWord/>
      <trackRevisions>false</trackRevisions>
    </reviewItem>
    <reviewItem>
      <errorID>4f148194-2341-4be7-a37b-24488836dc28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4F636AA5</paraID>
      <start>0</start>
      <end>2</end>
      <status>unmodified</status>
      <modifiedWord/>
      <trackRevisions>false</trackRevisions>
    </reviewItem>
    <reviewItem>
      <errorID>0b199a13-252b-44c8-849f-d1c7684b17e1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79BD6702</paraID>
      <start>0</start>
      <end>2</end>
      <status>unmodified</status>
      <modifiedWord/>
      <trackRevisions>false</trackRevisions>
    </reviewItem>
    <reviewItem>
      <errorID>9c428ca5-fb3d-43b8-ab09-5f7f99ae2083</errorID>
      <errorWord>具</errorWord>
      <group>L1_Word</group>
      <groupName>字词问题</groupName>
      <ability>L2_Typo</ability>
      <abilityName>字词错误</abilityName>
      <candidateList>
        <item>具有</item>
      </candidateList>
      <explain>〈动〉有（多用于抽象事物）：～信心｜～伟大的意义。</explain>
      <paraID> C8EC278</paraID>
      <start>27</start>
      <end>28</end>
      <status>unmodified</status>
      <modifiedWord/>
      <trackRevisions>false</trackRevisions>
    </reviewItem>
    <reviewItem>
      <errorID>c355363d-b60a-4178-9ba7-2aa2d5cbc928</errorID>
      <errorWord>(</errorWord>
      <group>L1_Format</group>
      <groupName>格式问题</groupName>
      <ability>L2_HalfPunc</ability>
      <abilityName>全半角检查</abilityName>
      <candidateList>
        <item>（</item>
      </candidateList>
      <explain>文本全半角错误。</explain>
      <paraID>5BC734E8</paraID>
      <start>4</start>
      <end>5</end>
      <status>unmodified</status>
      <modifiedWord/>
      <trackRevisions>false</trackRevisions>
    </reviewItem>
    <reviewItem>
      <errorID>c6ef1e3b-6159-400d-b235-3c9c6d95c654</errorID>
      <errorWord>)</errorWord>
      <group>L1_Format</group>
      <groupName>格式问题</groupName>
      <ability>L2_HalfPunc</ability>
      <abilityName>全半角检查</abilityName>
      <candidateList>
        <item>）</item>
      </candidateList>
      <explain>文本全半角错误。</explain>
      <paraID>5BC734E8</paraID>
      <start>11</start>
      <end>12</end>
      <status>unmodified</status>
      <modifiedWord/>
      <trackRevisions>false</trackRevisions>
    </reviewItem>
    <reviewItem>
      <errorID>141df17d-ffbe-4074-81d5-c2eac1e11e22</errorID>
      <errorWord>互连</errorWord>
      <group>L1_Word</group>
      <groupName>字词问题</groupName>
      <ability>L2_Typo</ability>
      <abilityName>字词错误</abilityName>
      <candidateList>
        <item>互联</item>
      </candidateList>
      <explain/>
      <paraID>7C6970BA</paraID>
      <start>36</start>
      <end>38</end>
      <status>unmodified</status>
      <modifiedWord/>
      <trackRevisions>false</trackRevisions>
    </reviewItem>
    <reviewItem>
      <errorID>c81726ac-62eb-49de-9952-798456a85d23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21F800D9</paraID>
      <start>0</start>
      <end>3</end>
      <status>unmodified</status>
      <modifiedWord/>
      <trackRevisions>false</trackRevisions>
    </reviewItem>
    <reviewItem>
      <errorID>76f806d3-b95d-414b-880a-39bb1a71c138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755CF70F</paraID>
      <start>0</start>
      <end>3</end>
      <status>unmodified</status>
      <modifiedWord/>
      <trackRevisions>false</trackRevisions>
    </reviewItem>
    <reviewItem>
      <errorID>b5bd9bd6-e43b-4222-826b-681f62382a10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A7EDE08</paraID>
      <start>115</start>
      <end>116</end>
      <status>unmodified</status>
      <modifiedWord/>
      <trackRevisions>false</trackRevisions>
    </reviewItem>
    <reviewItem>
      <errorID>fbb9fca4-a0de-4c89-8740-1f4b0df78924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40189BD1</paraID>
      <start>0</start>
      <end>3</end>
      <status>unmodified</status>
      <modifiedWord/>
      <trackRevisions>false</trackRevisions>
    </reviewItem>
    <reviewItem>
      <errorID>c30286c3-d01b-4243-99d2-9d39b1267c15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2C86554C</paraID>
      <start>0</start>
      <end>3</end>
      <status>unmodified</status>
      <modifiedWord/>
      <trackRevisions>false</trackRevisions>
    </reviewItem>
    <reviewItem>
      <errorID>411604bb-8e60-426b-9c07-484921198929</errorID>
      <errorWord>进行进行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440737F3</paraID>
      <start>109</start>
      <end>113</end>
      <status>unmodified</status>
      <modifiedWord/>
      <trackRevisions>false</trackRevisions>
    </reviewItem>
    <reviewItem>
      <errorID>922ac648-e140-475b-85e3-fdb73c738046</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63FA3D2B</paraID>
      <start>8</start>
      <end>11</end>
      <status>unmodified</status>
      <modifiedWord/>
      <trackRevisions>false</trackRevisions>
    </reviewItem>
    <reviewItem>
      <errorID>b5618d85-0681-4d91-851c-30b043299206</errorID>
      <errorWord>更</errorWord>
      <group>L1_Word</group>
      <groupName>字词问题</groupName>
      <ability>L2_Typo</ability>
      <abilityName>字词错误</abilityName>
      <candidateList>
        <item>更容</item>
      </candidateList>
      <explain/>
      <paraID> DAC6FB4</paraID>
      <start>35</start>
      <end>36</end>
      <status>unmodified</status>
      <modifiedWord/>
      <trackRevisions>false</trackRevisions>
    </reviewItem>
    <reviewItem>
      <errorID>4ea4446f-e4f3-438f-b721-d6e82352aae3</errorID>
      <errorWord>、还</errorWord>
      <group>L1_Punc</group>
      <groupName>标点问题</groupName>
      <ability>L2_Punc</ability>
      <abilityName>标点符号检查</abilityName>
      <candidateList>
        <item>，还</item>
      </candidateList>
      <explain>连接词前后不宜使用顿号，建议使用逗号。</explain>
      <paraID>28757836</paraID>
      <start>89</start>
      <end>91</end>
      <status>unmodified</status>
      <modifiedWord/>
      <trackRevisions>false</trackRevisions>
    </reviewItem>
    <reviewItem>
      <errorID>57a32d77-efb6-45dd-bf02-9df9cbf9ea51</errorID>
      <errorWord>进行进行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3D9187CF</paraID>
      <start>34</start>
      <end>38</end>
      <status>unmodified</status>
      <modifiedWord/>
      <trackRevisions>false</trackRevisions>
    </reviewItem>
    <reviewItem>
      <errorID>8ba81c0c-3486-4782-8870-63f1cbdab559</errorID>
      <errorWord>、还</errorWord>
      <group>L1_Punc</group>
      <groupName>标点问题</groupName>
      <ability>L2_Punc</ability>
      <abilityName>标点符号检查</abilityName>
      <candidateList>
        <item>，还</item>
      </candidateList>
      <explain>连接词前后不宜使用顿号，建议使用逗号。</explain>
      <paraID>1313E206</paraID>
      <start>2</start>
      <end>4</end>
      <status>unmodified</status>
      <modifiedWord/>
      <trackRevisions>false</trackRevisions>
    </reviewItem>
    <reviewItem>
      <errorID>af0599eb-af35-4436-9122-a4e835dd0255</errorID>
      <errorWord>、还</errorWord>
      <group>L1_Punc</group>
      <groupName>标点问题</groupName>
      <ability>L2_Punc</ability>
      <abilityName>标点符号检查</abilityName>
      <candidateList>
        <item>，还</item>
      </candidateList>
      <explain>连接词前后不宜使用顿号，建议使用逗号。</explain>
      <paraID>1313E206</paraID>
      <start>19</start>
      <end>21</end>
      <status>unmodified</status>
      <modifiedWord/>
      <trackRevisions>false</trackRevisions>
    </reviewItem>
    <reviewItem>
      <errorID>d5951126-8521-4790-bd1f-941442f94ff9</errorID>
      <errorWord>、还</errorWord>
      <group>L1_Punc</group>
      <groupName>标点问题</groupName>
      <ability>L2_Punc</ability>
      <abilityName>标点符号检查</abilityName>
      <candidateList>
        <item>，还</item>
      </candidateList>
      <explain>连接词前后不宜使用顿号，建议使用逗号。</explain>
      <paraID>1313E206</paraID>
      <start>49</start>
      <end>51</end>
      <status>unmodified</status>
      <modifiedWord/>
      <trackRevisions>false</trackRevisions>
    </reviewItem>
    <reviewItem>
      <errorID>995aa919-9be6-4218-8a9e-3b55aa2200ca</errorID>
      <errorWord>登陆</errorWord>
      <group>L1_Word</group>
      <groupName>字词问题</groupName>
      <ability>L2_Typo</ability>
      <abilityName>字词错误</abilityName>
      <candidateList>
        <item>登录</item>
      </candidateList>
      <explain>〈动〉❶登记：～在案。❷注册▲。</explain>
      <paraID>5B0B5319</paraID>
      <start>18</start>
      <end>20</end>
      <status>unmodified</status>
      <modifiedWord/>
      <trackRevisions>false</trackRevisions>
    </reviewItem>
    <reviewItem>
      <errorID>6802a37d-a942-443e-a050-795a3a9745f1</errorID>
      <errorWord>提供对</errorWord>
      <group>L1_Word</group>
      <groupName>字词问题</groupName>
      <ability>L2_Typo</ability>
      <abilityName>字词错误</abilityName>
      <candidateList>
        <item>提供</item>
      </candidateList>
      <explain/>
      <paraID>5B0B5319</paraID>
      <start>51</start>
      <end>54</end>
      <status>unmodified</status>
      <modifiedWord/>
      <trackRevisions>false</trackRevisions>
    </reviewItem>
    <reviewItem>
      <errorID>987e88c8-5d76-4a9c-b9ba-10db5cd40181</errorID>
      <errorWord>模版</errorWord>
      <group>L1_Word</group>
      <groupName>字词问题</groupName>
      <ability>L2_Typo</ability>
      <abilityName>字词错误</abilityName>
      <candidateList>
        <item>模板</item>
      </candidateList>
      <explain>存在发音相同字词的误用。</explain>
      <paraID>307BDE29</paraID>
      <start>181</start>
      <end>183</end>
      <status>unmodified</status>
      <modifiedWord/>
      <trackRevisions>false</trackRevisions>
    </reviewItem>
    <reviewItem>
      <errorID>409f43bf-bf88-4936-8366-b26e38f614f6</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1B069500</paraID>
      <start>39</start>
      <end>40</end>
      <status>unmodified</status>
      <modifiedWord/>
      <trackRevisions>false</trackRevisions>
    </reviewItem>
    <reviewItem>
      <errorID>ee7cbc1e-f73d-4f00-bdd8-4e1ecb8c317c</errorID>
      <errorWord>涉及到</errorWord>
      <group>L1_Word</group>
      <groupName>字词问题</groupName>
      <ability>L2_Typo</ability>
      <abilityName>字词错误</abilityName>
      <candidateList>
        <item>涉及</item>
      </candidateList>
      <explain>〈动〉牵涉到；关联到：案子～好几个人｜这个问题～面很广。</explain>
      <paraID>668EED20</paraID>
      <start>17</start>
      <end>20</end>
      <status>unmodified</status>
      <modifiedWord/>
      <trackRevisions>false</trackRevisions>
    </reviewItem>
    <reviewItem>
      <errorID>44aca318-260b-460e-8684-2a79a5254127</errorID>
      <errorWord>查阅</errorWord>
      <group>L1_Word</group>
      <groupName>字词问题</groupName>
      <ability>L2_Typo</ability>
      <abilityName>字词错误</abilityName>
      <candidateList>
        <item>查看</item>
      </candidateList>
      <explain>“查阅～情况”搭配不当，建议修改为“查看～情况”。</explain>
      <paraID>53018A62</paraID>
      <start>129</start>
      <end>131</end>
      <status>unmodified</status>
      <modifiedWord/>
      <trackRevisions>false</trackRevisions>
    </reviewItem>
    <reviewItem>
      <errorID>ee1439a8-4822-4308-85cb-13e3aebbb935</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1DC750AF</paraID>
      <start>0</start>
      <end>2</end>
      <status>unmodified</status>
      <modifiedWord/>
      <trackRevisions>false</trackRevisions>
    </reviewItem>
    <reviewItem>
      <errorID>ee55103f-1918-44b4-8aa2-c12678aa9ae8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6FED4025</paraID>
      <start>105</start>
      <end>106</end>
      <status>unmodified</status>
      <modifiedWord/>
      <trackRevisions>false</trackRevisions>
    </reviewItem>
    <reviewItem>
      <errorID>696fd4f0-50a1-48ed-9bb7-140b2106e7ae</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6C8285E5</paraID>
      <start>71</start>
      <end>73</end>
      <status>unmodified</status>
      <modifiedWord/>
      <trackRevisions>false</trackRevisions>
    </reviewItem>
    <reviewItem>
      <errorID>93b88388-b471-4235-afaf-47896f28aab4</errorID>
      <errorWord>效</errorWord>
      <group>L1_Word</group>
      <groupName>字词问题</groupName>
      <ability>L2_Typo</ability>
      <abilityName>字词错误</abilityName>
      <candidateList>
        <item>效性</item>
      </candidateList>
      <explain/>
      <paraID>69996EA7</paraID>
      <start>132</start>
      <end>133</end>
      <status>unmodified</status>
      <modifiedWord/>
      <trackRevisions>false</trackRevisions>
    </reviewItem>
    <reviewItem>
      <errorID>5b6ad979-8ea1-42d2-bd3c-0e770c2232b0</errorID>
      <errorWord>统</errorWord>
      <group>L1_Word</group>
      <groupName>字词问题</groupName>
      <ability>L2_Typo</ability>
      <abilityName>字词错误</abilityName>
      <candidateList>
        <item>统在</item>
      </candidateList>
      <explain/>
      <paraID>69996EA7</paraID>
      <start>266</start>
      <end>267</end>
      <status>unmodified</status>
      <modifiedWord/>
      <trackRevisions>false</trackRevisions>
    </reviewItem>
    <reviewItem>
      <errorID>b3671280-0c39-4dc0-8d1b-5914c39398f7</errorID>
      <errorWord>层</errorWord>
      <group>L1_Word</group>
      <groupName>字词问题</groupName>
      <ability>L2_Typo</ability>
      <abilityName>字词错误</abilityName>
      <candidateList>
        <item>等</item>
      </candidateList>
      <explain>存在发音相近字词的误用。</explain>
      <paraID>48BAFE62</paraID>
      <start>131</start>
      <end>132</end>
      <status>unmodified</status>
      <modifiedWord/>
      <trackRevisions>false</trackRevisions>
    </reviewItem>
    <reviewItem>
      <errorID>3436ebcc-25ee-4130-b0bb-d9903f7ca8cd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48BAFE62</paraID>
      <start>174</start>
      <end>175</end>
      <status>unmodified</status>
      <modifiedWord/>
      <trackRevisions>false</trackRevisions>
    </reviewItem>
    <reviewItem>
      <errorID>b444c191-4305-4b93-a54f-23acb7de3082</errorID>
      <errorWord>国家公安部</errorWord>
      <group>L1_Political</group>
      <groupName>政治性问题</groupName>
      <ability>L2_Unpolitical</ability>
      <abilityName>政治敏感错误</abilityName>
      <candidateList>
        <item>公安部</item>
      </candidateList>
      <explain/>
      <paraID>2E6E567C</paraID>
      <start>96</start>
      <end>101</end>
      <status>unmodified</status>
      <modifiedWord/>
      <trackRevisions>false</trackRevisions>
    </reviewItem>
    <reviewItem>
      <errorID>13f74d83-0580-4af5-8885-9f83a6e8b31a</errorID>
      <errorWord>进行进行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34694E00</paraID>
      <start>109</start>
      <end>113</end>
      <status>unmodified</status>
      <modifiedWord/>
      <trackRevisions>false</trackRevisions>
    </reviewItem>
    <reviewItem>
      <errorID>8ea25bd8-376d-49f3-aae8-4e2b66efe43c</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46E21E9B</paraID>
      <start>8</start>
      <end>11</end>
      <status>unmodified</status>
      <modifiedWord/>
      <trackRevisions>false</trackRevisions>
    </reviewItem>
    <reviewItem>
      <errorID>20c9c82d-03ea-4ad7-8034-a85bbf80af1c</errorID>
      <errorWord>更</errorWord>
      <group>L1_Word</group>
      <groupName>字词问题</groupName>
      <ability>L2_Typo</ability>
      <abilityName>字词错误</abilityName>
      <candidateList>
        <item>更容</item>
      </candidateList>
      <explain/>
      <paraID>70EFB086</paraID>
      <start>35</start>
      <end>36</end>
      <status>unmodified</status>
      <modifiedWord/>
      <trackRevisions>false</trackRevisions>
    </reviewItem>
    <reviewItem>
      <errorID>ee25c762-730f-4e51-9def-a1595b6cc57b</errorID>
      <errorWord>、还</errorWord>
      <group>L1_Punc</group>
      <groupName>标点问题</groupName>
      <ability>L2_Punc</ability>
      <abilityName>标点符号检查</abilityName>
      <candidateList>
        <item>，还</item>
      </candidateList>
      <explain>连接词前后不宜使用顿号，建议使用逗号。</explain>
      <paraID>1415B8AA</paraID>
      <start>89</start>
      <end>91</end>
      <status>unmodified</status>
      <modifiedWord/>
      <trackRevisions>false</trackRevisions>
    </reviewItem>
    <reviewItem>
      <errorID>e4549a73-508b-4bbd-96de-016a82c96ddb</errorID>
      <errorWord>进行进行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388A8057</paraID>
      <start>34</start>
      <end>38</end>
      <status>unmodified</status>
      <modifiedWord/>
      <trackRevisions>false</trackRevisions>
    </reviewItem>
    <reviewItem>
      <errorID>b0b45093-16ef-4574-928c-ec6669fdbf74</errorID>
      <errorWord>、还</errorWord>
      <group>L1_Punc</group>
      <groupName>标点问题</groupName>
      <ability>L2_Punc</ability>
      <abilityName>标点符号检查</abilityName>
      <candidateList>
        <item>，还</item>
      </candidateList>
      <explain>连接词前后不宜使用顿号，建议使用逗号。</explain>
      <paraID>346A5EE0</paraID>
      <start>2</start>
      <end>4</end>
      <status>unmodified</status>
      <modifiedWord/>
      <trackRevisions>false</trackRevisions>
    </reviewItem>
    <reviewItem>
      <errorID>529dbd73-a31f-449a-bc7a-ed93e1df5e56</errorID>
      <errorWord>、还</errorWord>
      <group>L1_Punc</group>
      <groupName>标点问题</groupName>
      <ability>L2_Punc</ability>
      <abilityName>标点符号检查</abilityName>
      <candidateList>
        <item>，还</item>
      </candidateList>
      <explain>连接词前后不宜使用顿号，建议使用逗号。</explain>
      <paraID>346A5EE0</paraID>
      <start>19</start>
      <end>21</end>
      <status>unmodified</status>
      <modifiedWord/>
      <trackRevisions>false</trackRevisions>
    </reviewItem>
    <reviewItem>
      <errorID>479bbc36-87c9-4a9b-85b2-b06d3cad7f31</errorID>
      <errorWord>、还</errorWord>
      <group>L1_Punc</group>
      <groupName>标点问题</groupName>
      <ability>L2_Punc</ability>
      <abilityName>标点符号检查</abilityName>
      <candidateList>
        <item>，还</item>
      </candidateList>
      <explain>连接词前后不宜使用顿号，建议使用逗号。</explain>
      <paraID>346A5EE0</paraID>
      <start>49</start>
      <end>51</end>
      <status>unmodified</status>
      <modifiedWord/>
      <trackRevisions>false</trackRevisions>
    </reviewItem>
    <reviewItem>
      <errorID>bcc2a371-e368-442a-bff5-6b4a6a26b115</errorID>
      <errorWord>登陆</errorWord>
      <group>L1_Word</group>
      <groupName>字词问题</groupName>
      <ability>L2_Typo</ability>
      <abilityName>字词错误</abilityName>
      <candidateList>
        <item>登录</item>
      </candidateList>
      <explain>〈动〉❶登记：～在案。❷注册▲。</explain>
      <paraID>702E0319</paraID>
      <start>18</start>
      <end>20</end>
      <status>unmodified</status>
      <modifiedWord/>
      <trackRevisions>false</trackRevisions>
    </reviewItem>
    <reviewItem>
      <errorID>d4cc07df-8682-4067-b4ff-e242f2846c9d</errorID>
      <errorWord>提供对</errorWord>
      <group>L1_Word</group>
      <groupName>字词问题</groupName>
      <ability>L2_Typo</ability>
      <abilityName>字词错误</abilityName>
      <candidateList>
        <item>提供</item>
      </candidateList>
      <explain/>
      <paraID>702E0319</paraID>
      <start>51</start>
      <end>54</end>
      <status>unmodified</status>
      <modifiedWord/>
      <trackRevisions>false</trackRevisions>
    </reviewItem>
    <reviewItem>
      <errorID>c0fb8ff8-cebc-4e12-9131-8beb84e2cbda</errorID>
      <errorWord>模版</errorWord>
      <group>L1_Word</group>
      <groupName>字词问题</groupName>
      <ability>L2_Typo</ability>
      <abilityName>字词错误</abilityName>
      <candidateList>
        <item>模板</item>
      </candidateList>
      <explain>存在发音相同字词的误用。</explain>
      <paraID>33B0D95B</paraID>
      <start>181</start>
      <end>183</end>
      <status>unmodified</status>
      <modifiedWord/>
      <trackRevisions>false</trackRevisions>
    </reviewItem>
    <reviewItem>
      <errorID>9ada4783-6cff-417b-a825-39c4fdf4ef83</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228F5246</paraID>
      <start>39</start>
      <end>40</end>
      <status>unmodified</status>
      <modifiedWord/>
      <trackRevisions>false</trackRevisions>
    </reviewItem>
    <reviewItem>
      <errorID>96a600ee-0206-489b-94c0-83e3b0bc9b2f</errorID>
      <errorWord>涉及到</errorWord>
      <group>L1_Word</group>
      <groupName>字词问题</groupName>
      <ability>L2_Typo</ability>
      <abilityName>字词错误</abilityName>
      <candidateList>
        <item>涉及</item>
      </candidateList>
      <explain>〈动〉牵涉到；关联到：案子～好几个人｜这个问题～面很广。</explain>
      <paraID>6F541594</paraID>
      <start>17</start>
      <end>20</end>
      <status>unmodified</status>
      <modifiedWord/>
      <trackRevisions>false</trackRevisions>
    </reviewItem>
    <reviewItem>
      <errorID>fad454d8-c2ba-4f56-bd4a-1c3d24509cde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71C65EE8</paraID>
      <start>0</start>
      <end>2</end>
      <status>unmodified</status>
      <modifiedWord/>
      <trackRevisions>false</trackRevisions>
    </reviewItem>
    <reviewItem>
      <errorID>e5a8b181-6de3-44e2-8da6-2f3ea04d2842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599D151</paraID>
      <start>0</start>
      <end>2</end>
      <status>unmodified</status>
      <modifiedWord/>
      <trackRevisions>false</trackRevisions>
    </reviewItem>
    <reviewItem>
      <errorID>b9f9d6ed-c864-45d1-8dc9-41107d407e11</errorID>
      <errorWord>、还</errorWord>
      <group>L1_Punc</group>
      <groupName>标点问题</groupName>
      <ability>L2_Punc</ability>
      <abilityName>标点符号检查</abilityName>
      <candidateList>
        <item>，还</item>
      </candidateList>
      <explain>连接词前后不宜使用顿号，建议使用逗号。</explain>
      <paraID>78FFC94B</paraID>
      <start>79</start>
      <end>81</end>
      <status>unmodified</status>
      <modifiedWord/>
      <trackRevisions>false</trackRevisions>
    </reviewItem>
    <reviewItem>
      <errorID>b79cb2f2-0514-45cd-99db-d7ed92dd650f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543AD4C4</paraID>
      <start>0</start>
      <end>2</end>
      <status>unmodified</status>
      <modifiedWord/>
      <trackRevisions>false</trackRevisions>
    </reviewItem>
    <reviewItem>
      <errorID>143286c9-e070-4407-a34f-c35e841ef1bb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3924E360</paraID>
      <start>0</start>
      <end>2</end>
      <status>unmodified</status>
      <modifiedWord/>
      <trackRevisions>false</trackRevisions>
    </reviewItem>
    <reviewItem>
      <errorID>b920aac2-1c3c-478a-bde8-a7c73957f4bc</errorID>
      <errorWord>册</errorWord>
      <group>L1_Word</group>
      <groupName>字词问题</groupName>
      <ability>L2_Typo</ability>
      <abilityName>字词错误</abilityName>
      <candidateList>
        <item>册等</item>
      </candidateList>
      <explain/>
      <paraID>7D6F81E5</paraID>
      <start>39</start>
      <end>40</end>
      <status>unmodified</status>
      <modifiedWord/>
      <trackRevisions>false</trackRevisions>
    </reviewItem>
    <reviewItem>
      <errorID>2e6881f3-76e7-4a97-afcf-933a41426e5e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9386AA</paraID>
      <start>0</start>
      <end>2</end>
      <status>unmodified</status>
      <modifiedWord/>
      <trackRevisions>false</trackRevisions>
    </reviewItem>
    <reviewItem>
      <errorID>7e1e00f8-4f2f-4915-8a8a-846814d71250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4EC09BD2</paraID>
      <start>11</start>
      <end>12</end>
      <status>unmodified</status>
      <modifiedWord/>
      <trackRevisions>false</trackRevisions>
    </reviewItem>
    <reviewItem>
      <errorID>ec7ffc00-ebe2-45f0-802d-a883588a95c2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4B9140E3</paraID>
      <start>0</start>
      <end>2</end>
      <status>unmodified</status>
      <modifiedWord/>
      <trackRevisions>false</trackRevisions>
    </reviewItem>
    <reviewItem>
      <errorID>5f8aec17-6f57-4b10-bf42-73e42afb4dee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792EF777</paraID>
      <start>0</start>
      <end>2</end>
      <status>unmodified</status>
      <modifiedWord/>
      <trackRevisions>false</trackRevisions>
    </reviewItem>
    <reviewItem>
      <errorID>cd848de7-e132-4bab-9c2a-2ec4a2cf549c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BF647BF</paraID>
      <start>0</start>
      <end>2</end>
      <status>unmodified</status>
      <modifiedWord/>
      <trackRevisions>false</trackRevisions>
    </reviewItem>
    <reviewItem>
      <errorID>61381d93-4969-4e01-9889-ce9f14d70707</errorID>
      <errorWord>；）</errorWord>
      <group>L1_Punc</group>
      <groupName>标点问题</groupName>
      <ability>L2_Punc</ability>
      <abilityName>标点符号检查</abilityName>
      <candidateList>
        <item>）</item>
      </candidateList>
      <explain/>
      <paraID>2F48F837</paraID>
      <start>216</start>
      <end>218</end>
      <status>unmodified</status>
      <modifiedWord/>
      <trackRevisions>false</trackRevisions>
    </reviewItem>
    <reviewItem>
      <errorID>5b852d25-4946-4c41-b2da-5d4070de8f6f</errorID>
      <errorWord>。^</errorWord>
      <group>L1_Punc</group>
      <groupName>标点问题</groupName>
      <ability>L2_Punc</ability>
      <abilityName>标点符号检查</abilityName>
      <candidateList>
        <item>。</item>
      </candidateList>
      <explain/>
      <paraID>454A7850</paraID>
      <start>119</start>
      <end>121</end>
      <status>unmodified</status>
      <modifiedWord/>
      <trackRevisions>false</trackRevisions>
    </reviewItem>
    <reviewItem>
      <errorID>3be21ead-aef6-4cd6-a7ff-1dbf300aeec0</errorID>
      <errorWord>基本</errorWord>
      <group>L1_Word</group>
      <groupName>字词问题</groupName>
      <ability>L2_Typo</ability>
      <abilityName>字词错误</abilityName>
      <candidateList>
        <item>基于</item>
      </candidateList>
      <explain>〈介〉根据▲：～以上理由，我不赞成他的意见。</explain>
      <paraID>231DAF01</paraID>
      <start>0</start>
      <end>2</end>
      <status>unmodified</status>
      <modifiedWord/>
      <trackRevisions>false</trackRevisions>
    </reviewItem>
    <reviewItem>
      <errorID>5f295c8a-6e03-4ca3-8d1d-377a7c3a5516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231DAF01</paraID>
      <start>35</start>
      <end>38</end>
      <status>unmodified</status>
      <modifiedWord/>
      <trackRevisions>false</trackRevisions>
    </reviewItem>
    <reviewItem>
      <errorID>d4983dd7-6867-4409-b097-a23a9d64b0b3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231DAF01</paraID>
      <start>41</start>
      <end>44</end>
      <status>unmodified</status>
      <modifiedWord/>
      <trackRevisions>false</trackRevisions>
    </reviewItem>
    <reviewItem>
      <errorID>de5d3598-2a72-473d-9c38-3f147c879139</errorID>
      <errorWord>,</errorWord>
      <group>L1_Format</group>
      <groupName>格式问题</groupName>
      <ability>L2_HalfPunc</ability>
      <abilityName>全半角检查</abilityName>
      <candidateList>
        <item>，</item>
      </candidateList>
      <explain>文本全半角错误。</explain>
      <paraID>231DAF01</paraID>
      <start>54</start>
      <end>55</end>
      <status>unmodified</status>
      <modifiedWord/>
      <trackRevisions>false</trackRevisions>
    </reviewItem>
    <reviewItem>
      <errorID>3c8cb81a-0ad6-4f1f-80e3-1852c548a8ce</errorID>
      <errorWord>,</errorWord>
      <group>L1_Format</group>
      <groupName>格式问题</groupName>
      <ability>L2_HalfPunc</ability>
      <abilityName>全半角检查</abilityName>
      <candidateList>
        <item>，</item>
      </candidateList>
      <explain>文本全半角错误。</explain>
      <paraID>231DAF01</paraID>
      <start>71</start>
      <end>72</end>
      <status>unmodified</status>
      <modifiedWord/>
      <trackRevisions>false</trackRevisions>
    </reviewItem>
    <reviewItem>
      <errorID>9cf59c9b-b87c-43f0-937a-ff8265200f19</errorID>
      <errorWord>,</errorWord>
      <group>L1_Format</group>
      <groupName>格式问题</groupName>
      <ability>L2_HalfPunc</ability>
      <abilityName>全半角检查</abilityName>
      <candidateList>
        <item>，</item>
      </candidateList>
      <explain>文本全半角错误。</explain>
      <paraID>231DAF01</paraID>
      <start>74</start>
      <end>75</end>
      <status>unmodified</status>
      <modifiedWord/>
      <trackRevisions>false</trackRevisions>
    </reviewItem>
    <reviewItem>
      <errorID>03f51e14-5e62-4cdc-90cd-d91eeb3fa404</errorID>
      <errorWord>,</errorWord>
      <group>L1_Format</group>
      <groupName>格式问题</groupName>
      <ability>L2_HalfPunc</ability>
      <abilityName>全半角检查</abilityName>
      <candidateList>
        <item>，</item>
      </candidateList>
      <explain>文本全半角错误。</explain>
      <paraID>231DAF01</paraID>
      <start>79</start>
      <end>80</end>
      <status>unmodified</status>
      <modifiedWord/>
      <trackRevisions>false</trackRevisions>
    </reviewItem>
    <reviewItem>
      <errorID>5b6597ed-bbef-4578-b0da-cf7d0bb00438</errorID>
      <errorWord>,</errorWord>
      <group>L1_Format</group>
      <groupName>格式问题</groupName>
      <ability>L2_HalfPunc</ability>
      <abilityName>全半角检查</abilityName>
      <candidateList>
        <item>，</item>
      </candidateList>
      <explain>文本全半角错误。</explain>
      <paraID>231DAF01</paraID>
      <start>84</start>
      <end>85</end>
      <status>unmodified</status>
      <modifiedWord/>
      <trackRevisions>false</trackRevisions>
    </reviewItem>
    <reviewItem>
      <errorID>b57c2188-1041-42e7-bf8f-5e92561512c8</errorID>
      <errorWord>,</errorWord>
      <group>L1_Format</group>
      <groupName>格式问题</groupName>
      <ability>L2_HalfPunc</ability>
      <abilityName>全半角检查</abilityName>
      <candidateList>
        <item>，</item>
      </candidateList>
      <explain>文本全半角错误。</explain>
      <paraID>231DAF01</paraID>
      <start>87</start>
      <end>88</end>
      <status>unmodified</status>
      <modifiedWord/>
      <trackRevisions>false</trackRevisions>
    </reviewItem>
    <reviewItem>
      <errorID>1496ba13-0dc5-44c2-a731-0f56943b3a3d</errorID>
      <errorWord>,</errorWord>
      <group>L1_Format</group>
      <groupName>格式问题</groupName>
      <ability>L2_HalfPunc</ability>
      <abilityName>全半角检查</abilityName>
      <candidateList>
        <item>，</item>
      </candidateList>
      <explain>文本全半角错误。</explain>
      <paraID>337F405D</paraID>
      <start>2</start>
      <end>3</end>
      <status>unmodified</status>
      <modifiedWord/>
      <trackRevisions>false</trackRevisions>
    </reviewItem>
    <reviewItem>
      <errorID>92b5d5da-f8c7-4506-8f0a-952e833a7079</errorID>
      <errorWord>"</errorWord>
      <group>L1_Format</group>
      <groupName>格式问题</groupName>
      <ability>L2_HalfPunc</ability>
      <abilityName>全半角检查</abilityName>
      <candidateList/>
      <explain>文本全半角错误。</explain>
      <paraID>337F405D</paraID>
      <start>89</start>
      <end>90</end>
      <status>unmodified</status>
      <modifiedWord/>
      <trackRevisions>false</trackRevisions>
    </reviewItem>
    <reviewItem>
      <errorID>ddc93e5c-dd7e-4ccb-98ac-4cb95451dad6</errorID>
      <errorWord>：</errorWord>
      <group>L1_Format</group>
      <groupName>格式问题</groupName>
      <ability>L2_HalfPunc</ability>
      <abilityName>全半角检查</abilityName>
      <candidateList>
        <item>:</item>
      </candidateList>
      <explain>文本全半角错误。</explain>
      <paraID>337F405D</paraID>
      <start>116</start>
      <end>117</end>
      <status>unmodified</status>
      <modifiedWord/>
      <trackRevisions>false</trackRevisions>
    </reviewItem>
    <reviewItem>
      <errorID>6c4c2db7-c9ad-4681-a232-420eb87d617e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1FAC6E97</paraID>
      <start>0</start>
      <end>2</end>
      <status>unmodified</status>
      <modifiedWord/>
      <trackRevisions>false</trackRevisions>
    </reviewItem>
    <reviewItem>
      <errorID>8656daea-a6e3-42b9-9e6a-191b37871aeb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54607CFB</paraID>
      <start>0</start>
      <end>2</end>
      <status>unmodified</status>
      <modifiedWord/>
      <trackRevisions>false</trackRevisions>
    </reviewItem>
    <reviewItem>
      <errorID>759aa69a-2999-40b7-bcaf-42f01ec193b5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212924A5</paraID>
      <start>0</start>
      <end>3</end>
      <status>unmodified</status>
      <modifiedWord/>
      <trackRevisions>false</trackRevisions>
    </reviewItem>
    <reviewItem>
      <errorID>1fa2ccc3-54c6-4635-966d-82372754a343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504246F1</paraID>
      <start>0</start>
      <end>3</end>
      <status>unmodified</status>
      <modifiedWord/>
      <trackRevisions>false</trackRevisions>
    </reviewItem>
    <reviewItem>
      <errorID>db2a87f7-8fee-4818-bb5b-cac43629b9e3</errorID>
      <errorWord>;</errorWord>
      <group>L1_Format</group>
      <groupName>格式问题</groupName>
      <ability>L2_HalfPunc</ability>
      <abilityName>全半角检查</abilityName>
      <candidateList>
        <item>；</item>
      </candidateList>
      <explain>文本全半角错误。</explain>
      <paraID>504246F1</paraID>
      <start>24</start>
      <end>25</end>
      <status>unmodified</status>
      <modifiedWord/>
      <trackRevisions>false</trackRevisions>
    </reviewItem>
    <reviewItem>
      <errorID>ff84343d-e22a-4e8c-9ce4-adf3a324a49b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EF62E0F</paraID>
      <start>0</start>
      <end>3</end>
      <status>unmodified</status>
      <modifiedWord/>
      <trackRevisions>false</trackRevisions>
    </reviewItem>
    <reviewItem>
      <errorID>6be7a365-3221-48e2-bfc6-4fd56d1baf3f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49AF71AB</paraID>
      <start>0</start>
      <end>2</end>
      <status>unmodified</status>
      <modifiedWord/>
      <trackRevisions>false</trackRevisions>
    </reviewItem>
    <reviewItem>
      <errorID>fb181464-426b-41ce-a228-befae38cee08</errorID>
      <errorWord>5～9%</errorWord>
      <group>L1_Knowledge</group>
      <groupName>知识性问题</groupName>
      <ability>L2_Knowledge</ability>
      <abilityName>其他知识</abilityName>
      <candidateList>
        <item>5%～9%</item>
      </candidateList>
      <explain>1. “5～9%”中的单位“%”仅出现在后一个数字上，容易引起歧义；根据《现代汉语标点符号数字用法规范手册》，数字表示范围两边需要使用统一的格式。2. 根据标点国标 4.13 中的规则，数字、时间或地域连接符应使用（视觉上更长的）“—”或“～”。</explain>
      <paraID>49AF71AB</paraID>
      <start>291</start>
      <end>295</end>
      <status>unmodified</status>
      <modifiedWord/>
      <trackRevisions>false</trackRevisions>
    </reviewItem>
    <reviewItem>
      <errorID>dde42c4a-721e-4f19-8bd7-54b647111428</errorID>
      <errorWord>(</errorWord>
      <group>L1_Format</group>
      <groupName>格式问题</groupName>
      <ability>L2_HalfPunc</ability>
      <abilityName>全半角检查</abilityName>
      <candidateList>
        <item>（</item>
      </candidateList>
      <explain>文本全半角错误。</explain>
      <paraID>49AF71AB</paraID>
      <start>725</start>
      <end>726</end>
      <status>unmodified</status>
      <modifiedWord/>
      <trackRevisions>false</trackRevisions>
    </reviewItem>
    <reviewItem>
      <errorID>8fdef417-6fab-417f-9c83-51efc0a42cbe</errorID>
      <errorWord>)</errorWord>
      <group>L1_Format</group>
      <groupName>格式问题</groupName>
      <ability>L2_HalfPunc</ability>
      <abilityName>全半角检查</abilityName>
      <candidateList>
        <item>）</item>
      </candidateList>
      <explain>文本全半角错误。</explain>
      <paraID>49AF71AB</paraID>
      <start>729</start>
      <end>730</end>
      <status>unmodified</status>
      <modifiedWord/>
      <trackRevisions>false</trackRevisions>
    </reviewItem>
    <reviewItem>
      <errorID>48f96f08-fd99-4e26-b81d-42f865cb3adc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5B5E6F0B</paraID>
      <start>0</start>
      <end>2</end>
      <status>unmodified</status>
      <modifiedWord/>
      <trackRevisions>false</trackRevisions>
    </reviewItem>
    <reviewItem>
      <errorID>49864831-8803-40cc-90ec-4aacfbcbfb3d</errorID>
      <errorWord>:</errorWord>
      <group>L1_Format</group>
      <groupName>格式问题</groupName>
      <ability>L2_HalfPunc</ability>
      <abilityName>全半角检查</abilityName>
      <candidateList>
        <item>：</item>
      </candidateList>
      <explain>文本全半角错误。</explain>
      <paraID>5B5E6F0B</paraID>
      <start>144</start>
      <end>145</end>
      <status>unmodified</status>
      <modifiedWord/>
      <trackRevisions>false</trackRevisions>
    </reviewItem>
    <reviewItem>
      <errorID>702f16b6-f2b7-4a35-8e6d-397a454b4688</errorID>
      <errorWord>:</errorWord>
      <group>L1_Format</group>
      <groupName>格式问题</groupName>
      <ability>L2_HalfPunc</ability>
      <abilityName>全半角检查</abilityName>
      <candidateList>
        <item>：</item>
      </candidateList>
      <explain>文本全半角错误。</explain>
      <paraID>5B5E6F0B</paraID>
      <start>380</start>
      <end>381</end>
      <status>unmodified</status>
      <modifiedWord/>
      <trackRevisions>false</trackRevisions>
    </reviewItem>
    <reviewItem>
      <errorID>87497bb1-0cd5-4e1e-91ee-c65a76cf12fb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106806EF</paraID>
      <start>0</start>
      <end>2</end>
      <status>unmodified</status>
      <modifiedWord/>
      <trackRevisions>false</trackRevisions>
    </reviewItem>
    <reviewItem>
      <errorID>5bb47e83-bf3e-4f64-bf78-766063e6dbb2</errorID>
      <errorWord>(</errorWord>
      <group>L1_Format</group>
      <groupName>格式问题</groupName>
      <ability>L2_HalfPunc</ability>
      <abilityName>全半角检查</abilityName>
      <candidateList>
        <item>（</item>
      </candidateList>
      <explain>文本全半角错误。</explain>
      <paraID>106806EF</paraID>
      <start>23</start>
      <end>24</end>
      <status>unmodified</status>
      <modifiedWord/>
      <trackRevisions>false</trackRevisions>
    </reviewItem>
    <reviewItem>
      <errorID>0e599f20-3c68-4b98-83d7-756e1101c9a8</errorID>
      <errorWord>(</errorWord>
      <group>L1_Format</group>
      <groupName>格式问题</groupName>
      <ability>L2_HalfPunc</ability>
      <abilityName>全半角检查</abilityName>
      <candidateList>
        <item>（</item>
      </candidateList>
      <explain>文本全半角错误。</explain>
      <paraID>106806EF</paraID>
      <start>50</start>
      <end>51</end>
      <status>unmodified</status>
      <modifiedWord/>
      <trackRevisions>false</trackRevisions>
    </reviewItem>
    <reviewItem>
      <errorID>8e27a49e-740f-4dcd-a3b1-bec7c2e82541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2818F141</paraID>
      <start>0</start>
      <end>2</end>
      <status>unmodified</status>
      <modifiedWord/>
      <trackRevisions>false</trackRevisions>
    </reviewItem>
    <reviewItem>
      <errorID>419844bc-226a-410a-91bc-50fc7117e9a2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17AFB47D</paraID>
      <start>0</start>
      <end>2</end>
      <status>unmodified</status>
      <modifiedWord/>
      <trackRevisions>false</trackRevisions>
    </reviewItem>
    <reviewItem>
      <errorID>e54e7d50-3488-41f9-9ae1-200699b77059</errorID>
      <errorWord>5～9%</errorWord>
      <group>L1_Knowledge</group>
      <groupName>知识性问题</groupName>
      <ability>L2_Knowledge</ability>
      <abilityName>其他知识</abilityName>
      <candidateList>
        <item>5%～9%</item>
      </candidateList>
      <explain>1. “5～9%”中的单位“%”仅出现在后一个数字上，容易引起歧义；根据《现代汉语标点符号数字用法规范手册》，数字表示范围两边需要使用统一的格式。2. 根据标点国标 4.13 中的规则，数字、时间或地域连接符应使用（视觉上更长的）“—”或“～”。</explain>
      <paraID>17AFB47D</paraID>
      <start>291</start>
      <end>295</end>
      <status>unmodified</status>
      <modifiedWord/>
      <trackRevisions>false</trackRevisions>
    </reviewItem>
    <reviewItem>
      <errorID>09d7450f-4578-4bd1-9433-e5a81b815379</errorID>
      <errorWord>(</errorWord>
      <group>L1_Format</group>
      <groupName>格式问题</groupName>
      <ability>L2_HalfPunc</ability>
      <abilityName>全半角检查</abilityName>
      <candidateList>
        <item>（</item>
      </candidateList>
      <explain>文本全半角错误。</explain>
      <paraID>17AFB47D</paraID>
      <start>725</start>
      <end>726</end>
      <status>unmodified</status>
      <modifiedWord/>
      <trackRevisions>false</trackRevisions>
    </reviewItem>
    <reviewItem>
      <errorID>d9d66b5a-53e9-4172-9adf-1eb10c0f0467</errorID>
      <errorWord>)</errorWord>
      <group>L1_Format</group>
      <groupName>格式问题</groupName>
      <ability>L2_HalfPunc</ability>
      <abilityName>全半角检查</abilityName>
      <candidateList>
        <item>）</item>
      </candidateList>
      <explain>文本全半角错误。</explain>
      <paraID>17AFB47D</paraID>
      <start>729</start>
      <end>730</end>
      <status>unmodified</status>
      <modifiedWord/>
      <trackRevisions>false</trackRevisions>
    </reviewItem>
    <reviewItem>
      <errorID>b7544337-c0ca-460c-b620-5815d20c58ef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354980E3</paraID>
      <start>0</start>
      <end>2</end>
      <status>unmodified</status>
      <modifiedWord/>
      <trackRevisions>false</trackRevisions>
    </reviewItem>
    <reviewItem>
      <errorID>cfb08fec-8d48-430f-aa35-106afe29108e</errorID>
      <errorWord>:</errorWord>
      <group>L1_Format</group>
      <groupName>格式问题</groupName>
      <ability>L2_HalfPunc</ability>
      <abilityName>全半角检查</abilityName>
      <candidateList>
        <item>：</item>
      </candidateList>
      <explain>文本全半角错误。</explain>
      <paraID>354980E3</paraID>
      <start>144</start>
      <end>145</end>
      <status>unmodified</status>
      <modifiedWord/>
      <trackRevisions>false</trackRevisions>
    </reviewItem>
    <reviewItem>
      <errorID>3aae0d43-4b7d-4bbf-8607-d3e39bf32931</errorID>
      <errorWord>:</errorWord>
      <group>L1_Format</group>
      <groupName>格式问题</groupName>
      <ability>L2_HalfPunc</ability>
      <abilityName>全半角检查</abilityName>
      <candidateList>
        <item>：</item>
      </candidateList>
      <explain>文本全半角错误。</explain>
      <paraID>354980E3</paraID>
      <start>380</start>
      <end>381</end>
      <status>unmodified</status>
      <modifiedWord/>
      <trackRevisions>false</trackRevisions>
    </reviewItem>
    <reviewItem>
      <errorID>67976e37-3413-46e9-b6e6-26b94404cccd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77A91857</paraID>
      <start>0</start>
      <end>2</end>
      <status>unmodified</status>
      <modifiedWord/>
      <trackRevisions>false</trackRevisions>
    </reviewItem>
    <reviewItem>
      <errorID>ea18d9ee-f413-4f7d-a5a5-249c01690913</errorID>
      <errorWord>:</errorWord>
      <group>L1_Format</group>
      <groupName>格式问题</groupName>
      <ability>L2_HalfPunc</ability>
      <abilityName>全半角检查</abilityName>
      <candidateList>
        <item>：</item>
      </candidateList>
      <explain>文本全半角错误。</explain>
      <paraID>5A2B46FB</paraID>
      <start>74</start>
      <end>75</end>
      <status>unmodified</status>
      <modifiedWord/>
      <trackRevisions>false</trackRevisions>
    </reviewItem>
    <reviewItem>
      <errorID>0aad1ab1-c551-4c90-8981-8034a9762f54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10D5F0F6</paraID>
      <start>0</start>
      <end>3</end>
      <status>unmodified</status>
      <modifiedWord/>
      <trackRevisions>false</trackRevisions>
    </reviewItem>
    <reviewItem>
      <errorID>6b5e7675-920a-460c-99c8-6bf2118977ae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7A89C449</paraID>
      <start>0</start>
      <end>3</end>
      <status>unmodified</status>
      <modifiedWord/>
      <trackRevisions>false</trackRevisions>
    </reviewItem>
    <reviewItem>
      <errorID>0ebe7456-9a9b-44fd-a554-99a03a5e065b</errorID>
      <errorWord>;</errorWord>
      <group>L1_Format</group>
      <groupName>格式问题</groupName>
      <ability>L2_HalfPunc</ability>
      <abilityName>全半角检查</abilityName>
      <candidateList>
        <item>；</item>
      </candidateList>
      <explain>文本全半角错误。</explain>
      <paraID>7A89C449</paraID>
      <start>24</start>
      <end>25</end>
      <status>unmodified</status>
      <modifiedWord/>
      <trackRevisions>false</trackRevisions>
    </reviewItem>
    <reviewItem>
      <errorID>7d1970c6-954f-47a0-a269-5be5b86cbe33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19B1323B</paraID>
      <start>0</start>
      <end>3</end>
      <status>unmodified</status>
      <modifiedWord/>
      <trackRevisions>false</trackRevisions>
    </reviewItem>
    <reviewItem>
      <errorID>400bd8b9-0ae4-46e3-ab61-b4cd31bbdbe0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D2C8F88</paraID>
      <start>0</start>
      <end>2</end>
      <status>unmodified</status>
      <modifiedWord/>
      <trackRevisions>false</trackRevisions>
    </reviewItem>
    <reviewItem>
      <errorID>1d7705f7-fa61-4507-82f4-b13a7d89586f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125BB04</paraID>
      <start>0</start>
      <end>2</end>
      <status>unmodified</status>
      <modifiedWord/>
      <trackRevisions>false</trackRevisions>
    </reviewItem>
    <reviewItem>
      <errorID>cb2d1786-4a8a-485e-aa68-81d3ed9aef4b</errorID>
      <errorWord>(</errorWord>
      <group>L1_Format</group>
      <groupName>格式问题</groupName>
      <ability>L2_HalfPunc</ability>
      <abilityName>全半角检查</abilityName>
      <candidateList>
        <item>（</item>
      </candidateList>
      <explain>文本全半角错误。</explain>
      <paraID> 125BB04</paraID>
      <start>462</start>
      <end>463</end>
      <status>unmodified</status>
      <modifiedWord/>
      <trackRevisions>false</trackRevisions>
    </reviewItem>
    <reviewItem>
      <errorID>e8790873-a160-4126-93c2-82e8e592f4c6</errorID>
      <errorWord>)</errorWord>
      <group>L1_Format</group>
      <groupName>格式问题</groupName>
      <ability>L2_HalfPunc</ability>
      <abilityName>全半角检查</abilityName>
      <candidateList>
        <item>）</item>
      </candidateList>
      <explain>文本全半角错误。</explain>
      <paraID> 125BB04</paraID>
      <start>466</start>
      <end>467</end>
      <status>unmodified</status>
      <modifiedWord/>
      <trackRevisions>false</trackRevisions>
    </reviewItem>
    <reviewItem>
      <errorID>300ec6f5-8575-4099-9158-8e3957543f8f</errorID>
      <errorWord>(</errorWord>
      <group>L1_Format</group>
      <groupName>格式问题</groupName>
      <ability>L2_HalfPunc</ability>
      <abilityName>全半角检查</abilityName>
      <candidateList>
        <item>（</item>
      </candidateList>
      <explain>文本全半角错误。</explain>
      <paraID> 125BB04</paraID>
      <start>924</start>
      <end>925</end>
      <status>unmodified</status>
      <modifiedWord/>
      <trackRevisions>false</trackRevisions>
    </reviewItem>
    <reviewItem>
      <errorID>cd15f116-8745-46f9-b2fa-f88896d66774</errorID>
      <errorWord>)</errorWord>
      <group>L1_Format</group>
      <groupName>格式问题</groupName>
      <ability>L2_HalfPunc</ability>
      <abilityName>全半角检查</abilityName>
      <candidateList>
        <item>）</item>
      </candidateList>
      <explain>文本全半角错误。</explain>
      <paraID> 125BB04</paraID>
      <start>928</start>
      <end>929</end>
      <status>unmodified</status>
      <modifiedWord/>
      <trackRevisions>false</trackRevisions>
    </reviewItem>
    <reviewItem>
      <errorID>b50ff4f4-8da6-4c15-807b-e8acd15e91e7</errorID>
      <errorWord>,</errorWord>
      <group>L1_Format</group>
      <groupName>格式问题</groupName>
      <ability>L2_HalfPunc</ability>
      <abilityName>全半角检查</abilityName>
      <candidateList>
        <item>，</item>
      </candidateList>
      <explain>文本全半角错误。</explain>
      <paraID>6335DBCF</paraID>
      <start>13</start>
      <end>14</end>
      <status>unmodified</status>
      <modifiedWord/>
      <trackRevisions>false</trackRevisions>
    </reviewItem>
    <reviewItem>
      <errorID>12993578-9973-463a-82b1-a34d779e2a7c</errorID>
      <errorWord>冷扎</errorWord>
      <group>L1_Word</group>
      <groupName>字词问题</groupName>
      <ability>L2_Typo</ability>
      <abilityName>字词错误</abilityName>
      <candidateList>
        <item>冷轧</item>
      </candidateList>
      <explain>存在发音相同字词的误用。</explain>
      <paraID>6335DBCF</paraID>
      <start>25</start>
      <end>27</end>
      <status>unmodified</status>
      <modifiedWord/>
      <trackRevisions>false</trackRevisions>
    </reviewItem>
    <reviewItem>
      <errorID>36c63ccb-fd4b-4977-8aaa-61d302b5adc4</errorID>
      <errorWord>成型</errorWord>
      <group>L1_Word</group>
      <groupName>字词问题</groupName>
      <ability>L2_Typo</ability>
      <abilityName>字词错误</abilityName>
      <candidateList>
        <item>成形</item>
      </candidateList>
      <explain/>
      <paraID>6335DBCF</paraID>
      <start>44</start>
      <end>46</end>
      <status>unmodified</status>
      <modifiedWord/>
      <trackRevisions>false</trackRevisions>
    </reviewItem>
    <reviewItem>
      <errorID>5de6354e-d51d-46dc-a143-8418340c1d46</errorID>
      <errorWord>加压成型</errorWord>
      <group>L1_Knowledge</group>
      <groupName>知识性问题</groupName>
      <ability>L2_Term</ability>
      <abilityName>专业术语</abilityName>
      <candidateList>
        <item>模压成型</item>
      </candidateList>
      <explain/>
      <paraID>6335DBCF</paraID>
      <start>100</start>
      <end>104</end>
      <status>unmodified</status>
      <modifiedWord/>
      <trackRevisions>false</trackRevisions>
    </reviewItem>
    <reviewItem>
      <errorID>f775d3ad-ddf3-4317-b5c7-aaf56f24b4a3</errorID>
      <errorWord>方型</errorWord>
      <group>L1_Word</group>
      <groupName>字词问题</groupName>
      <ability>L2_Typo</ability>
      <abilityName>字词错误</abilityName>
      <candidateList>
        <item>方形</item>
      </candidateList>
      <explain>存在发音相同字词的误用。</explain>
      <paraID>6335DBCF</paraID>
      <start>138</start>
      <end>140</end>
      <status>unmodified</status>
      <modifiedWord/>
      <trackRevisions>false</trackRevisions>
    </reviewItem>
    <reviewItem>
      <errorID>e6cb152b-4985-4886-8f8d-8d949a4195fd</errorID>
      <errorWord>冷扎</errorWord>
      <group>L1_Word</group>
      <groupName>字词问题</groupName>
      <ability>L2_Typo</ability>
      <abilityName>字词错误</abilityName>
      <candidateList>
        <item>冷轧</item>
      </candidateList>
      <explain>存在发音相同字词的误用。</explain>
      <paraID>6335DBCF</paraID>
      <start>140</start>
      <end>142</end>
      <status>unmodified</status>
      <modifiedWord/>
      <trackRevisions>false</trackRevisions>
    </reviewItem>
    <reviewItem>
      <errorID>51bc786e-7fb8-4520-b700-67f06ed052df</errorID>
      <errorWord>噪音</errorWord>
      <group>L1_Word</group>
      <groupName>字词问题</groupName>
      <ability>L2_Alias</ability>
      <abilityName>也作/曾用词</abilityName>
      <candidateList>
        <item>噪声</item>
      </candidateList>
      <explain>词汇[噪音]为不规范表述或旧称，其规范书面表述为[噪声]。</explain>
      <paraID>6335DBCF</paraID>
      <start>210</start>
      <end>212</end>
      <status>unmodified</status>
      <modifiedWord/>
      <trackRevisions>false</trackRevisions>
    </reviewItem>
    <reviewItem>
      <errorID>7ad29fbc-5cff-4ee8-b86c-35a901e4f6bd</errorID>
      <errorWord>其它</errorWord>
      <group>L1_Word</group>
      <groupName>字词问题</groupName>
      <ability>L2_Alias</ability>
      <abilityName>也作/曾用词</abilityName>
      <candidateList>
        <item>其他</item>
      </candidateList>
      <explain>词汇[其它]为不规范表述或旧称，其规范书面表述为[其他]。</explain>
      <paraID>6335DBCF</paraID>
      <start>262</start>
      <end>264</end>
      <status>unmodified</status>
      <modifiedWord/>
      <trackRevisions>false</trackRevisions>
    </reviewItem>
    <reviewItem>
      <errorID>670ae474-ddf3-4cd5-9a2f-7378c7a35955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4B5567F9</paraID>
      <start>0</start>
      <end>2</end>
      <status>unmodified</status>
      <modifiedWord/>
      <trackRevisions>false</trackRevisions>
    </reviewItem>
    <reviewItem>
      <errorID>2fa5057c-f878-439a-8589-4ce232712d1d</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4B5567F9</paraID>
      <start>23</start>
      <end>24</end>
      <status>unmodified</status>
      <modifiedWord/>
      <trackRevisions>false</trackRevisions>
    </reviewItem>
    <reviewItem>
      <errorID>ed8285cd-7b93-4335-8b4a-bb43a78998fe</errorID>
      <errorWord>,</errorWord>
      <group>L1_Format</group>
      <groupName>格式问题</groupName>
      <ability>L2_HalfPunc</ability>
      <abilityName>全半角检查</abilityName>
      <candidateList>
        <item>，</item>
      </candidateList>
      <explain>文本全半角错误。</explain>
      <paraID>4B5567F9</paraID>
      <start>135</start>
      <end>136</end>
      <status>unmodified</status>
      <modifiedWord/>
      <trackRevisions>false</trackRevisions>
    </reviewItem>
    <reviewItem>
      <errorID>fffe81c0-000d-4bab-b153-3abba4fb5662</errorID>
      <errorWord>.。</errorWord>
      <group>L1_Punc</group>
      <groupName>标点问题</groupName>
      <ability>L2_Punc</ability>
      <abilityName>标点符号检查</abilityName>
      <candidateList>
        <item>.</item>
      </candidateList>
      <explain/>
      <paraID>4B5567F9</paraID>
      <start>208</start>
      <end>210</end>
      <status>unmodified</status>
      <modifiedWord/>
      <trackRevisions>false</trackRevisions>
    </reviewItem>
    <reviewItem>
      <errorID>ac2dc369-2fbc-429b-a363-08c355521b81</errorID>
      <errorWord>,</errorWord>
      <group>L1_Format</group>
      <groupName>格式问题</groupName>
      <ability>L2_HalfPunc</ability>
      <abilityName>全半角检查</abilityName>
      <candidateList>
        <item>，</item>
      </candidateList>
      <explain>文本全半角错误。</explain>
      <paraID>1A104045</paraID>
      <start>17</start>
      <end>18</end>
      <status>unmodified</status>
      <modifiedWord/>
      <trackRevisions>false</trackRevisions>
    </reviewItem>
    <reviewItem>
      <errorID>56bd2d1a-a9f0-4ad4-92ae-80524c6b7c12</errorID>
      <errorWord>电口</errorWord>
      <group>L1_Word</group>
      <groupName>字词问题</groupName>
      <ability>L2_Typo</ability>
      <abilityName>字词错误</abilityName>
      <candidateList>
        <item>端口</item>
      </candidateList>
      <explain/>
      <paraID>1A104045</paraID>
      <start>63</start>
      <end>65</end>
      <status>unmodified</status>
      <modifiedWord/>
      <trackRevisions>false</trackRevisions>
    </reviewItem>
    <reviewItem>
      <errorID>4aa66900-9c10-4e1b-b0ff-7c8012f27eff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3CDE0C0D</paraID>
      <start>0</start>
      <end>2</end>
      <status>unmodified</status>
      <modifiedWord/>
      <trackRevisions>false</trackRevisions>
    </reviewItem>
    <reviewItem>
      <errorID>a6661685-85cb-4bd5-94d8-778e63ddd8ec</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3CDE0C0D</paraID>
      <start>23</start>
      <end>24</end>
      <status>unmodified</status>
      <modifiedWord/>
      <trackRevisions>false</trackRevisions>
    </reviewItem>
    <reviewItem>
      <errorID>1a0dacac-d061-4f24-860b-f01b1e7b0e07</errorID>
      <errorWord>,</errorWord>
      <group>L1_Format</group>
      <groupName>格式问题</groupName>
      <ability>L2_HalfPunc</ability>
      <abilityName>全半角检查</abilityName>
      <candidateList>
        <item>，</item>
      </candidateList>
      <explain>文本全半角错误。</explain>
      <paraID>3CDE0C0D</paraID>
      <start>135</start>
      <end>136</end>
      <status>unmodified</status>
      <modifiedWord/>
      <trackRevisions>false</trackRevisions>
    </reviewItem>
    <reviewItem>
      <errorID>37f60ea8-e08d-465b-b83a-028d10f2728d</errorID>
      <errorWord>.</errorWord>
      <group>L1_Format</group>
      <groupName>格式问题</groupName>
      <ability>L2_HalfPunc</ability>
      <abilityName>全半角检查</abilityName>
      <candidateList>
        <item>。</item>
      </candidateList>
      <explain>文本全半角错误。</explain>
      <paraID>3CDE0C0D</paraID>
      <start>208</start>
      <end>209</end>
      <status>unmodified</status>
      <modifiedWord/>
      <trackRevisions>false</trackRevisions>
    </reviewItem>
    <reviewItem>
      <errorID>ed1098c3-f304-4be4-9179-537337d0ed8f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71150B47</paraID>
      <start>0</start>
      <end>2</end>
      <status>unmodified</status>
      <modifiedWord/>
      <trackRevisions>false</trackRevisions>
    </reviewItem>
    <reviewItem>
      <errorID>76cd0e72-8313-4c98-b9ae-a9229ceeab3b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3C464A39</paraID>
      <start>0</start>
      <end>3</end>
      <status>unmodified</status>
      <modifiedWord/>
      <trackRevisions>false</trackRevisions>
    </reviewItem>
    <reviewItem>
      <errorID>0c194806-3119-4704-8e59-eb7c6f917e38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6F9A3576</paraID>
      <start>0</start>
      <end>3</end>
      <status>unmodified</status>
      <modifiedWord/>
      <trackRevisions>false</trackRevisions>
    </reviewItem>
    <reviewItem>
      <errorID>60918e44-144e-4679-ad4c-ad4745d2de0f</errorID>
      <errorWord>;</errorWord>
      <group>L1_Format</group>
      <groupName>格式问题</groupName>
      <ability>L2_HalfPunc</ability>
      <abilityName>全半角检查</abilityName>
      <candidateList>
        <item>；</item>
      </candidateList>
      <explain>文本全半角错误。</explain>
      <paraID>6F9A3576</paraID>
      <start>24</start>
      <end>25</end>
      <status>unmodified</status>
      <modifiedWord/>
      <trackRevisions>false</trackRevisions>
    </reviewItem>
    <reviewItem>
      <errorID>72130305-f6ed-4777-aed9-02dbeb1cf208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5443C333</paraID>
      <start>0</start>
      <end>3</end>
      <status>unmodified</status>
      <modifiedWord/>
      <trackRevisions>false</trackRevisions>
    </reviewItem>
    <reviewItem>
      <errorID>fe9dd016-4828-45f2-9f49-d9158a85d175</errorID>
      <errorWord>;</errorWord>
      <group>L1_Format</group>
      <groupName>格式问题</groupName>
      <ability>L2_HalfPunc</ability>
      <abilityName>全半角检查</abilityName>
      <candidateList>
        <item>；</item>
      </candidateList>
      <explain>文本全半角错误。</explain>
      <paraID>758B7AC1</paraID>
      <start>21</start>
      <end>22</end>
      <status>unmodified</status>
      <modifiedWord/>
      <trackRevisions>false</trackRevisions>
    </reviewItem>
    <reviewItem>
      <errorID>a4ab30d3-b95d-4f5c-aeaa-1b7e7150ea8c</errorID>
      <errorWord>;</errorWord>
      <group>L1_Format</group>
      <groupName>格式问题</groupName>
      <ability>L2_HalfPunc</ability>
      <abilityName>全半角检查</abilityName>
      <candidateList>
        <item>；</item>
      </candidateList>
      <explain>文本全半角错误。</explain>
      <paraID>2B911F1A</paraID>
      <start>5</start>
      <end>6</end>
      <status>unmodified</status>
      <modifiedWord/>
      <trackRevisions>false</trackRevisions>
    </reviewItem>
    <reviewItem>
      <errorID>e38a1e39-1cba-4df4-9865-6c5e81535a09</errorID>
      <errorWord>;</errorWord>
      <group>L1_Format</group>
      <groupName>格式问题</groupName>
      <ability>L2_HalfPunc</ability>
      <abilityName>全半角检查</abilityName>
      <candidateList>
        <item>；</item>
      </candidateList>
      <explain>文本全半角错误。</explain>
      <paraID>2B911F1A</paraID>
      <start>15</start>
      <end>16</end>
      <status>unmodified</status>
      <modifiedWord/>
      <trackRevisions>false</trackRevisions>
    </reviewItem>
    <reviewItem>
      <errorID>e076216b-c80b-4580-bc00-cb91bf7f00fc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443C3730</paraID>
      <start>0</start>
      <end>2</end>
      <status>unmodified</status>
      <modifiedWord/>
      <trackRevisions>false</trackRevisions>
    </reviewItem>
    <reviewItem>
      <errorID>a244ebcc-767b-47bc-8e98-db909032037e</errorID>
      <errorWord>(</errorWord>
      <group>L1_Format</group>
      <groupName>格式问题</groupName>
      <ability>L2_HalfPunc</ability>
      <abilityName>全半角检查</abilityName>
      <candidateList>
        <item>（</item>
      </candidateList>
      <explain>文本全半角错误。</explain>
      <paraID>443C3730</paraID>
      <start>23</start>
      <end>24</end>
      <status>unmodified</status>
      <modifiedWord/>
      <trackRevisions>false</trackRevisions>
    </reviewItem>
    <reviewItem>
      <errorID>b2bd25ee-9bbf-4991-9889-a28a7adafe7c</errorID>
      <errorWord>(</errorWord>
      <group>L1_Format</group>
      <groupName>格式问题</groupName>
      <ability>L2_HalfPunc</ability>
      <abilityName>全半角检查</abilityName>
      <candidateList>
        <item>（</item>
      </candidateList>
      <explain>文本全半角错误。</explain>
      <paraID>443C3730</paraID>
      <start>50</start>
      <end>51</end>
      <status>unmodified</status>
      <modifiedWord/>
      <trackRevisions>false</trackRevisions>
    </reviewItem>
    <reviewItem>
      <errorID>f17c9b54-6d79-4a12-8bee-0369ba9558f0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7AAEAA63</paraID>
      <start>0</start>
      <end>2</end>
      <status>unmodified</status>
      <modifiedWord/>
      <trackRevisions>false</trackRevisions>
    </reviewItem>
    <reviewItem>
      <errorID>403f0dfa-f5e9-4ecb-9ce1-42b790f58bc7</errorID>
      <errorWord>(</errorWord>
      <group>L1_Format</group>
      <groupName>格式问题</groupName>
      <ability>L2_HalfPunc</ability>
      <abilityName>全半角检查</abilityName>
      <candidateList>
        <item>（</item>
      </candidateList>
      <explain>文本全半角错误。</explain>
      <paraID>2C0A4F90</paraID>
      <start>3</start>
      <end>4</end>
      <status>unmodified</status>
      <modifiedWord/>
      <trackRevisions>false</trackRevisions>
    </reviewItem>
    <reviewItem>
      <errorID>9b7996f9-4c9d-49ae-a692-6ebf7e84b9d2</errorID>
      <errorWord>)</errorWord>
      <group>L1_Format</group>
      <groupName>格式问题</groupName>
      <ability>L2_HalfPunc</ability>
      <abilityName>全半角检查</abilityName>
      <candidateList>
        <item>）</item>
      </candidateList>
      <explain>文本全半角错误。</explain>
      <paraID>2C0A4F90</paraID>
      <start>13</start>
      <end>14</end>
      <status>unmodified</status>
      <modifiedWord/>
      <trackRevisions>false</trackRevisions>
    </reviewItem>
    <reviewItem>
      <errorID>5e730afd-cdb4-4212-922c-044286ca71c5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48000770</paraID>
      <start>0</start>
      <end>2</end>
      <status>unmodified</status>
      <modifiedWord/>
      <trackRevisions>false</trackRevisions>
    </reviewItem>
    <reviewItem>
      <errorID>889dd762-ed43-4fc3-b0c9-c3aa5db20772</errorID>
      <errorWord>5～9%</errorWord>
      <group>L1_Knowledge</group>
      <groupName>知识性问题</groupName>
      <ability>L2_Knowledge</ability>
      <abilityName>其他知识</abilityName>
      <candidateList>
        <item>5%～9%</item>
      </candidateList>
      <explain>1. “5～9%”中的单位“%”仅出现在后一个数字上，容易引起歧义；根据《现代汉语标点符号数字用法规范手册》，数字表示范围两边需要使用统一的格式。2. 根据标点国标 4.13 中的规则，数字、时间或地域连接符应使用（视觉上更长的）“—”或“～”。</explain>
      <paraID>48000770</paraID>
      <start>291</start>
      <end>295</end>
      <status>unmodified</status>
      <modifiedWord/>
      <trackRevisions>false</trackRevisions>
    </reviewItem>
    <reviewItem>
      <errorID>ed9173be-02c0-491f-9ca7-0cc0dc35cd67</errorID>
      <errorWord>(</errorWord>
      <group>L1_Format</group>
      <groupName>格式问题</groupName>
      <ability>L2_HalfPunc</ability>
      <abilityName>全半角检查</abilityName>
      <candidateList>
        <item>（</item>
      </candidateList>
      <explain>文本全半角错误。</explain>
      <paraID>48000770</paraID>
      <start>725</start>
      <end>726</end>
      <status>unmodified</status>
      <modifiedWord/>
      <trackRevisions>false</trackRevisions>
    </reviewItem>
    <reviewItem>
      <errorID>f3ac8069-de34-4760-94a1-fe57dda78964</errorID>
      <errorWord>)</errorWord>
      <group>L1_Format</group>
      <groupName>格式问题</groupName>
      <ability>L2_HalfPunc</ability>
      <abilityName>全半角检查</abilityName>
      <candidateList>
        <item>）</item>
      </candidateList>
      <explain>文本全半角错误。</explain>
      <paraID>48000770</paraID>
      <start>729</start>
      <end>730</end>
      <status>unmodified</status>
      <modifiedWord/>
      <trackRevisions>false</trackRevisions>
    </reviewItem>
    <reviewItem>
      <errorID>763ca2f1-b036-4870-933c-946b8e718b2c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DD77DDB</paraID>
      <start>0</start>
      <end>3</end>
      <status>unmodified</status>
      <modifiedWord/>
      <trackRevisions>false</trackRevisions>
    </reviewItem>
    <reviewItem>
      <errorID>a04fc64b-bcdb-423e-83c5-2ae52c87b9d7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1F03FF6C</paraID>
      <start>0</start>
      <end>3</end>
      <status>unmodified</status>
      <modifiedWord/>
      <trackRevisions>false</trackRevisions>
    </reviewItem>
    <reviewItem>
      <errorID>a4b1226c-f51e-4d8d-89a7-97dae342f010</errorID>
      <errorWord>;</errorWord>
      <group>L1_Format</group>
      <groupName>格式问题</groupName>
      <ability>L2_HalfPunc</ability>
      <abilityName>全半角检查</abilityName>
      <candidateList>
        <item>；</item>
      </candidateList>
      <explain>文本全半角错误。</explain>
      <paraID>1F03FF6C</paraID>
      <start>24</start>
      <end>25</end>
      <status>unmodified</status>
      <modifiedWord/>
      <trackRevisions>false</trackRevisions>
    </reviewItem>
    <reviewItem>
      <errorID>984ec428-c17c-455b-bfd5-10db55639eac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9E70B70</paraID>
      <start>0</start>
      <end>3</end>
      <status>unmodified</status>
      <modifiedWord/>
      <trackRevisions>false</trackRevisions>
    </reviewItem>
    <reviewItem>
      <errorID>5c0b4b76-f96e-4d5a-bd45-882a7b7aaf40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73BA64A5</paraID>
      <start>0</start>
      <end>3</end>
      <status>unmodified</status>
      <modifiedWord/>
      <trackRevisions>false</trackRevisions>
    </reviewItem>
    <reviewItem>
      <errorID>073a0990-293c-4728-a848-f01b39285d5e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5A26815B</paraID>
      <start>0</start>
      <end>2</end>
      <status>unmodified</status>
      <modifiedWord/>
      <trackRevisions>false</trackRevisions>
    </reviewItem>
    <reviewItem>
      <errorID>050e2519-f933-4e9f-a060-f4729d6e9c90</errorID>
      <errorWord>5～9%</errorWord>
      <group>L1_Knowledge</group>
      <groupName>知识性问题</groupName>
      <ability>L2_Knowledge</ability>
      <abilityName>其他知识</abilityName>
      <candidateList>
        <item>5%～9%</item>
      </candidateList>
      <explain>1. “5～9%”中的单位“%”仅出现在后一个数字上，容易引起歧义；根据《现代汉语标点符号数字用法规范手册》，数字表示范围两边需要使用统一的格式。2. 根据标点国标 4.13 中的规则，数字、时间或地域连接符应使用（视觉上更长的）“—”或“～”。</explain>
      <paraID>5A26815B</paraID>
      <start>291</start>
      <end>295</end>
      <status>unmodified</status>
      <modifiedWord/>
      <trackRevisions>false</trackRevisions>
    </reviewItem>
    <reviewItem>
      <errorID>e0d59ada-2d39-4fff-995b-b5d329b02d9d</errorID>
      <errorWord>(</errorWord>
      <group>L1_Format</group>
      <groupName>格式问题</groupName>
      <ability>L2_HalfPunc</ability>
      <abilityName>全半角检查</abilityName>
      <candidateList>
        <item>（</item>
      </candidateList>
      <explain>文本全半角错误。</explain>
      <paraID>5A26815B</paraID>
      <start>725</start>
      <end>726</end>
      <status>unmodified</status>
      <modifiedWord/>
      <trackRevisions>false</trackRevisions>
    </reviewItem>
    <reviewItem>
      <errorID>608074f7-f988-4dde-ad74-ff0865b759dc</errorID>
      <errorWord>)</errorWord>
      <group>L1_Format</group>
      <groupName>格式问题</groupName>
      <ability>L2_HalfPunc</ability>
      <abilityName>全半角检查</abilityName>
      <candidateList>
        <item>）</item>
      </candidateList>
      <explain>文本全半角错误。</explain>
      <paraID>5A26815B</paraID>
      <start>729</start>
      <end>730</end>
      <status>unmodified</status>
      <modifiedWord/>
      <trackRevisions>false</trackRevisions>
    </reviewItem>
    <reviewItem>
      <errorID>18b57052-18f6-43a9-9a18-62a48d8ad692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670C5781</paraID>
      <start>0</start>
      <end>2</end>
      <status>unmodified</status>
      <modifiedWord/>
      <trackRevisions>false</trackRevisions>
    </reviewItem>
    <reviewItem>
      <errorID>584fb9cb-7ff2-46e3-9045-77f274888953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19A0C981</paraID>
      <start>0</start>
      <end>2</end>
      <status>unmodified</status>
      <modifiedWord/>
      <trackRevisions>false</trackRevisions>
    </reviewItem>
    <reviewItem>
      <errorID>215ee0a7-1553-4ce6-b3c6-849aff5d597d</errorID>
      <errorWord>5～9%</errorWord>
      <group>L1_Knowledge</group>
      <groupName>知识性问题</groupName>
      <ability>L2_Knowledge</ability>
      <abilityName>其他知识</abilityName>
      <candidateList>
        <item>5%～9%</item>
      </candidateList>
      <explain>1. “5～9%”中的单位“%”仅出现在后一个数字上，容易引起歧义；根据《现代汉语标点符号数字用法规范手册》，数字表示范围两边需要使用统一的格式。2. 根据标点国标 4.13 中的规则，数字、时间或地域连接符应使用（视觉上更长的）“—”或“～”。</explain>
      <paraID>19A0C981</paraID>
      <start>291</start>
      <end>295</end>
      <status>unmodified</status>
      <modifiedWord/>
      <trackRevisions>false</trackRevisions>
    </reviewItem>
    <reviewItem>
      <errorID>722a3264-d991-4b83-ba5d-7c1fe62c59b1</errorID>
      <errorWord>(</errorWord>
      <group>L1_Format</group>
      <groupName>格式问题</groupName>
      <ability>L2_HalfPunc</ability>
      <abilityName>全半角检查</abilityName>
      <candidateList>
        <item>（</item>
      </candidateList>
      <explain>文本全半角错误。</explain>
      <paraID>19A0C981</paraID>
      <start>725</start>
      <end>726</end>
      <status>unmodified</status>
      <modifiedWord/>
      <trackRevisions>false</trackRevisions>
    </reviewItem>
    <reviewItem>
      <errorID>050af439-b89c-4020-b4af-429c9d499938</errorID>
      <errorWord>)</errorWord>
      <group>L1_Format</group>
      <groupName>格式问题</groupName>
      <ability>L2_HalfPunc</ability>
      <abilityName>全半角检查</abilityName>
      <candidateList>
        <item>）</item>
      </candidateList>
      <explain>文本全半角错误。</explain>
      <paraID>19A0C981</paraID>
      <start>729</start>
      <end>730</end>
      <status>unmodified</status>
      <modifiedWord/>
      <trackRevisions>false</trackRevisions>
    </reviewItem>
    <reviewItem>
      <errorID>93cd400d-4e0e-4681-afc9-adcbc0cf9fef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3FB158B</paraID>
      <start>0</start>
      <end>2</end>
      <status>unmodified</status>
      <modifiedWord/>
      <trackRevisions>false</trackRevisions>
    </reviewItem>
    <reviewItem>
      <errorID>7d28753b-ce5c-4936-9b79-d751a3ada302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3EEC2F94</paraID>
      <start>0</start>
      <end>2</end>
      <status>unmodified</status>
      <modifiedWord/>
      <trackRevisions>false</trackRevisions>
    </reviewItem>
    <reviewItem>
      <errorID>bf5d4f0c-fcea-44d1-90b7-8e1b2483f6b1</errorID>
      <errorWord>5～9%</errorWord>
      <group>L1_Knowledge</group>
      <groupName>知识性问题</groupName>
      <ability>L2_Knowledge</ability>
      <abilityName>其他知识</abilityName>
      <candidateList>
        <item>5%～9%</item>
      </candidateList>
      <explain>1. “5～9%”中的单位“%”仅出现在后一个数字上，容易引起歧义；根据《现代汉语标点符号数字用法规范手册》，数字表示范围两边需要使用统一的格式。2. 根据标点国标 4.13 中的规则，数字、时间或地域连接符应使用（视觉上更长的）“—”或“～”。</explain>
      <paraID>3EEC2F94</paraID>
      <start>291</start>
      <end>295</end>
      <status>unmodified</status>
      <modifiedWord/>
      <trackRevisions>false</trackRevisions>
    </reviewItem>
    <reviewItem>
      <errorID>2e13cd08-3094-41f9-9122-284357eb5b01</errorID>
      <errorWord>(</errorWord>
      <group>L1_Format</group>
      <groupName>格式问题</groupName>
      <ability>L2_HalfPunc</ability>
      <abilityName>全半角检查</abilityName>
      <candidateList>
        <item>（</item>
      </candidateList>
      <explain>文本全半角错误。</explain>
      <paraID>3EEC2F94</paraID>
      <start>725</start>
      <end>726</end>
      <status>unmodified</status>
      <modifiedWord/>
      <trackRevisions>false</trackRevisions>
    </reviewItem>
    <reviewItem>
      <errorID>e7aec428-4ca1-4016-949e-734871aac979</errorID>
      <errorWord>)</errorWord>
      <group>L1_Format</group>
      <groupName>格式问题</groupName>
      <ability>L2_HalfPunc</ability>
      <abilityName>全半角检查</abilityName>
      <candidateList>
        <item>）</item>
      </candidateList>
      <explain>文本全半角错误。</explain>
      <paraID>3EEC2F94</paraID>
      <start>729</start>
      <end>730</end>
      <status>unmodified</status>
      <modifiedWord/>
      <trackRevisions>false</trackRevisions>
    </reviewItem>
    <reviewItem>
      <errorID>a0c7bb7a-680d-45f4-a3fc-e2f07f0962ad</errorID>
      <errorWord>木艺</errorWord>
      <group>L1_Word</group>
      <groupName>字词问题</groupName>
      <ability>L2_Typo</ability>
      <abilityName>字词错误</abilityName>
      <candidateList>
        <item>木质</item>
      </candidateList>
      <explain/>
      <paraID>4F480F56</paraID>
      <start>79</start>
      <end>81</end>
      <status>unmodified</status>
      <modifiedWord/>
      <trackRevisions>false</trackRevisions>
    </reviewItem>
    <reviewItem>
      <errorID>c0629b39-64ca-4b8e-b3ee-7dfa07654920</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4F480F56</paraID>
      <start>100</start>
      <end>101</end>
      <status>unmodified</status>
      <modifiedWord/>
      <trackRevisions>false</trackRevisions>
    </reviewItem>
    <reviewItem>
      <errorID>660664c1-fd49-4133-8848-daacf469155e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7C69135C</paraID>
      <start>0</start>
      <end>2</end>
      <status>unmodified</status>
      <modifiedWord/>
      <trackRevisions>false</trackRevisions>
    </reviewItem>
    <reviewItem>
      <errorID>61aa3218-e41c-4b75-924a-275660c1833e</errorID>
      <errorWord>,</errorWord>
      <group>L1_Format</group>
      <groupName>格式问题</groupName>
      <ability>L2_HalfPunc</ability>
      <abilityName>全半角检查</abilityName>
      <candidateList>
        <item>，</item>
      </candidateList>
      <explain>文本全半角错误。</explain>
      <paraID>1099C163</paraID>
      <start>45</start>
      <end>46</end>
      <status>unmodified</status>
      <modifiedWord/>
      <trackRevisions>false</trackRevisions>
    </reviewItem>
    <reviewItem>
      <errorID>aa70bc6d-e24e-429c-91ea-7f1483f62370</errorID>
      <errorWord>。；</errorWord>
      <group>L1_Punc</group>
      <groupName>标点问题</groupName>
      <ability>L2_Punc</ability>
      <abilityName>标点符号检查</abilityName>
      <candidateList>
        <item>。</item>
      </candidateList>
      <explain/>
      <paraID>1099C163</paraID>
      <start>57</start>
      <end>59</end>
      <status>unmodified</status>
      <modifiedWord/>
      <trackRevisions>false</trackRevisions>
    </reviewItem>
    <reviewItem>
      <errorID>705cdd37-91d8-475f-b6e7-6125f33456a4</errorID>
      <errorWord>,</errorWord>
      <group>L1_Format</group>
      <groupName>格式问题</groupName>
      <ability>L2_HalfPunc</ability>
      <abilityName>全半角检查</abilityName>
      <candidateList>
        <item>，</item>
      </candidateList>
      <explain>文本全半角错误。</explain>
      <paraID>1099C163</paraID>
      <start>182</start>
      <end>183</end>
      <status>unmodified</status>
      <modifiedWord/>
      <trackRevisions>false</trackRevisions>
    </reviewItem>
    <reviewItem>
      <errorID>a1baaee0-4dec-4d0c-97be-1bd2a14997fc</errorID>
      <errorWord>,</errorWord>
      <group>L1_Format</group>
      <groupName>格式问题</groupName>
      <ability>L2_HalfPunc</ability>
      <abilityName>全半角检查</abilityName>
      <candidateList>
        <item>，</item>
      </candidateList>
      <explain>文本全半角错误。</explain>
      <paraID>1099C163</paraID>
      <start>192</start>
      <end>193</end>
      <status>unmodified</status>
      <modifiedWord/>
      <trackRevisions>false</trackRevisions>
    </reviewItem>
    <reviewItem>
      <errorID>9e51f91b-9652-4201-a505-f7a43732db97</errorID>
      <errorWord>,</errorWord>
      <group>L1_Format</group>
      <groupName>格式问题</groupName>
      <ability>L2_HalfPunc</ability>
      <abilityName>全半角检查</abilityName>
      <candidateList>
        <item>，</item>
      </candidateList>
      <explain>文本全半角错误。</explain>
      <paraID>1099C163</paraID>
      <start>200</start>
      <end>201</end>
      <status>unmodified</status>
      <modifiedWord/>
      <trackRevisions>false</trackRevisions>
    </reviewItem>
    <reviewItem>
      <errorID>1807f668-b601-4667-b2dc-21853433c257</errorID>
      <errorWord>,</errorWord>
      <group>L1_Format</group>
      <groupName>格式问题</groupName>
      <ability>L2_HalfPunc</ability>
      <abilityName>全半角检查</abilityName>
      <candidateList>
        <item>，</item>
      </candidateList>
      <explain>文本全半角错误。</explain>
      <paraID>1099C163</paraID>
      <start>205</start>
      <end>206</end>
      <status>unmodified</status>
      <modifiedWord/>
      <trackRevisions>false</trackRevisions>
    </reviewItem>
    <reviewItem>
      <errorID>9af54eae-204a-4023-b3a2-edbc93a506eb</errorID>
      <errorWord>,</errorWord>
      <group>L1_Format</group>
      <groupName>格式问题</groupName>
      <ability>L2_HalfPunc</ability>
      <abilityName>全半角检查</abilityName>
      <candidateList>
        <item>，</item>
      </candidateList>
      <explain>文本全半角错误。</explain>
      <paraID>1099C163</paraID>
      <start>213</start>
      <end>214</end>
      <status>unmodified</status>
      <modifiedWord/>
      <trackRevisions>false</trackRevisions>
    </reviewItem>
    <reviewItem>
      <errorID>dd3b5d21-6ee7-4b42-9baa-d751aaf3c9d9</errorID>
      <errorWord>的的</errorWord>
      <group>L1_Word</group>
      <groupName>字词问题</groupName>
      <ability>L2_Typo</ability>
      <abilityName>字词错误</abilityName>
      <candidateList>
        <item>的</item>
      </candidateList>
      <explain>置于形容词、名词后，用于修饰事物的形态。</explain>
      <paraID>1099C163</paraID>
      <start>234</start>
      <end>236</end>
      <status>unmodified</status>
      <modifiedWord/>
      <trackRevisions>false</trackRevisions>
    </reviewItem>
    <reviewItem>
      <errorID>29086f50-9511-40b8-91ac-bee7ebdfbf27</errorID>
      <errorWord>,</errorWord>
      <group>L1_Format</group>
      <groupName>格式问题</groupName>
      <ability>L2_HalfPunc</ability>
      <abilityName>全半角检查</abilityName>
      <candidateList>
        <item>，</item>
      </candidateList>
      <explain>文本全半角错误。</explain>
      <paraID>1099C163</paraID>
      <start>250</start>
      <end>251</end>
      <status>unmodified</status>
      <modifiedWord/>
      <trackRevisions>false</trackRevisions>
    </reviewItem>
    <reviewItem>
      <errorID>94eb53a2-ae79-4f11-a1fc-13bae8fb350c</errorID>
      <errorWord>,</errorWord>
      <group>L1_Format</group>
      <groupName>格式问题</groupName>
      <ability>L2_HalfPunc</ability>
      <abilityName>全半角检查</abilityName>
      <candidateList>
        <item>，</item>
      </candidateList>
      <explain>文本全半角错误。</explain>
      <paraID>1099C163</paraID>
      <start>254</start>
      <end>255</end>
      <status>unmodified</status>
      <modifiedWord/>
      <trackRevisions>false</trackRevisions>
    </reviewItem>
    <reviewItem>
      <errorID>073cf80d-2c0e-45a0-988e-52623bf6c053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1099C163</paraID>
      <start>299</start>
      <end>300</end>
      <status>unmodified</status>
      <modifiedWord/>
      <trackRevisions>false</trackRevisions>
    </reviewItem>
    <reviewItem>
      <errorID>e0264053-6d1c-4f30-8e27-0ab9cfc61a98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3FF7A637</paraID>
      <start>0</start>
      <end>2</end>
      <status>unmodified</status>
      <modifiedWord/>
      <trackRevisions>false</trackRevisions>
    </reviewItem>
    <reviewItem>
      <errorID>26ee35bf-4334-4896-a465-bf82e5fb56b0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764438BE</paraID>
      <start>0</start>
      <end>2</end>
      <status>unmodified</status>
      <modifiedWord/>
      <trackRevisions>false</trackRevisions>
    </reviewItem>
    <reviewItem>
      <errorID>e971b86d-409a-4bd3-b81d-3aa29d9e7ab3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282C7E02</paraID>
      <start>0</start>
      <end>2</end>
      <status>unmodified</status>
      <modifiedWord/>
      <trackRevisions>false</trackRevisions>
    </reviewItem>
    <reviewItem>
      <errorID>60972620-8952-460a-aebb-6cbeff099361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7456D8F</paraID>
      <start>0</start>
      <end>2</end>
      <status>unmodified</status>
      <modifiedWord/>
      <trackRevisions>false</trackRevisions>
    </reviewItem>
    <reviewItem>
      <errorID>63ea3d43-b24d-4c86-b1f0-b272f2960576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49ECBD23</paraID>
      <start>0</start>
      <end>2</end>
      <status>unmodified</status>
      <modifiedWord/>
      <trackRevisions>false</trackRevisions>
    </reviewItem>
    <reviewItem>
      <errorID>97cbde84-709a-4830-947a-13e2394c4b4a</errorID>
      <errorWord>5～9%</errorWord>
      <group>L1_Knowledge</group>
      <groupName>知识性问题</groupName>
      <ability>L2_Knowledge</ability>
      <abilityName>其他知识</abilityName>
      <candidateList>
        <item>5%～9%</item>
      </candidateList>
      <explain>1. “5～9%”中的单位“%”仅出现在后一个数字上，容易引起歧义；根据《现代汉语标点符号数字用法规范手册》，数字表示范围两边需要使用统一的格式。2. 根据标点国标 4.13 中的规则，数字、时间或地域连接符应使用（视觉上更长的）“—”或“～”。</explain>
      <paraID>49ECBD23</paraID>
      <start>291</start>
      <end>295</end>
      <status>unmodified</status>
      <modifiedWord/>
      <trackRevisions>false</trackRevisions>
    </reviewItem>
    <reviewItem>
      <errorID>8e7d56f8-b3f6-4915-a304-6ac5498fc4ca</errorID>
      <errorWord>(</errorWord>
      <group>L1_Format</group>
      <groupName>格式问题</groupName>
      <ability>L2_HalfPunc</ability>
      <abilityName>全半角检查</abilityName>
      <candidateList>
        <item>（</item>
      </candidateList>
      <explain>文本全半角错误。</explain>
      <paraID>49ECBD23</paraID>
      <start>725</start>
      <end>726</end>
      <status>unmodified</status>
      <modifiedWord/>
      <trackRevisions>false</trackRevisions>
    </reviewItem>
    <reviewItem>
      <errorID>91cf5d4c-dbea-4200-85ba-358baaaafead</errorID>
      <errorWord>)</errorWord>
      <group>L1_Format</group>
      <groupName>格式问题</groupName>
      <ability>L2_HalfPunc</ability>
      <abilityName>全半角检查</abilityName>
      <candidateList>
        <item>）</item>
      </candidateList>
      <explain>文本全半角错误。</explain>
      <paraID>49ECBD23</paraID>
      <start>729</start>
      <end>730</end>
      <status>unmodified</status>
      <modifiedWord/>
      <trackRevisions>false</trackRevisions>
    </reviewItem>
    <reviewItem>
      <errorID>6db427ff-e363-4882-8bb3-44328b425a22</errorID>
      <errorWord>-</errorWord>
      <group>L1_Format</group>
      <groupName>格式问题</groupName>
      <ability>L2_HalfPunc</ability>
      <abilityName>全半角检查</abilityName>
      <candidateList>
        <item>－</item>
      </candidateList>
      <explain>文本全半角错误。</explain>
      <paraID>5835265C</paraID>
      <start>3</start>
      <end>4</end>
      <status>unmodified</status>
      <modifiedWord/>
      <trackRevisions>false</trackRevisions>
    </reviewItem>
    <reviewItem>
      <errorID>71cc0728-c25f-47ca-b868-aff0ac289576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3F3F5CFE</paraID>
      <start>0</start>
      <end>2</end>
      <status>unmodified</status>
      <modifiedWord/>
      <trackRevisions>false</trackRevisions>
    </reviewItem>
    <reviewItem>
      <errorID>d82da1f1-c495-4fcb-a4db-9a605b60dd18</errorID>
      <errorWord>5～9%</errorWord>
      <group>L1_Knowledge</group>
      <groupName>知识性问题</groupName>
      <ability>L2_Knowledge</ability>
      <abilityName>其他知识</abilityName>
      <candidateList>
        <item>5%～9%</item>
      </candidateList>
      <explain>1. “5～9%”中的单位“%”仅出现在后一个数字上，容易引起歧义；根据《现代汉语标点符号数字用法规范手册》，数字表示范围两边需要使用统一的格式。2. 根据标点国标 4.13 中的规则，数字、时间或地域连接符应使用（视觉上更长的）“—”或“～”。</explain>
      <paraID>3F3F5CFE</paraID>
      <start>291</start>
      <end>295</end>
      <status>unmodified</status>
      <modifiedWord/>
      <trackRevisions>false</trackRevisions>
    </reviewItem>
    <reviewItem>
      <errorID>3fef78df-0817-4cd7-b8d1-2e47d614d93a</errorID>
      <errorWord>(</errorWord>
      <group>L1_Format</group>
      <groupName>格式问题</groupName>
      <ability>L2_HalfPunc</ability>
      <abilityName>全半角检查</abilityName>
      <candidateList>
        <item>（</item>
      </candidateList>
      <explain>文本全半角错误。</explain>
      <paraID>3F3F5CFE</paraID>
      <start>725</start>
      <end>726</end>
      <status>unmodified</status>
      <modifiedWord/>
      <trackRevisions>false</trackRevisions>
    </reviewItem>
    <reviewItem>
      <errorID>12e1ca7e-799b-477d-ac6b-a52d48abeaba</errorID>
      <errorWord>)</errorWord>
      <group>L1_Format</group>
      <groupName>格式问题</groupName>
      <ability>L2_HalfPunc</ability>
      <abilityName>全半角检查</abilityName>
      <candidateList>
        <item>）</item>
      </candidateList>
      <explain>文本全半角错误。</explain>
      <paraID>3F3F5CFE</paraID>
      <start>729</start>
      <end>730</end>
      <status>unmodified</status>
      <modifiedWord/>
      <trackRevisions>false</trackRevisions>
    </reviewItem>
    <reviewItem>
      <errorID>8a1c0238-4b49-4c9e-91a3-64246c2a0a35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33125D7</paraID>
      <start>9</start>
      <end>10</end>
      <status>unmodified</status>
      <modifiedWord/>
      <trackRevisions>false</trackRevisions>
    </reviewItem>
    <reviewItem>
      <errorID>b14dcdf4-ff07-4b13-9890-268359032e1b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15895AE9</paraID>
      <start>0</start>
      <end>2</end>
      <status>unmodified</status>
      <modifiedWord/>
      <trackRevisions>false</trackRevisions>
    </reviewItem>
    <reviewItem>
      <errorID>dffcfdb0-daca-4b89-a48f-db483a92b88c</errorID>
      <errorWord>5～9%</errorWord>
      <group>L1_Knowledge</group>
      <groupName>知识性问题</groupName>
      <ability>L2_Knowledge</ability>
      <abilityName>其他知识</abilityName>
      <candidateList>
        <item>5%～9%</item>
      </candidateList>
      <explain>1. “5～9%”中的单位“%”仅出现在后一个数字上，容易引起歧义；根据《现代汉语标点符号数字用法规范手册》，数字表示范围两边需要使用统一的格式。2. 根据标点国标 4.13 中的规则，数字、时间或地域连接符应使用（视觉上更长的）“—”或“～”。</explain>
      <paraID>15895AE9</paraID>
      <start>291</start>
      <end>295</end>
      <status>unmodified</status>
      <modifiedWord/>
      <trackRevisions>false</trackRevisions>
    </reviewItem>
    <reviewItem>
      <errorID>3fcc2c11-5b5b-446f-8e03-de5918bc3fa7</errorID>
      <errorWord>(</errorWord>
      <group>L1_Format</group>
      <groupName>格式问题</groupName>
      <ability>L2_HalfPunc</ability>
      <abilityName>全半角检查</abilityName>
      <candidateList>
        <item>（</item>
      </candidateList>
      <explain>文本全半角错误。</explain>
      <paraID>15895AE9</paraID>
      <start>834</start>
      <end>835</end>
      <status>unmodified</status>
      <modifiedWord/>
      <trackRevisions>false</trackRevisions>
    </reviewItem>
    <reviewItem>
      <errorID>81a45661-30aa-4a21-bf86-aa5c3eb58983</errorID>
      <errorWord>)</errorWord>
      <group>L1_Format</group>
      <groupName>格式问题</groupName>
      <ability>L2_HalfPunc</ability>
      <abilityName>全半角检查</abilityName>
      <candidateList>
        <item>）</item>
      </candidateList>
      <explain>文本全半角错误。</explain>
      <paraID>15895AE9</paraID>
      <start>838</start>
      <end>839</end>
      <status>unmodified</status>
      <modifiedWord/>
      <trackRevisions>false</trackRevisions>
    </reviewItem>
    <reviewItem>
      <errorID>a1b1d391-23c6-4eea-8720-1ce98b93338b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2295E102</paraID>
      <start>8</start>
      <end>9</end>
      <status>unmodified</status>
      <modifiedWord/>
      <trackRevisions>false</trackRevisions>
    </reviewItem>
    <reviewItem>
      <errorID>c3465986-05c5-404f-a99e-384665a1450f</errorID>
      <errorWord>(</errorWord>
      <group>L1_Format</group>
      <groupName>格式问题</groupName>
      <ability>L2_HalfPunc</ability>
      <abilityName>全半角检查</abilityName>
      <candidateList>
        <item>（</item>
      </candidateList>
      <explain>文本全半角错误。</explain>
      <paraID>5855453F</paraID>
      <start>7</start>
      <end>8</end>
      <status>unmodified</status>
      <modifiedWord/>
      <trackRevisions>false</trackRevisions>
    </reviewItem>
    <reviewItem>
      <errorID>6bfe3b64-8e13-432b-9566-e88af3d466c9</errorID>
      <errorWord>)</errorWord>
      <group>L1_Format</group>
      <groupName>格式问题</groupName>
      <ability>L2_HalfPunc</ability>
      <abilityName>全半角检查</abilityName>
      <candidateList>
        <item>）</item>
      </candidateList>
      <explain>文本全半角错误。</explain>
      <paraID>5855453F</paraID>
      <start>11</start>
      <end>12</end>
      <status>unmodified</status>
      <modifiedWord/>
      <trackRevisions>false</trackRevisions>
    </reviewItem>
    <reviewItem>
      <errorID>57f547f0-89e7-4cdb-ae4b-bb4d63a8b0e9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61E29C4B</paraID>
      <start>0</start>
      <end>3</end>
      <status>unmodified</status>
      <modifiedWord/>
      <trackRevisions>false</trackRevisions>
    </reviewItem>
    <reviewItem>
      <errorID>1d54cb69-b1cf-4b3e-97a7-08f90f6d66a6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73B63C2A</paraID>
      <start>0</start>
      <end>3</end>
      <status>unmodified</status>
      <modifiedWord/>
      <trackRevisions>false</trackRevisions>
    </reviewItem>
    <reviewItem>
      <errorID>7dd52583-09f1-484e-9493-3a1e21068d1d</errorID>
      <errorWord>;</errorWord>
      <group>L1_Format</group>
      <groupName>格式问题</groupName>
      <ability>L2_HalfPunc</ability>
      <abilityName>全半角检查</abilityName>
      <candidateList>
        <item>；</item>
      </candidateList>
      <explain>文本全半角错误。</explain>
      <paraID>73B63C2A</paraID>
      <start>24</start>
      <end>25</end>
      <status>unmodified</status>
      <modifiedWord/>
      <trackRevisions>false</trackRevisions>
    </reviewItem>
    <reviewItem>
      <errorID>dfbc622e-e8f0-4762-9966-e50a876087f6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434AE4E3</paraID>
      <start>0</start>
      <end>3</end>
      <status>unmodified</status>
      <modifiedWord/>
      <trackRevisions>false</trackRevisions>
    </reviewItem>
    <reviewItem>
      <errorID>9ca1d311-a32b-4c91-88f3-83f1b523c1ea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1089AB09</paraID>
      <start>0</start>
      <end>3</end>
      <status>unmodified</status>
      <modifiedWord/>
      <trackRevisions>false</trackRevisions>
    </reviewItem>
    <reviewItem>
      <errorID>7099157a-1dc3-4f5b-aad1-d7180de132e5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51E55F88</paraID>
      <start>0</start>
      <end>2</end>
      <status>unmodified</status>
      <modifiedWord/>
      <trackRevisions>false</trackRevisions>
    </reviewItem>
    <reviewItem>
      <errorID>a5426d45-faa3-43ca-baa7-993dc8a4269b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18593B67</paraID>
      <start>0</start>
      <end>2</end>
      <status>unmodified</status>
      <modifiedWord/>
      <trackRevisions>false</trackRevisions>
    </reviewItem>
    <reviewItem>
      <errorID>e3b8b123-d768-4491-a5ba-0d75decea4a1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6950BBB0</paraID>
      <start>0</start>
      <end>2</end>
      <status>unmodified</status>
      <modifiedWord/>
      <trackRevisions>false</trackRevisions>
    </reviewItem>
    <reviewItem>
      <errorID>6fe1e72b-318b-4d72-aaa0-046ae84ea627</errorID>
      <errorWord>(</errorWord>
      <group>L1_Format</group>
      <groupName>格式问题</groupName>
      <ability>L2_HalfPunc</ability>
      <abilityName>全半角检查</abilityName>
      <candidateList>
        <item>（</item>
      </candidateList>
      <explain>文本全半角错误。</explain>
      <paraID>6950BBB0</paraID>
      <start>23</start>
      <end>24</end>
      <status>unmodified</status>
      <modifiedWord/>
      <trackRevisions>false</trackRevisions>
    </reviewItem>
    <reviewItem>
      <errorID>a61f0d27-7929-42a6-8c92-bf387e791753</errorID>
      <errorWord>(</errorWord>
      <group>L1_Format</group>
      <groupName>格式问题</groupName>
      <ability>L2_HalfPunc</ability>
      <abilityName>全半角检查</abilityName>
      <candidateList>
        <item>（</item>
      </candidateList>
      <explain>文本全半角错误。</explain>
      <paraID>6950BBB0</paraID>
      <start>50</start>
      <end>51</end>
      <status>unmodified</status>
      <modifiedWord/>
      <trackRevisions>false</trackRevisions>
    </reviewItem>
    <reviewItem>
      <errorID>0ab62e97-4ad0-4a69-b4ed-942683ee5470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4F3506BB</paraID>
      <start>0</start>
      <end>2</end>
      <status>unmodified</status>
      <modifiedWord/>
      <trackRevisions>false</trackRevisions>
    </reviewItem>
    <reviewItem>
      <errorID>32a81f00-88a0-48d4-8a38-aad1a678dc12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5DB7F80</paraID>
      <start>0</start>
      <end>2</end>
      <status>unmodified</status>
      <modifiedWord/>
      <trackRevisions>false</trackRevisions>
    </reviewItem>
    <reviewItem>
      <errorID>bbb6af36-963d-43a9-a9eb-82f21f4f8b0b</errorID>
      <errorWord>石膏砂浆</errorWord>
      <group>L1_Knowledge</group>
      <groupName>知识性问题</groupName>
      <ability>L2_Term</ability>
      <abilityName>专业术语</abilityName>
      <candidateList>
        <item>石灰砂浆</item>
      </candidateList>
      <explain/>
      <paraID> 5DB7F80</paraID>
      <start>28</start>
      <end>32</end>
      <status>unmodified</status>
      <modifiedWord/>
      <trackRevisions>false</trackRevisions>
    </reviewItem>
    <reviewItem>
      <errorID>ad56b85f-512d-4951-b29a-6946a4de94e2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2896FC78</paraID>
      <start>0</start>
      <end>2</end>
      <status>unmodified</status>
      <modifiedWord/>
      <trackRevisions>false</trackRevisions>
    </reviewItem>
    <reviewItem>
      <errorID>d8544e74-f5ef-4626-9272-efe8ae816263</errorID>
      <errorWord>(</errorWord>
      <group>L1_Format</group>
      <groupName>格式问题</groupName>
      <ability>L2_HalfPunc</ability>
      <abilityName>全半角检查</abilityName>
      <candidateList>
        <item>（</item>
      </candidateList>
      <explain>文本全半角错误。</explain>
      <paraID> ABB7E58</paraID>
      <start>69</start>
      <end>70</end>
      <status>unmodified</status>
      <modifiedWord/>
      <trackRevisions>false</trackRevisions>
    </reviewItem>
    <reviewItem>
      <errorID>3ff00ea3-8e57-4587-bd3d-970d652b42d0</errorID>
      <errorWord>)</errorWord>
      <group>L1_Format</group>
      <groupName>格式问题</groupName>
      <ability>L2_HalfPunc</ability>
      <abilityName>全半角检查</abilityName>
      <candidateList>
        <item>）</item>
      </candidateList>
      <explain>文本全半角错误。</explain>
      <paraID> ABB7E58</paraID>
      <start>72</start>
      <end>73</end>
      <status>unmodified</status>
      <modifiedWord/>
      <trackRevisions>false</trackRevisions>
    </reviewItem>
    <reviewItem>
      <errorID>d50558af-2433-4f9b-9a8b-8110a928e0cf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181CAB9E</paraID>
      <start>0</start>
      <end>2</end>
      <status>unmodified</status>
      <modifiedWord/>
      <trackRevisions>false</trackRevisions>
    </reviewItem>
    <reviewItem>
      <errorID>f4ed326b-8a06-421c-aeab-2e7a87919df6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2DCA284B</paraID>
      <start>0</start>
      <end>2</end>
      <status>unmodified</status>
      <modifiedWord/>
      <trackRevisions>false</trackRevisions>
    </reviewItem>
    <reviewItem>
      <errorID>d2c1bb58-04d7-456f-89e0-43d155822153</errorID>
      <errorWord>接</errorWord>
      <group>L1_Word</group>
      <groupName>字词问题</groupName>
      <ability>L2_Typo</ability>
      <abilityName>字词错误</abilityName>
      <candidateList>
        <item>接到</item>
      </candidateList>
      <explain/>
      <paraID>10D6BDF6</paraID>
      <start>34</start>
      <end>35</end>
      <status>unmodified</status>
      <modifiedWord/>
      <trackRevisions>false</trackRevisions>
    </reviewItem>
    <reviewItem>
      <errorID>40c1668e-1347-4f9b-bd8e-c9832371f354</errorID>
      <errorWord>(</errorWord>
      <group>L1_Format</group>
      <groupName>格式问题</groupName>
      <ability>L2_HalfPunc</ability>
      <abilityName>全半角检查</abilityName>
      <candidateList>
        <item>（</item>
      </candidateList>
      <explain>文本全半角错误。</explain>
      <paraID>17305DEC</paraID>
      <start>62</start>
      <end>63</end>
      <status>unmodified</status>
      <modifiedWord/>
      <trackRevisions>false</trackRevisions>
    </reviewItem>
    <reviewItem>
      <errorID>5d8fa8f3-cb6d-4043-b38b-028fcac20666</errorID>
      <errorWord>)</errorWord>
      <group>L1_Format</group>
      <groupName>格式问题</groupName>
      <ability>L2_HalfPunc</ability>
      <abilityName>全半角检查</abilityName>
      <candidateList>
        <item>）</item>
      </candidateList>
      <explain>文本全半角错误。</explain>
      <paraID>17305DEC</paraID>
      <start>65</start>
      <end>66</end>
      <status>unmodified</status>
      <modifiedWord/>
      <trackRevisions>false</trackRevisions>
    </reviewItem>
    <reviewItem>
      <errorID>5e1cb738-b207-4ced-9934-7fc98a5bfc72</errorID>
      <errorWord>(</errorWord>
      <group>L1_Format</group>
      <groupName>格式问题</groupName>
      <ability>L2_HalfPunc</ability>
      <abilityName>全半角检查</abilityName>
      <candidateList>
        <item>（</item>
      </candidateList>
      <explain>文本全半角错误。</explain>
      <paraID>3C119312</paraID>
      <start>25</start>
      <end>26</end>
      <status>unmodified</status>
      <modifiedWord/>
      <trackRevisions>false</trackRevisions>
    </reviewItem>
    <reviewItem>
      <errorID>77650cc5-c9dd-45a8-85cd-8c24e88fd04d</errorID>
      <errorWord>)</errorWord>
      <group>L1_Format</group>
      <groupName>格式问题</groupName>
      <ability>L2_HalfPunc</ability>
      <abilityName>全半角检查</abilityName>
      <candidateList>
        <item>）</item>
      </candidateList>
      <explain>文本全半角错误。</explain>
      <paraID>3C119312</paraID>
      <start>28</start>
      <end>29</end>
      <status>unmodified</status>
      <modifiedWord/>
      <trackRevisions>false</trackRevisions>
    </reviewItem>
    <reviewItem>
      <errorID>4dd75df7-bdbf-4652-ae31-c585adecb937</errorID>
      <errorWord>本</errorWord>
      <group>L1_Word</group>
      <groupName>字词问题</groupName>
      <ability>L2_Typo</ability>
      <abilityName>字词错误</abilityName>
      <candidateList>
        <item>本次</item>
      </candidateList>
      <explain/>
      <paraID>1612B969</paraID>
      <start>4</start>
      <end>5</end>
      <status>unmodified</status>
      <modifiedWord/>
      <trackRevisions>false</trackRevisions>
    </reviewItem>
    <reviewItem>
      <errorID>efffb30d-1bd2-4189-8538-a73e36045208</errorID>
      <errorWord>(</errorWord>
      <group>L1_Format</group>
      <groupName>格式问题</groupName>
      <ability>L2_HalfPunc</ability>
      <abilityName>全半角检查</abilityName>
      <candidateList>
        <item>（</item>
      </candidateList>
      <explain>文本全半角错误。</explain>
      <paraID> 1B09894</paraID>
      <start>0</start>
      <end>1</end>
      <status>unmodified</status>
      <modifiedWord/>
      <trackRevisions>false</trackRevisions>
    </reviewItem>
    <reviewItem>
      <errorID>f07bbae1-6a0b-478c-8057-0cf718718ae1</errorID>
      <errorWord>)</errorWord>
      <group>L1_Format</group>
      <groupName>格式问题</groupName>
      <ability>L2_HalfPunc</ability>
      <abilityName>全半角检查</abilityName>
      <candidateList>
        <item>）</item>
      </candidateList>
      <explain>文本全半角错误。</explain>
      <paraID> 1B09894</paraID>
      <start>12</start>
      <end>13</end>
      <status>unmodified</status>
      <modifiedWord/>
      <trackRevisions>false</trackRevisions>
    </reviewItem>
    <reviewItem>
      <errorID>aa52e029-519b-4cf3-9ffc-c352f2834f2d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65FFE26D</paraID>
      <start>0</start>
      <end>2</end>
      <status>unmodified</status>
      <modifiedWord/>
      <trackRevisions>false</trackRevisions>
    </reviewItem>
    <reviewItem>
      <errorID>d225b9b5-abcd-4452-98b2-d925c2d15f9d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7CA0F0F2</paraID>
      <start>0</start>
      <end>2</end>
      <status>unmodified</status>
      <modifiedWord/>
      <trackRevisions>false</trackRevisions>
    </reviewItem>
    <reviewItem>
      <errorID>cf7bde87-e4c0-4c79-86d8-da95e3d8642c</errorID>
      <errorWord>[2011]300号</errorWord>
      <group>L1_Knowledge</group>
      <groupName>知识性问题</groupName>
      <ability>L2_Knowledge</ability>
      <abilityName>其他知识</abilityName>
      <candidateList>
        <item>〔2011〕300号</item>
      </candidateList>
      <explain>发文字号格式错误。</explain>
      <paraID>7CA0F0F2</paraID>
      <start>41</start>
      <end>51</end>
      <status>unmodified</status>
      <modifiedWord/>
      <trackRevisions>false</trackRevisions>
    </reviewItem>
    <reviewItem>
      <errorID>2de5ae7a-9107-4a1b-8097-0ecb7c5f9081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6E458D05</paraID>
      <start>0</start>
      <end>2</end>
      <status>unmodified</status>
      <modifiedWord/>
      <trackRevisions>false</trackRevisions>
    </reviewItem>
    <reviewItem>
      <errorID>7a3ce9e8-291d-4c87-a98a-b1d0eee321c5</errorID>
      <errorWord>…………</errorWord>
      <group>L1_Punc</group>
      <groupName>标点问题</groupName>
      <ability>L2_Punc</ability>
      <abilityName>标点符号检查</abilityName>
      <candidateList>
        <item>…</item>
      </candidateList>
      <explain/>
      <paraID>44822154</paraID>
      <start>0</start>
      <end>4</end>
      <status>unmodified</status>
      <modifiedWord/>
      <trackRevisions>false</trackRevisions>
    </reviewItem>
    <reviewItem>
      <errorID>0933ffc0-d705-4980-87c7-a541420d28b1</errorID>
      <errorWord>…………</errorWord>
      <group>L1_Punc</group>
      <groupName>标点问题</groupName>
      <ability>L2_Punc</ability>
      <abilityName>标点符号检查</abilityName>
      <candidateList>
        <item>…</item>
      </candidateList>
      <explain/>
      <paraID>2561A27C</paraID>
      <start>0</start>
      <end>4</end>
      <status>unmodified</status>
      <modifiedWord/>
      <trackRevisions>false</trackRevisions>
    </reviewItem>
    <reviewItem>
      <errorID>e846555e-493b-472f-9eb4-f66d538148bc</errorID>
      <errorWord>:</errorWord>
      <group>L1_Format</group>
      <groupName>格式问题</groupName>
      <ability>L2_HalfPunc</ability>
      <abilityName>全半角检查</abilityName>
      <candidateList>
        <item>：</item>
      </candidateList>
      <explain>文本全半角错误。</explain>
      <paraID>622AF65A</paraID>
      <start>1</start>
      <end>2</end>
      <status>unmodified</status>
      <modifiedWord/>
      <trackRevisions>false</trackRevisions>
    </reviewItem>
    <reviewItem>
      <errorID>b4b8f5ac-1b7d-41d8-b184-261f7a2d5671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74376291</paraID>
      <start>0</start>
      <end>2</end>
      <status>unmodified</status>
      <modifiedWord/>
      <trackRevisions>false</trackRevisions>
    </reviewItem>
    <reviewItem>
      <errorID>8b8e54c0-8686-442a-965e-e0d3df37962c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2043DAA4</paraID>
      <start>0</start>
      <end>2</end>
      <status>unmodified</status>
      <modifiedWord/>
      <trackRevisions>false</trackRevisions>
    </reviewItem>
    <reviewItem>
      <errorID>5b79e327-7cab-4d77-9989-1a54cb2b68fe</errorID>
      <errorWord>(</errorWord>
      <group>L1_Format</group>
      <groupName>格式问题</groupName>
      <ability>L2_HalfPunc</ability>
      <abilityName>全半角检查</abilityName>
      <candidateList>
        <item>（</item>
      </candidateList>
      <explain>文本全半角错误。</explain>
      <paraID>2043DAA4</paraID>
      <start>42</start>
      <end>43</end>
      <status>unmodified</status>
      <modifiedWord/>
      <trackRevisions>false</trackRevisions>
    </reviewItem>
    <reviewItem>
      <errorID>c625adca-6be5-4faa-b67b-e756eb269f39</errorID>
      <errorWord>)</errorWord>
      <group>L1_Format</group>
      <groupName>格式问题</groupName>
      <ability>L2_HalfPunc</ability>
      <abilityName>全半角检查</abilityName>
      <candidateList>
        <item>）</item>
      </candidateList>
      <explain>文本全半角错误。</explain>
      <paraID>2043DAA4</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f92a7556-8251-498f-8db5-aea232c85f2f}">
  <ds:schemaRefs/>
</ds:datastoreItem>
</file>

<file path=docProps/app.xml><?xml version="1.0" encoding="utf-8"?>
<Properties xmlns="http://schemas.openxmlformats.org/officeDocument/2006/extended-properties" xmlns:vt="http://schemas.openxmlformats.org/officeDocument/2006/docPropsVTypes">
  <Template>Nor</Template>
  <Pages>40</Pages>
  <Words>30182</Words>
  <Characters>34405</Characters>
  <TotalTime>0</TotalTime>
  <ScaleCrop>false</ScaleCrop>
  <LinksUpToDate>false</LinksUpToDate>
  <CharactersWithSpaces>34881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2022-10-13T07:31:00Z</dcterms:created>
  <dc:creator>Adminis</dc:creator>
  <cp:lastModifiedBy>Administrator</cp:lastModifiedBy>
  <dcterms:modified xsi:type="dcterms:W3CDTF">2026-01-15T07:58:28Z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eyJoZGlkIjoiYTgzY2U0MmQ4NjI1ZDllNTJmMjY0NmMyNzFhYzhkYmUiLCJ1c2VySWQiOiI2ODcwMzQ5NTMifQ==</vt:lpwstr>
  </property>
  <property fmtid="{D5CDD505-2E9C-101B-9397-08002B2CF9AE}" pid="3" name="KSOProductBuildVer">
    <vt:lpwstr>2052-11.8.2.11542</vt:lpwstr>
  </property>
  <property fmtid="{D5CDD505-2E9C-101B-9397-08002B2CF9AE}" pid="4" name="ICV">
    <vt:lpwstr>E8B58E4BD2C54F7BB3AC5CEAEA5A454D_13</vt:lpwstr>
  </property>
</Properties>
</file>